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0B" w:rsidRDefault="008D5A98" w:rsidP="008D5A98">
      <w:pPr>
        <w:jc w:val="center"/>
        <w:rPr>
          <w:sz w:val="32"/>
          <w:u w:val="single"/>
        </w:rPr>
      </w:pPr>
      <w:bookmarkStart w:id="0" w:name="_GoBack"/>
      <w:bookmarkEnd w:id="0"/>
      <w:r>
        <w:rPr>
          <w:sz w:val="32"/>
          <w:u w:val="single"/>
        </w:rPr>
        <w:t xml:space="preserve">Ausschreibungstexte </w:t>
      </w:r>
      <w:r w:rsidR="000162F6" w:rsidRPr="000162F6">
        <w:rPr>
          <w:sz w:val="32"/>
          <w:u w:val="single"/>
        </w:rPr>
        <w:t>Rohrleuchte mit LED Reihe 6036</w:t>
      </w:r>
    </w:p>
    <w:p w:rsidR="008D5A98" w:rsidRDefault="008D5A98" w:rsidP="008D5A98">
      <w:pPr>
        <w:jc w:val="center"/>
        <w:rPr>
          <w:sz w:val="32"/>
        </w:rPr>
      </w:pPr>
    </w:p>
    <w:p w:rsidR="00A17C8D" w:rsidRDefault="00D0247D" w:rsidP="00A17C8D">
      <w:pPr>
        <w:rPr>
          <w:sz w:val="32"/>
          <w:u w:val="single"/>
        </w:rPr>
      </w:pPr>
      <w:r>
        <w:rPr>
          <w:sz w:val="32"/>
          <w:u w:val="single"/>
        </w:rPr>
        <w:t>28</w:t>
      </w:r>
      <w:r w:rsidR="00A17C8D">
        <w:rPr>
          <w:sz w:val="32"/>
          <w:u w:val="single"/>
        </w:rPr>
        <w:t xml:space="preserve"> Watt Version: </w:t>
      </w:r>
    </w:p>
    <w:p w:rsidR="00D1393B" w:rsidRDefault="00D1393B" w:rsidP="00D1393B">
      <w:pPr>
        <w:tabs>
          <w:tab w:val="left" w:pos="279"/>
        </w:tabs>
        <w:rPr>
          <w:sz w:val="32"/>
        </w:rPr>
      </w:pPr>
    </w:p>
    <w:p w:rsidR="00D1393B" w:rsidRDefault="00DB208F" w:rsidP="00D1393B">
      <w:pPr>
        <w:tabs>
          <w:tab w:val="left" w:pos="279"/>
        </w:tabs>
        <w:rPr>
          <w:sz w:val="32"/>
        </w:rPr>
      </w:pPr>
      <w:hyperlink w:anchor="A" w:history="1">
        <w:r w:rsidR="00D1393B" w:rsidRPr="00F36771">
          <w:rPr>
            <w:rStyle w:val="Hyperlink"/>
            <w:sz w:val="32"/>
          </w:rPr>
          <w:t>6036/1225-050-0120-01</w:t>
        </w:r>
      </w:hyperlink>
    </w:p>
    <w:p w:rsidR="00D1393B" w:rsidRDefault="00D1393B" w:rsidP="00D1393B">
      <w:pPr>
        <w:rPr>
          <w:sz w:val="32"/>
        </w:rPr>
      </w:pPr>
    </w:p>
    <w:p w:rsidR="00A17C8D" w:rsidRDefault="00DB208F" w:rsidP="00D1393B">
      <w:pPr>
        <w:rPr>
          <w:sz w:val="32"/>
        </w:rPr>
      </w:pPr>
      <w:hyperlink w:anchor="B" w:history="1">
        <w:r w:rsidR="00D1393B" w:rsidRPr="00F36771">
          <w:rPr>
            <w:rStyle w:val="Hyperlink"/>
            <w:sz w:val="32"/>
          </w:rPr>
          <w:t>6036/1225-050-0120-11</w:t>
        </w:r>
      </w:hyperlink>
    </w:p>
    <w:p w:rsidR="00D1393B" w:rsidRDefault="00D1393B" w:rsidP="00D1393B">
      <w:pPr>
        <w:rPr>
          <w:sz w:val="32"/>
        </w:rPr>
      </w:pPr>
    </w:p>
    <w:p w:rsidR="00D1393B" w:rsidRDefault="00DB208F" w:rsidP="00D1393B">
      <w:pPr>
        <w:rPr>
          <w:sz w:val="32"/>
        </w:rPr>
      </w:pPr>
      <w:hyperlink w:anchor="C" w:history="1">
        <w:r w:rsidR="00D1393B" w:rsidRPr="00F36771">
          <w:rPr>
            <w:rStyle w:val="Hyperlink"/>
            <w:sz w:val="32"/>
          </w:rPr>
          <w:t>6036/1225-050-0150-01</w:t>
        </w:r>
      </w:hyperlink>
    </w:p>
    <w:p w:rsidR="00D1393B" w:rsidRDefault="00D1393B" w:rsidP="00D1393B">
      <w:pPr>
        <w:rPr>
          <w:sz w:val="32"/>
        </w:rPr>
      </w:pPr>
    </w:p>
    <w:p w:rsidR="00D1393B" w:rsidRDefault="00DB208F" w:rsidP="00D1393B">
      <w:pPr>
        <w:rPr>
          <w:sz w:val="32"/>
        </w:rPr>
      </w:pPr>
      <w:hyperlink w:anchor="D" w:history="1">
        <w:r w:rsidR="00D1393B" w:rsidRPr="00F36771">
          <w:rPr>
            <w:rStyle w:val="Hyperlink"/>
            <w:sz w:val="32"/>
          </w:rPr>
          <w:t>6036/1225-050-0150-11</w:t>
        </w:r>
      </w:hyperlink>
    </w:p>
    <w:p w:rsidR="00D1393B" w:rsidRDefault="00D1393B" w:rsidP="00D1393B">
      <w:pPr>
        <w:rPr>
          <w:sz w:val="32"/>
        </w:rPr>
      </w:pPr>
    </w:p>
    <w:p w:rsidR="00D1393B" w:rsidRDefault="00DB208F" w:rsidP="00D1393B">
      <w:pPr>
        <w:rPr>
          <w:sz w:val="32"/>
        </w:rPr>
      </w:pPr>
      <w:hyperlink w:anchor="E" w:history="1">
        <w:r w:rsidR="00D1393B" w:rsidRPr="00F36771">
          <w:rPr>
            <w:rStyle w:val="Hyperlink"/>
            <w:sz w:val="32"/>
          </w:rPr>
          <w:t>6036/1225-050-0170-01</w:t>
        </w:r>
      </w:hyperlink>
    </w:p>
    <w:p w:rsidR="00D1393B" w:rsidRDefault="00D1393B" w:rsidP="00D1393B">
      <w:pPr>
        <w:rPr>
          <w:sz w:val="32"/>
        </w:rPr>
      </w:pPr>
    </w:p>
    <w:p w:rsidR="00D1393B" w:rsidRDefault="00DB208F" w:rsidP="00D1393B">
      <w:pPr>
        <w:rPr>
          <w:sz w:val="32"/>
        </w:rPr>
      </w:pPr>
      <w:hyperlink w:anchor="F" w:history="1">
        <w:r w:rsidR="00D1393B" w:rsidRPr="00F36771">
          <w:rPr>
            <w:rStyle w:val="Hyperlink"/>
            <w:sz w:val="32"/>
          </w:rPr>
          <w:t>6036/1225-050-0170-11</w:t>
        </w:r>
      </w:hyperlink>
    </w:p>
    <w:p w:rsidR="00D1393B" w:rsidRDefault="00D1393B" w:rsidP="00D1393B">
      <w:pPr>
        <w:rPr>
          <w:sz w:val="32"/>
        </w:rPr>
      </w:pPr>
    </w:p>
    <w:p w:rsidR="00D1393B" w:rsidRDefault="00DB208F" w:rsidP="00D1393B">
      <w:pPr>
        <w:rPr>
          <w:sz w:val="32"/>
        </w:rPr>
      </w:pPr>
      <w:hyperlink w:anchor="G" w:history="1">
        <w:r w:rsidR="00D1393B" w:rsidRPr="001C30E2">
          <w:rPr>
            <w:rStyle w:val="Hyperlink"/>
            <w:sz w:val="32"/>
          </w:rPr>
          <w:t>6036/1225-050-0180-01</w:t>
        </w:r>
      </w:hyperlink>
    </w:p>
    <w:p w:rsidR="004E0749" w:rsidRDefault="004E0749" w:rsidP="004E0749">
      <w:pPr>
        <w:rPr>
          <w:sz w:val="32"/>
        </w:rPr>
      </w:pPr>
    </w:p>
    <w:p w:rsidR="00D1393B" w:rsidRDefault="00DB208F" w:rsidP="00D1393B">
      <w:pPr>
        <w:rPr>
          <w:sz w:val="32"/>
        </w:rPr>
      </w:pPr>
      <w:hyperlink w:anchor="H" w:history="1">
        <w:r w:rsidR="00F36771" w:rsidRPr="001C30E2">
          <w:rPr>
            <w:rStyle w:val="Hyperlink"/>
            <w:sz w:val="32"/>
          </w:rPr>
          <w:t>6036/1225-050-0180-11</w:t>
        </w:r>
      </w:hyperlink>
      <w:r w:rsidR="00D1393B" w:rsidRPr="00D1393B">
        <w:rPr>
          <w:sz w:val="32"/>
        </w:rPr>
        <w:t xml:space="preserve">   </w:t>
      </w:r>
      <w:r w:rsidR="00D1393B">
        <w:rPr>
          <w:sz w:val="32"/>
        </w:rPr>
        <w:t xml:space="preserve"> </w:t>
      </w:r>
    </w:p>
    <w:p w:rsidR="00D1393B" w:rsidRDefault="00D1393B" w:rsidP="004E0749">
      <w:pPr>
        <w:rPr>
          <w:sz w:val="32"/>
        </w:rPr>
      </w:pPr>
    </w:p>
    <w:p w:rsidR="00D1393B" w:rsidRDefault="00DB208F" w:rsidP="00D1393B">
      <w:pPr>
        <w:rPr>
          <w:sz w:val="32"/>
        </w:rPr>
      </w:pPr>
      <w:hyperlink w:anchor="I" w:history="1">
        <w:r w:rsidR="00D1393B" w:rsidRPr="001C30E2">
          <w:rPr>
            <w:rStyle w:val="Hyperlink"/>
            <w:sz w:val="32"/>
          </w:rPr>
          <w:t>6036/1225-050-0320-01</w:t>
        </w:r>
      </w:hyperlink>
    </w:p>
    <w:p w:rsidR="00D1393B" w:rsidRDefault="00D1393B" w:rsidP="00D1393B">
      <w:pPr>
        <w:rPr>
          <w:sz w:val="32"/>
        </w:rPr>
      </w:pPr>
    </w:p>
    <w:p w:rsidR="00D1393B" w:rsidRDefault="00DB208F" w:rsidP="00D1393B">
      <w:pPr>
        <w:rPr>
          <w:sz w:val="32"/>
        </w:rPr>
      </w:pPr>
      <w:hyperlink w:anchor="J" w:history="1">
        <w:r w:rsidR="00D1393B" w:rsidRPr="001C30E2">
          <w:rPr>
            <w:rStyle w:val="Hyperlink"/>
            <w:sz w:val="32"/>
          </w:rPr>
          <w:t>6036/1225-050-0350-01</w:t>
        </w:r>
      </w:hyperlink>
    </w:p>
    <w:p w:rsidR="00D1393B" w:rsidRDefault="001C30E2" w:rsidP="001C30E2">
      <w:pPr>
        <w:tabs>
          <w:tab w:val="left" w:pos="2205"/>
        </w:tabs>
        <w:rPr>
          <w:sz w:val="32"/>
        </w:rPr>
      </w:pPr>
      <w:r>
        <w:rPr>
          <w:sz w:val="32"/>
        </w:rPr>
        <w:tab/>
      </w:r>
    </w:p>
    <w:p w:rsidR="00D1393B" w:rsidRDefault="00DB208F" w:rsidP="00D1393B">
      <w:pPr>
        <w:rPr>
          <w:sz w:val="32"/>
        </w:rPr>
      </w:pPr>
      <w:hyperlink w:anchor="K" w:history="1">
        <w:r w:rsidR="00D1393B" w:rsidRPr="001C30E2">
          <w:rPr>
            <w:rStyle w:val="Hyperlink"/>
            <w:sz w:val="32"/>
          </w:rPr>
          <w:t>6036/1225-050-0350-11</w:t>
        </w:r>
      </w:hyperlink>
    </w:p>
    <w:p w:rsidR="00D1393B" w:rsidRDefault="00D1393B" w:rsidP="004E0749">
      <w:pPr>
        <w:rPr>
          <w:sz w:val="32"/>
        </w:rPr>
      </w:pPr>
    </w:p>
    <w:p w:rsidR="00D1393B" w:rsidRDefault="00DB208F" w:rsidP="00D1393B">
      <w:pPr>
        <w:rPr>
          <w:sz w:val="32"/>
        </w:rPr>
      </w:pPr>
      <w:hyperlink w:anchor="L" w:history="1">
        <w:r w:rsidR="00D1393B" w:rsidRPr="001C30E2">
          <w:rPr>
            <w:rStyle w:val="Hyperlink"/>
            <w:sz w:val="32"/>
          </w:rPr>
          <w:t>6036/1225-050-0370-01</w:t>
        </w:r>
      </w:hyperlink>
    </w:p>
    <w:p w:rsidR="00D1393B" w:rsidRDefault="00D1393B" w:rsidP="00D1393B">
      <w:pPr>
        <w:rPr>
          <w:sz w:val="32"/>
        </w:rPr>
      </w:pPr>
    </w:p>
    <w:p w:rsidR="00D1393B" w:rsidRDefault="00DB208F" w:rsidP="00D1393B">
      <w:pPr>
        <w:rPr>
          <w:sz w:val="32"/>
        </w:rPr>
      </w:pPr>
      <w:hyperlink w:anchor="M" w:history="1">
        <w:r w:rsidR="00D1393B" w:rsidRPr="001C30E2">
          <w:rPr>
            <w:rStyle w:val="Hyperlink"/>
            <w:sz w:val="32"/>
          </w:rPr>
          <w:t>6036/1225-050-0370-11</w:t>
        </w:r>
      </w:hyperlink>
    </w:p>
    <w:p w:rsidR="00D1393B" w:rsidRDefault="00D1393B" w:rsidP="004E0749">
      <w:pPr>
        <w:rPr>
          <w:sz w:val="32"/>
        </w:rPr>
      </w:pPr>
    </w:p>
    <w:p w:rsidR="004E0749" w:rsidRDefault="00DB208F" w:rsidP="004E0749">
      <w:pPr>
        <w:rPr>
          <w:sz w:val="32"/>
        </w:rPr>
      </w:pPr>
      <w:hyperlink w:anchor="N" w:history="1">
        <w:r w:rsidR="004E0749" w:rsidRPr="001C30E2">
          <w:rPr>
            <w:rStyle w:val="Hyperlink"/>
            <w:sz w:val="32"/>
          </w:rPr>
          <w:t>6036/1225-050-0380-01</w:t>
        </w:r>
      </w:hyperlink>
    </w:p>
    <w:p w:rsidR="00A17C8D" w:rsidRDefault="00A17C8D" w:rsidP="00B77B6C">
      <w:pPr>
        <w:rPr>
          <w:sz w:val="32"/>
        </w:rPr>
      </w:pPr>
    </w:p>
    <w:p w:rsidR="00A17C8D" w:rsidRDefault="00DB208F" w:rsidP="001708BD">
      <w:pPr>
        <w:rPr>
          <w:sz w:val="32"/>
        </w:rPr>
      </w:pPr>
      <w:hyperlink w:anchor="O" w:history="1">
        <w:r w:rsidR="001708BD" w:rsidRPr="001C30E2">
          <w:rPr>
            <w:rStyle w:val="Hyperlink"/>
            <w:sz w:val="32"/>
          </w:rPr>
          <w:t>6036/1225-050-0380-11</w:t>
        </w:r>
      </w:hyperlink>
    </w:p>
    <w:p w:rsidR="00A17C8D" w:rsidRDefault="00A17C8D" w:rsidP="00D1393B">
      <w:pPr>
        <w:rPr>
          <w:sz w:val="32"/>
        </w:rPr>
      </w:pPr>
    </w:p>
    <w:p w:rsidR="00DF562F" w:rsidRDefault="00DF562F" w:rsidP="00DF562F">
      <w:pPr>
        <w:rPr>
          <w:sz w:val="32"/>
        </w:rPr>
      </w:pPr>
    </w:p>
    <w:p w:rsidR="00170922" w:rsidRDefault="00170922" w:rsidP="008D5A98">
      <w:pPr>
        <w:rPr>
          <w:sz w:val="32"/>
        </w:rPr>
      </w:pPr>
    </w:p>
    <w:p w:rsidR="00D1393B" w:rsidRDefault="00D1393B" w:rsidP="008D5A98">
      <w:pPr>
        <w:rPr>
          <w:sz w:val="32"/>
          <w:u w:val="single"/>
        </w:rPr>
      </w:pPr>
    </w:p>
    <w:p w:rsidR="00D1393B" w:rsidRDefault="00D1393B" w:rsidP="008D5A98">
      <w:pPr>
        <w:rPr>
          <w:sz w:val="32"/>
          <w:u w:val="single"/>
        </w:rPr>
      </w:pPr>
    </w:p>
    <w:p w:rsidR="00170922" w:rsidRPr="00DF562F" w:rsidRDefault="00D0247D" w:rsidP="008D5A98">
      <w:pPr>
        <w:rPr>
          <w:sz w:val="32"/>
          <w:u w:val="single"/>
        </w:rPr>
      </w:pPr>
      <w:r>
        <w:rPr>
          <w:sz w:val="32"/>
          <w:u w:val="single"/>
        </w:rPr>
        <w:lastRenderedPageBreak/>
        <w:t>38</w:t>
      </w:r>
      <w:r w:rsidR="00DF562F" w:rsidRPr="00DF562F">
        <w:rPr>
          <w:sz w:val="32"/>
          <w:u w:val="single"/>
        </w:rPr>
        <w:t xml:space="preserve"> Watt Version</w:t>
      </w:r>
    </w:p>
    <w:p w:rsidR="00170922" w:rsidRDefault="00170922" w:rsidP="008D5A98">
      <w:pPr>
        <w:rPr>
          <w:sz w:val="32"/>
        </w:rPr>
      </w:pPr>
    </w:p>
    <w:p w:rsidR="00607252" w:rsidRDefault="00DB208F" w:rsidP="00607252">
      <w:pPr>
        <w:rPr>
          <w:sz w:val="32"/>
        </w:rPr>
      </w:pPr>
      <w:hyperlink w:anchor="P" w:history="1">
        <w:r w:rsidR="00607252" w:rsidRPr="001C30E2">
          <w:rPr>
            <w:rStyle w:val="Hyperlink"/>
            <w:sz w:val="32"/>
          </w:rPr>
          <w:t>6036/1235-050-0120-11</w:t>
        </w:r>
      </w:hyperlink>
    </w:p>
    <w:p w:rsidR="00607252" w:rsidRDefault="00607252" w:rsidP="008D5A98">
      <w:pPr>
        <w:rPr>
          <w:sz w:val="32"/>
        </w:rPr>
      </w:pPr>
    </w:p>
    <w:p w:rsidR="00607252" w:rsidRDefault="00DB208F" w:rsidP="00607252">
      <w:pPr>
        <w:rPr>
          <w:sz w:val="32"/>
        </w:rPr>
      </w:pPr>
      <w:hyperlink w:anchor="Q" w:history="1">
        <w:r w:rsidR="00607252" w:rsidRPr="001C30E2">
          <w:rPr>
            <w:rStyle w:val="Hyperlink"/>
            <w:sz w:val="32"/>
          </w:rPr>
          <w:t>6036/1235-050-0150-01</w:t>
        </w:r>
      </w:hyperlink>
    </w:p>
    <w:p w:rsidR="00607252" w:rsidRDefault="00607252" w:rsidP="008D5A98">
      <w:pPr>
        <w:rPr>
          <w:sz w:val="32"/>
        </w:rPr>
      </w:pPr>
    </w:p>
    <w:p w:rsidR="00607252" w:rsidRDefault="00DB208F" w:rsidP="00607252">
      <w:pPr>
        <w:rPr>
          <w:sz w:val="32"/>
        </w:rPr>
      </w:pPr>
      <w:hyperlink w:anchor="R" w:history="1">
        <w:r w:rsidR="00607252" w:rsidRPr="001C30E2">
          <w:rPr>
            <w:rStyle w:val="Hyperlink"/>
            <w:sz w:val="32"/>
          </w:rPr>
          <w:t>6036/1235-050-0150-11</w:t>
        </w:r>
      </w:hyperlink>
    </w:p>
    <w:p w:rsidR="00607252" w:rsidRDefault="00607252" w:rsidP="008D5A98">
      <w:pPr>
        <w:rPr>
          <w:sz w:val="32"/>
        </w:rPr>
      </w:pPr>
    </w:p>
    <w:p w:rsidR="00607252" w:rsidRDefault="00DB208F" w:rsidP="00607252">
      <w:pPr>
        <w:rPr>
          <w:sz w:val="32"/>
        </w:rPr>
      </w:pPr>
      <w:hyperlink w:anchor="S" w:history="1">
        <w:r w:rsidR="00607252" w:rsidRPr="001C30E2">
          <w:rPr>
            <w:rStyle w:val="Hyperlink"/>
            <w:sz w:val="32"/>
          </w:rPr>
          <w:t>6036/1235-050-0170-01</w:t>
        </w:r>
      </w:hyperlink>
    </w:p>
    <w:p w:rsidR="00607252" w:rsidRDefault="00607252" w:rsidP="008D5A98">
      <w:pPr>
        <w:rPr>
          <w:sz w:val="32"/>
        </w:rPr>
      </w:pPr>
    </w:p>
    <w:p w:rsidR="00607252" w:rsidRDefault="00DB208F" w:rsidP="00607252">
      <w:pPr>
        <w:rPr>
          <w:sz w:val="32"/>
        </w:rPr>
      </w:pPr>
      <w:hyperlink w:anchor="T" w:history="1">
        <w:r w:rsidR="00607252" w:rsidRPr="001C30E2">
          <w:rPr>
            <w:rStyle w:val="Hyperlink"/>
            <w:sz w:val="32"/>
          </w:rPr>
          <w:t>6036/1235-050-0170-11</w:t>
        </w:r>
      </w:hyperlink>
    </w:p>
    <w:p w:rsidR="00607252" w:rsidRDefault="00607252" w:rsidP="008D5A98">
      <w:pPr>
        <w:rPr>
          <w:sz w:val="32"/>
        </w:rPr>
      </w:pPr>
    </w:p>
    <w:p w:rsidR="00170922" w:rsidRDefault="00DB208F" w:rsidP="008D5A98">
      <w:pPr>
        <w:rPr>
          <w:sz w:val="32"/>
        </w:rPr>
      </w:pPr>
      <w:hyperlink w:anchor="U" w:history="1">
        <w:r w:rsidR="00F509C5" w:rsidRPr="001C30E2">
          <w:rPr>
            <w:rStyle w:val="Hyperlink"/>
            <w:sz w:val="32"/>
          </w:rPr>
          <w:t>6036/1235-050-0180-01</w:t>
        </w:r>
      </w:hyperlink>
    </w:p>
    <w:p w:rsidR="00607252" w:rsidRDefault="00607252" w:rsidP="00607252">
      <w:pPr>
        <w:rPr>
          <w:sz w:val="32"/>
        </w:rPr>
      </w:pPr>
    </w:p>
    <w:p w:rsidR="00607252" w:rsidRDefault="00DB208F" w:rsidP="00607252">
      <w:pPr>
        <w:rPr>
          <w:sz w:val="32"/>
        </w:rPr>
      </w:pPr>
      <w:hyperlink w:anchor="V" w:history="1">
        <w:r w:rsidR="00607252" w:rsidRPr="001C30E2">
          <w:rPr>
            <w:rStyle w:val="Hyperlink"/>
            <w:sz w:val="32"/>
          </w:rPr>
          <w:t>6036/1235-050-0180-11</w:t>
        </w:r>
      </w:hyperlink>
    </w:p>
    <w:p w:rsidR="00F509C5" w:rsidRDefault="00F509C5" w:rsidP="008D5A98">
      <w:pPr>
        <w:rPr>
          <w:sz w:val="32"/>
        </w:rPr>
      </w:pPr>
    </w:p>
    <w:p w:rsidR="00607252" w:rsidRDefault="00DB208F" w:rsidP="00607252">
      <w:pPr>
        <w:rPr>
          <w:sz w:val="32"/>
        </w:rPr>
      </w:pPr>
      <w:hyperlink w:anchor="W" w:history="1">
        <w:r w:rsidR="00607252" w:rsidRPr="001C30E2">
          <w:rPr>
            <w:rStyle w:val="Hyperlink"/>
            <w:sz w:val="32"/>
          </w:rPr>
          <w:t>6036/1235-050-0320-01</w:t>
        </w:r>
      </w:hyperlink>
    </w:p>
    <w:p w:rsidR="00607252" w:rsidRDefault="00607252" w:rsidP="008D5A98">
      <w:pPr>
        <w:rPr>
          <w:sz w:val="32"/>
        </w:rPr>
      </w:pPr>
    </w:p>
    <w:p w:rsidR="00607252" w:rsidRDefault="00DB208F" w:rsidP="00607252">
      <w:pPr>
        <w:rPr>
          <w:sz w:val="32"/>
        </w:rPr>
      </w:pPr>
      <w:hyperlink w:anchor="X" w:history="1">
        <w:r w:rsidR="00607252" w:rsidRPr="001C30E2">
          <w:rPr>
            <w:rStyle w:val="Hyperlink"/>
            <w:sz w:val="32"/>
          </w:rPr>
          <w:t>6036/1235-050-0320-11</w:t>
        </w:r>
      </w:hyperlink>
    </w:p>
    <w:p w:rsidR="00607252" w:rsidRDefault="00607252" w:rsidP="008D5A98">
      <w:pPr>
        <w:rPr>
          <w:sz w:val="32"/>
        </w:rPr>
      </w:pPr>
    </w:p>
    <w:p w:rsidR="00607252" w:rsidRDefault="00DB208F" w:rsidP="00607252">
      <w:pPr>
        <w:rPr>
          <w:sz w:val="32"/>
        </w:rPr>
      </w:pPr>
      <w:hyperlink w:anchor="Y" w:history="1">
        <w:r w:rsidR="00607252" w:rsidRPr="001C30E2">
          <w:rPr>
            <w:rStyle w:val="Hyperlink"/>
            <w:sz w:val="32"/>
          </w:rPr>
          <w:t>6036/1235-050-0350-01</w:t>
        </w:r>
      </w:hyperlink>
    </w:p>
    <w:p w:rsidR="00607252" w:rsidRDefault="00607252" w:rsidP="00607252">
      <w:pPr>
        <w:rPr>
          <w:sz w:val="32"/>
        </w:rPr>
      </w:pPr>
    </w:p>
    <w:p w:rsidR="00607252" w:rsidRDefault="00DB208F" w:rsidP="00607252">
      <w:pPr>
        <w:rPr>
          <w:sz w:val="32"/>
        </w:rPr>
      </w:pPr>
      <w:hyperlink w:anchor="Z" w:history="1">
        <w:r w:rsidR="00607252" w:rsidRPr="00B33947">
          <w:rPr>
            <w:rStyle w:val="Hyperlink"/>
            <w:sz w:val="32"/>
          </w:rPr>
          <w:t>6036/1235-050-0350-11</w:t>
        </w:r>
      </w:hyperlink>
    </w:p>
    <w:p w:rsidR="00607252" w:rsidRDefault="00607252" w:rsidP="00607252">
      <w:pPr>
        <w:rPr>
          <w:sz w:val="32"/>
        </w:rPr>
      </w:pPr>
    </w:p>
    <w:p w:rsidR="00607252" w:rsidRDefault="00DB208F" w:rsidP="00607252">
      <w:pPr>
        <w:rPr>
          <w:sz w:val="32"/>
        </w:rPr>
      </w:pPr>
      <w:hyperlink w:anchor="A1" w:history="1">
        <w:r w:rsidR="00607252" w:rsidRPr="00B33947">
          <w:rPr>
            <w:rStyle w:val="Hyperlink"/>
            <w:sz w:val="32"/>
          </w:rPr>
          <w:t>6036/1235-050-0370-01</w:t>
        </w:r>
      </w:hyperlink>
    </w:p>
    <w:p w:rsidR="00607252" w:rsidRDefault="00607252" w:rsidP="00607252">
      <w:pPr>
        <w:rPr>
          <w:sz w:val="32"/>
        </w:rPr>
      </w:pPr>
    </w:p>
    <w:p w:rsidR="00607252" w:rsidRDefault="00DB208F" w:rsidP="00607252">
      <w:pPr>
        <w:rPr>
          <w:sz w:val="32"/>
        </w:rPr>
      </w:pPr>
      <w:hyperlink w:anchor="B1" w:history="1">
        <w:r w:rsidR="00607252" w:rsidRPr="00B33947">
          <w:rPr>
            <w:rStyle w:val="Hyperlink"/>
            <w:sz w:val="32"/>
          </w:rPr>
          <w:t>6036/1235-050-0370-11</w:t>
        </w:r>
      </w:hyperlink>
    </w:p>
    <w:p w:rsidR="00607252" w:rsidRDefault="00607252" w:rsidP="008D5A98">
      <w:pPr>
        <w:rPr>
          <w:sz w:val="32"/>
        </w:rPr>
      </w:pPr>
    </w:p>
    <w:p w:rsidR="00F509C5" w:rsidRDefault="00DB208F" w:rsidP="008D5A98">
      <w:pPr>
        <w:rPr>
          <w:sz w:val="32"/>
        </w:rPr>
      </w:pPr>
      <w:hyperlink w:anchor="C1" w:history="1">
        <w:r w:rsidR="00F509C5" w:rsidRPr="00B33947">
          <w:rPr>
            <w:rStyle w:val="Hyperlink"/>
            <w:sz w:val="32"/>
          </w:rPr>
          <w:t>6036/1235-050-0380-01</w:t>
        </w:r>
      </w:hyperlink>
    </w:p>
    <w:p w:rsidR="00F509C5" w:rsidRDefault="00F509C5" w:rsidP="008D5A98">
      <w:pPr>
        <w:rPr>
          <w:sz w:val="32"/>
        </w:rPr>
      </w:pPr>
    </w:p>
    <w:p w:rsidR="00F509C5" w:rsidRDefault="00DB208F" w:rsidP="008D5A98">
      <w:pPr>
        <w:rPr>
          <w:sz w:val="32"/>
        </w:rPr>
      </w:pPr>
      <w:hyperlink w:anchor="D1" w:history="1">
        <w:r w:rsidR="009F36E3" w:rsidRPr="00B33947">
          <w:rPr>
            <w:rStyle w:val="Hyperlink"/>
            <w:sz w:val="32"/>
          </w:rPr>
          <w:t>6036/1235-050-0380-11</w:t>
        </w:r>
      </w:hyperlink>
    </w:p>
    <w:p w:rsidR="00F509C5" w:rsidRDefault="00F509C5" w:rsidP="008D5A98">
      <w:pPr>
        <w:rPr>
          <w:sz w:val="32"/>
        </w:rPr>
      </w:pPr>
    </w:p>
    <w:p w:rsidR="002A5FF9" w:rsidRDefault="002A5FF9" w:rsidP="008D5A98">
      <w:pPr>
        <w:rPr>
          <w:sz w:val="32"/>
          <w:u w:val="single"/>
        </w:rPr>
      </w:pPr>
    </w:p>
    <w:p w:rsidR="00A826B8" w:rsidRDefault="00A826B8" w:rsidP="008D5A98">
      <w:pPr>
        <w:rPr>
          <w:sz w:val="32"/>
          <w:u w:val="single"/>
        </w:rPr>
      </w:pPr>
    </w:p>
    <w:p w:rsidR="00A826B8" w:rsidRDefault="00A826B8" w:rsidP="008D5A98">
      <w:pPr>
        <w:rPr>
          <w:sz w:val="32"/>
          <w:u w:val="single"/>
        </w:rPr>
      </w:pPr>
    </w:p>
    <w:p w:rsidR="00A826B8" w:rsidRDefault="00A826B8" w:rsidP="008D5A98">
      <w:pPr>
        <w:rPr>
          <w:sz w:val="32"/>
          <w:u w:val="single"/>
        </w:rPr>
      </w:pPr>
    </w:p>
    <w:p w:rsidR="00A826B8" w:rsidRDefault="00A826B8" w:rsidP="008D5A98">
      <w:pPr>
        <w:rPr>
          <w:sz w:val="32"/>
          <w:u w:val="single"/>
        </w:rPr>
      </w:pPr>
    </w:p>
    <w:p w:rsidR="00A826B8" w:rsidRDefault="00A826B8" w:rsidP="008D5A98">
      <w:pPr>
        <w:rPr>
          <w:sz w:val="32"/>
          <w:u w:val="single"/>
        </w:rPr>
      </w:pPr>
    </w:p>
    <w:p w:rsidR="00F509C5" w:rsidRPr="00607252" w:rsidRDefault="00D0247D" w:rsidP="008D5A98">
      <w:pPr>
        <w:rPr>
          <w:sz w:val="32"/>
          <w:u w:val="single"/>
        </w:rPr>
      </w:pPr>
      <w:r>
        <w:rPr>
          <w:sz w:val="32"/>
          <w:u w:val="single"/>
        </w:rPr>
        <w:lastRenderedPageBreak/>
        <w:t>49</w:t>
      </w:r>
      <w:r w:rsidR="00607252" w:rsidRPr="00607252">
        <w:rPr>
          <w:sz w:val="32"/>
          <w:u w:val="single"/>
        </w:rPr>
        <w:t xml:space="preserve"> Watt Version</w:t>
      </w:r>
    </w:p>
    <w:p w:rsidR="00F509C5" w:rsidRDefault="00F509C5" w:rsidP="008D5A98">
      <w:pPr>
        <w:rPr>
          <w:sz w:val="32"/>
        </w:rPr>
      </w:pPr>
    </w:p>
    <w:p w:rsidR="002A5FF9" w:rsidRDefault="00DB208F" w:rsidP="002A5FF9">
      <w:pPr>
        <w:rPr>
          <w:sz w:val="32"/>
        </w:rPr>
      </w:pPr>
      <w:hyperlink w:anchor="E1" w:history="1">
        <w:r w:rsidR="002A5FF9" w:rsidRPr="00B33947">
          <w:rPr>
            <w:rStyle w:val="Hyperlink"/>
            <w:sz w:val="32"/>
          </w:rPr>
          <w:t>6036/1248-050-0120-01</w:t>
        </w:r>
      </w:hyperlink>
    </w:p>
    <w:p w:rsidR="002A5FF9" w:rsidRDefault="002A5FF9" w:rsidP="008D5A98">
      <w:pPr>
        <w:rPr>
          <w:sz w:val="32"/>
        </w:rPr>
      </w:pPr>
    </w:p>
    <w:p w:rsidR="002A5FF9" w:rsidRDefault="00DB208F" w:rsidP="002A5FF9">
      <w:pPr>
        <w:rPr>
          <w:sz w:val="32"/>
        </w:rPr>
      </w:pPr>
      <w:hyperlink w:anchor="F1" w:history="1">
        <w:r w:rsidR="002A5FF9" w:rsidRPr="00B33947">
          <w:rPr>
            <w:rStyle w:val="Hyperlink"/>
            <w:sz w:val="32"/>
          </w:rPr>
          <w:t>6036/1248-050-0120-11</w:t>
        </w:r>
      </w:hyperlink>
    </w:p>
    <w:p w:rsidR="00A826B8" w:rsidRDefault="00A826B8" w:rsidP="002A5FF9"/>
    <w:p w:rsidR="002A5FF9" w:rsidRDefault="00DB208F" w:rsidP="002A5FF9">
      <w:pPr>
        <w:rPr>
          <w:sz w:val="32"/>
        </w:rPr>
      </w:pPr>
      <w:hyperlink w:anchor="G1" w:history="1">
        <w:r w:rsidR="002A5FF9" w:rsidRPr="00B33947">
          <w:rPr>
            <w:rStyle w:val="Hyperlink"/>
            <w:sz w:val="32"/>
          </w:rPr>
          <w:t>6036/1248-050-0150-01</w:t>
        </w:r>
      </w:hyperlink>
    </w:p>
    <w:p w:rsidR="002A5FF9" w:rsidRDefault="002A5FF9" w:rsidP="008D5A98">
      <w:pPr>
        <w:rPr>
          <w:sz w:val="32"/>
        </w:rPr>
      </w:pPr>
    </w:p>
    <w:p w:rsidR="002A5FF9" w:rsidRDefault="00DB208F" w:rsidP="002A5FF9">
      <w:pPr>
        <w:rPr>
          <w:sz w:val="32"/>
        </w:rPr>
      </w:pPr>
      <w:hyperlink w:anchor="H1" w:history="1">
        <w:r w:rsidR="002A5FF9" w:rsidRPr="00B33947">
          <w:rPr>
            <w:rStyle w:val="Hyperlink"/>
            <w:sz w:val="32"/>
          </w:rPr>
          <w:t>6036/1248-050-0150-11</w:t>
        </w:r>
      </w:hyperlink>
    </w:p>
    <w:p w:rsidR="002A5FF9" w:rsidRDefault="002A5FF9" w:rsidP="008D5A98">
      <w:pPr>
        <w:rPr>
          <w:sz w:val="32"/>
        </w:rPr>
      </w:pPr>
    </w:p>
    <w:p w:rsidR="002A5FF9" w:rsidRDefault="00DB208F" w:rsidP="002A5FF9">
      <w:pPr>
        <w:rPr>
          <w:sz w:val="32"/>
        </w:rPr>
      </w:pPr>
      <w:hyperlink w:anchor="I1" w:history="1">
        <w:r w:rsidR="002A5FF9" w:rsidRPr="00B33947">
          <w:rPr>
            <w:rStyle w:val="Hyperlink"/>
            <w:sz w:val="32"/>
          </w:rPr>
          <w:t>6036/1248-050-0170-01</w:t>
        </w:r>
      </w:hyperlink>
    </w:p>
    <w:p w:rsidR="002A5FF9" w:rsidRDefault="002A5FF9" w:rsidP="008D5A98">
      <w:pPr>
        <w:rPr>
          <w:sz w:val="32"/>
        </w:rPr>
      </w:pPr>
    </w:p>
    <w:p w:rsidR="002A5FF9" w:rsidRDefault="00DB208F" w:rsidP="002A5FF9">
      <w:pPr>
        <w:rPr>
          <w:sz w:val="32"/>
        </w:rPr>
      </w:pPr>
      <w:hyperlink w:anchor="J1" w:history="1">
        <w:r w:rsidR="002A5FF9" w:rsidRPr="00B33947">
          <w:rPr>
            <w:rStyle w:val="Hyperlink"/>
            <w:sz w:val="32"/>
          </w:rPr>
          <w:t>6036/1248-050-0170-11</w:t>
        </w:r>
      </w:hyperlink>
    </w:p>
    <w:p w:rsidR="002A5FF9" w:rsidRDefault="002A5FF9" w:rsidP="002A5FF9">
      <w:pPr>
        <w:rPr>
          <w:sz w:val="32"/>
        </w:rPr>
      </w:pPr>
    </w:p>
    <w:p w:rsidR="002A5FF9" w:rsidRDefault="00DB208F" w:rsidP="002A5FF9">
      <w:pPr>
        <w:rPr>
          <w:sz w:val="32"/>
        </w:rPr>
      </w:pPr>
      <w:hyperlink w:anchor="K1" w:history="1">
        <w:r w:rsidR="002A5FF9" w:rsidRPr="00B33947">
          <w:rPr>
            <w:rStyle w:val="Hyperlink"/>
            <w:sz w:val="32"/>
          </w:rPr>
          <w:t>6036/1248-050-0180-11</w:t>
        </w:r>
      </w:hyperlink>
    </w:p>
    <w:p w:rsidR="002A5FF9" w:rsidRDefault="002A5FF9" w:rsidP="008D5A98">
      <w:pPr>
        <w:rPr>
          <w:sz w:val="32"/>
        </w:rPr>
      </w:pPr>
    </w:p>
    <w:p w:rsidR="00F509C5" w:rsidRDefault="00DB208F" w:rsidP="008D5A98">
      <w:pPr>
        <w:rPr>
          <w:sz w:val="32"/>
        </w:rPr>
      </w:pPr>
      <w:hyperlink w:anchor="L1" w:history="1">
        <w:r w:rsidR="00607252" w:rsidRPr="00B33947">
          <w:rPr>
            <w:rStyle w:val="Hyperlink"/>
            <w:sz w:val="32"/>
          </w:rPr>
          <w:t>6036/1248-050-0180-01</w:t>
        </w:r>
      </w:hyperlink>
    </w:p>
    <w:p w:rsidR="002A5FF9" w:rsidRDefault="002A5FF9" w:rsidP="002A5FF9">
      <w:pPr>
        <w:rPr>
          <w:sz w:val="32"/>
        </w:rPr>
      </w:pPr>
    </w:p>
    <w:p w:rsidR="002A5FF9" w:rsidRDefault="00DB208F" w:rsidP="002A5FF9">
      <w:pPr>
        <w:rPr>
          <w:sz w:val="32"/>
        </w:rPr>
      </w:pPr>
      <w:hyperlink w:anchor="M1" w:history="1">
        <w:r w:rsidR="002A5FF9" w:rsidRPr="00B33947">
          <w:rPr>
            <w:rStyle w:val="Hyperlink"/>
            <w:sz w:val="32"/>
          </w:rPr>
          <w:t>6036/1248-050-0320-01</w:t>
        </w:r>
      </w:hyperlink>
    </w:p>
    <w:p w:rsidR="002A5FF9" w:rsidRDefault="002A5FF9" w:rsidP="002A5FF9">
      <w:pPr>
        <w:rPr>
          <w:sz w:val="32"/>
        </w:rPr>
      </w:pPr>
    </w:p>
    <w:p w:rsidR="002A5FF9" w:rsidRDefault="00DB208F" w:rsidP="002A5FF9">
      <w:pPr>
        <w:rPr>
          <w:sz w:val="32"/>
        </w:rPr>
      </w:pPr>
      <w:hyperlink w:anchor="N1" w:history="1">
        <w:r w:rsidR="002A5FF9" w:rsidRPr="00B33947">
          <w:rPr>
            <w:rStyle w:val="Hyperlink"/>
            <w:sz w:val="32"/>
          </w:rPr>
          <w:t>6036/1248-050-0320-11</w:t>
        </w:r>
      </w:hyperlink>
    </w:p>
    <w:p w:rsidR="002A5FF9" w:rsidRDefault="002A5FF9" w:rsidP="002A5FF9">
      <w:pPr>
        <w:rPr>
          <w:sz w:val="32"/>
        </w:rPr>
      </w:pPr>
    </w:p>
    <w:p w:rsidR="002A5FF9" w:rsidRDefault="00DB208F" w:rsidP="002A5FF9">
      <w:pPr>
        <w:rPr>
          <w:sz w:val="32"/>
        </w:rPr>
      </w:pPr>
      <w:hyperlink w:anchor="O1" w:history="1">
        <w:r w:rsidR="002A5FF9" w:rsidRPr="00B33947">
          <w:rPr>
            <w:rStyle w:val="Hyperlink"/>
            <w:sz w:val="32"/>
          </w:rPr>
          <w:t>6036/1248-050-0350-01</w:t>
        </w:r>
      </w:hyperlink>
    </w:p>
    <w:p w:rsidR="002A5FF9" w:rsidRDefault="002A5FF9" w:rsidP="002A5FF9">
      <w:pPr>
        <w:rPr>
          <w:sz w:val="32"/>
        </w:rPr>
      </w:pPr>
    </w:p>
    <w:p w:rsidR="002A5FF9" w:rsidRDefault="00DB208F" w:rsidP="002A5FF9">
      <w:pPr>
        <w:rPr>
          <w:sz w:val="32"/>
        </w:rPr>
      </w:pPr>
      <w:hyperlink w:anchor="P1" w:history="1">
        <w:r w:rsidR="002A5FF9" w:rsidRPr="00B33947">
          <w:rPr>
            <w:rStyle w:val="Hyperlink"/>
            <w:sz w:val="32"/>
          </w:rPr>
          <w:t>6036/1248-050-0350-11</w:t>
        </w:r>
      </w:hyperlink>
    </w:p>
    <w:p w:rsidR="002A5FF9" w:rsidRDefault="002A5FF9" w:rsidP="002A5FF9">
      <w:pPr>
        <w:rPr>
          <w:sz w:val="32"/>
        </w:rPr>
      </w:pPr>
    </w:p>
    <w:p w:rsidR="002A5FF9" w:rsidRDefault="00DB208F" w:rsidP="002A5FF9">
      <w:pPr>
        <w:rPr>
          <w:sz w:val="32"/>
        </w:rPr>
      </w:pPr>
      <w:hyperlink w:anchor="Q1" w:history="1">
        <w:r w:rsidR="002A5FF9" w:rsidRPr="00B33947">
          <w:rPr>
            <w:rStyle w:val="Hyperlink"/>
            <w:sz w:val="32"/>
          </w:rPr>
          <w:t>6036/1248-050-0370-01</w:t>
        </w:r>
      </w:hyperlink>
    </w:p>
    <w:p w:rsidR="002A5FF9" w:rsidRDefault="002A5FF9" w:rsidP="002A5FF9">
      <w:pPr>
        <w:rPr>
          <w:sz w:val="32"/>
        </w:rPr>
      </w:pPr>
    </w:p>
    <w:p w:rsidR="002A5FF9" w:rsidRDefault="00DB208F" w:rsidP="002A5FF9">
      <w:pPr>
        <w:rPr>
          <w:sz w:val="32"/>
        </w:rPr>
      </w:pPr>
      <w:hyperlink w:anchor="R1" w:history="1">
        <w:r w:rsidR="002A5FF9" w:rsidRPr="00B33947">
          <w:rPr>
            <w:rStyle w:val="Hyperlink"/>
            <w:sz w:val="32"/>
          </w:rPr>
          <w:t>6036/1248-050-0370-11</w:t>
        </w:r>
      </w:hyperlink>
    </w:p>
    <w:p w:rsidR="00607252" w:rsidRDefault="00607252" w:rsidP="008D5A98">
      <w:pPr>
        <w:rPr>
          <w:sz w:val="32"/>
        </w:rPr>
      </w:pPr>
    </w:p>
    <w:p w:rsidR="00607252" w:rsidRDefault="00DB208F" w:rsidP="008D5A98">
      <w:pPr>
        <w:rPr>
          <w:sz w:val="32"/>
        </w:rPr>
      </w:pPr>
      <w:hyperlink w:anchor="S1" w:history="1">
        <w:r w:rsidR="00607252" w:rsidRPr="00B33947">
          <w:rPr>
            <w:rStyle w:val="Hyperlink"/>
            <w:sz w:val="32"/>
          </w:rPr>
          <w:t>6036/1248-050-0380-01</w:t>
        </w:r>
      </w:hyperlink>
    </w:p>
    <w:p w:rsidR="00607252" w:rsidRDefault="00607252" w:rsidP="008D5A98">
      <w:pPr>
        <w:rPr>
          <w:sz w:val="32"/>
        </w:rPr>
      </w:pPr>
    </w:p>
    <w:p w:rsidR="00607252" w:rsidRDefault="00DB208F" w:rsidP="00B33947">
      <w:pPr>
        <w:tabs>
          <w:tab w:val="left" w:pos="3450"/>
        </w:tabs>
        <w:rPr>
          <w:sz w:val="32"/>
        </w:rPr>
      </w:pPr>
      <w:hyperlink w:anchor="T1" w:history="1">
        <w:r w:rsidR="00607252" w:rsidRPr="00B33947">
          <w:rPr>
            <w:rStyle w:val="Hyperlink"/>
            <w:sz w:val="32"/>
          </w:rPr>
          <w:t>6036/1248-050-0380-11</w:t>
        </w:r>
      </w:hyperlink>
      <w:r w:rsidR="00B33947">
        <w:rPr>
          <w:sz w:val="32"/>
        </w:rPr>
        <w:tab/>
      </w:r>
    </w:p>
    <w:p w:rsidR="00607252" w:rsidRDefault="00607252" w:rsidP="008D5A98">
      <w:pPr>
        <w:rPr>
          <w:sz w:val="32"/>
        </w:rPr>
      </w:pPr>
    </w:p>
    <w:p w:rsidR="00607252" w:rsidRDefault="00607252" w:rsidP="008D5A98">
      <w:pPr>
        <w:rPr>
          <w:sz w:val="32"/>
        </w:rPr>
      </w:pPr>
    </w:p>
    <w:p w:rsidR="00607252" w:rsidRDefault="00607252" w:rsidP="008D5A98">
      <w:pPr>
        <w:rPr>
          <w:sz w:val="32"/>
        </w:rPr>
      </w:pPr>
    </w:p>
    <w:p w:rsidR="00607252" w:rsidRDefault="00607252" w:rsidP="008D5A98">
      <w:pPr>
        <w:rPr>
          <w:sz w:val="32"/>
        </w:rPr>
      </w:pPr>
    </w:p>
    <w:p w:rsidR="00607252" w:rsidRDefault="00607252" w:rsidP="008D5A98">
      <w:pPr>
        <w:rPr>
          <w:sz w:val="32"/>
        </w:rPr>
      </w:pPr>
    </w:p>
    <w:p w:rsidR="002A5FF9" w:rsidRPr="000162F6" w:rsidRDefault="002A5FF9" w:rsidP="002A5FF9">
      <w:pPr>
        <w:rPr>
          <w:sz w:val="32"/>
        </w:rPr>
      </w:pPr>
      <w:bookmarkStart w:id="1" w:name="A"/>
      <w:r w:rsidRPr="000162F6">
        <w:rPr>
          <w:sz w:val="32"/>
        </w:rPr>
        <w:lastRenderedPageBreak/>
        <w:t>Explosionsgeschüt</w:t>
      </w:r>
      <w:r w:rsidR="00F36771">
        <w:rPr>
          <w:sz w:val="32"/>
        </w:rPr>
        <w:t xml:space="preserve">zte </w:t>
      </w:r>
      <w:bookmarkEnd w:id="1"/>
      <w:r w:rsidR="00F36771">
        <w:rPr>
          <w:sz w:val="32"/>
        </w:rPr>
        <w:t>Ex d LED-Rohrleuchte Größe 2</w:t>
      </w:r>
      <w:r w:rsidRPr="000162F6">
        <w:rPr>
          <w:sz w:val="32"/>
        </w:rPr>
        <w:t xml:space="preserve"> aus Kunststoff mit einem sehr geringen Gewicht.</w:t>
      </w:r>
    </w:p>
    <w:p w:rsidR="002A5FF9" w:rsidRPr="000162F6" w:rsidRDefault="002A5FF9" w:rsidP="002A5FF9">
      <w:pPr>
        <w:rPr>
          <w:sz w:val="32"/>
        </w:rPr>
      </w:pPr>
    </w:p>
    <w:p w:rsidR="002A5FF9" w:rsidRPr="000162F6" w:rsidRDefault="002A5FF9" w:rsidP="002A5FF9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2A5FF9" w:rsidRPr="000162F6" w:rsidRDefault="002A5FF9" w:rsidP="002A5FF9">
      <w:pPr>
        <w:rPr>
          <w:sz w:val="32"/>
        </w:rPr>
      </w:pPr>
    </w:p>
    <w:p w:rsidR="002A5FF9" w:rsidRPr="00084620" w:rsidRDefault="002A5FF9" w:rsidP="002A5FF9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2A5FF9" w:rsidRDefault="002A5FF9" w:rsidP="002A5FF9">
      <w:pPr>
        <w:rPr>
          <w:sz w:val="28"/>
        </w:rPr>
      </w:pPr>
    </w:p>
    <w:p w:rsidR="002A5FF9" w:rsidRPr="008E335A" w:rsidRDefault="002A5FF9" w:rsidP="002A5FF9">
      <w:pPr>
        <w:rPr>
          <w:sz w:val="32"/>
        </w:rPr>
      </w:pPr>
      <w:r w:rsidRPr="008E335A">
        <w:rPr>
          <w:sz w:val="32"/>
        </w:rPr>
        <w:t xml:space="preserve">Ausführung           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Größe 2</w:t>
      </w:r>
    </w:p>
    <w:p w:rsidR="002A5FF9" w:rsidRPr="008E335A" w:rsidRDefault="002A5FF9" w:rsidP="002A5FF9">
      <w:pPr>
        <w:rPr>
          <w:sz w:val="32"/>
        </w:rPr>
      </w:pPr>
      <w:r w:rsidRPr="008E335A">
        <w:rPr>
          <w:sz w:val="32"/>
        </w:rPr>
        <w:t xml:space="preserve">Länge                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762 mm</w:t>
      </w:r>
    </w:p>
    <w:p w:rsidR="002A5FF9" w:rsidRPr="008E335A" w:rsidRDefault="002A5FF9" w:rsidP="002A5FF9">
      <w:pPr>
        <w:rPr>
          <w:sz w:val="32"/>
        </w:rPr>
      </w:pPr>
      <w:r w:rsidRPr="008E335A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E335A">
        <w:rPr>
          <w:sz w:val="32"/>
        </w:rPr>
        <w:t>: Polycarbonat</w:t>
      </w:r>
    </w:p>
    <w:p w:rsidR="002A5FF9" w:rsidRPr="008E335A" w:rsidRDefault="002A5FF9" w:rsidP="002A5FF9">
      <w:pPr>
        <w:rPr>
          <w:sz w:val="32"/>
        </w:rPr>
      </w:pPr>
      <w:r w:rsidRPr="008E335A">
        <w:rPr>
          <w:sz w:val="32"/>
        </w:rPr>
        <w:t xml:space="preserve">Gewicht              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1,28 kg</w:t>
      </w:r>
    </w:p>
    <w:p w:rsidR="002A5FF9" w:rsidRPr="008E335A" w:rsidRDefault="002A5FF9" w:rsidP="002A5FF9">
      <w:pPr>
        <w:rPr>
          <w:sz w:val="32"/>
        </w:rPr>
      </w:pPr>
      <w:r w:rsidRPr="008E335A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28</w:t>
      </w:r>
      <w:r w:rsidRPr="008E335A">
        <w:rPr>
          <w:sz w:val="32"/>
        </w:rPr>
        <w:t xml:space="preserve"> W</w:t>
      </w:r>
    </w:p>
    <w:p w:rsidR="002A5FF9" w:rsidRPr="008E335A" w:rsidRDefault="002A5FF9" w:rsidP="002A5FF9">
      <w:pPr>
        <w:rPr>
          <w:sz w:val="32"/>
        </w:rPr>
      </w:pPr>
      <w:r w:rsidRPr="008E335A">
        <w:rPr>
          <w:sz w:val="32"/>
        </w:rPr>
        <w:t xml:space="preserve">Diffusor                     </w:t>
      </w:r>
      <w:r w:rsidRPr="008E335A">
        <w:rPr>
          <w:sz w:val="32"/>
        </w:rPr>
        <w:tab/>
        <w:t xml:space="preserve">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ohne Diffusor</w:t>
      </w:r>
    </w:p>
    <w:p w:rsidR="002A5FF9" w:rsidRPr="008E335A" w:rsidRDefault="002A5FF9" w:rsidP="002A5FF9">
      <w:pPr>
        <w:rPr>
          <w:sz w:val="32"/>
        </w:rPr>
      </w:pPr>
      <w:r w:rsidRPr="008E335A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E335A">
        <w:rPr>
          <w:sz w:val="32"/>
        </w:rPr>
        <w:t>: 2.361 lm</w:t>
      </w:r>
    </w:p>
    <w:p w:rsidR="002A5FF9" w:rsidRPr="008E335A" w:rsidRDefault="002A5FF9" w:rsidP="002A5FF9">
      <w:pPr>
        <w:rPr>
          <w:sz w:val="32"/>
        </w:rPr>
      </w:pPr>
      <w:r w:rsidRPr="008E335A">
        <w:rPr>
          <w:sz w:val="32"/>
        </w:rPr>
        <w:t xml:space="preserve">Leuchteneffizienz            </w:t>
      </w:r>
      <w:r w:rsidRPr="008E335A">
        <w:rPr>
          <w:sz w:val="32"/>
        </w:rPr>
        <w:tab/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8E335A">
        <w:rPr>
          <w:sz w:val="32"/>
        </w:rPr>
        <w:t>: 94 lm/W</w:t>
      </w:r>
    </w:p>
    <w:p w:rsidR="00730780" w:rsidRDefault="00730780" w:rsidP="002A5FF9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2A5FF9" w:rsidRPr="008E335A" w:rsidRDefault="002A5FF9" w:rsidP="002A5FF9">
      <w:pPr>
        <w:rPr>
          <w:sz w:val="32"/>
        </w:rPr>
      </w:pPr>
      <w:r w:rsidRPr="008E335A">
        <w:rPr>
          <w:sz w:val="32"/>
        </w:rPr>
        <w:t xml:space="preserve">Einsatzbereich (Zonen)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1 , 2 , 21 , 22</w:t>
      </w:r>
    </w:p>
    <w:p w:rsidR="002A5FF9" w:rsidRPr="008E335A" w:rsidRDefault="002A5FF9" w:rsidP="002A5FF9">
      <w:pPr>
        <w:rPr>
          <w:sz w:val="32"/>
        </w:rPr>
      </w:pPr>
      <w:r w:rsidRPr="008E335A">
        <w:rPr>
          <w:sz w:val="32"/>
        </w:rPr>
        <w:t xml:space="preserve">Gasexplosionsschutz  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II 2 G Ex d op is IIC T4 Gb</w:t>
      </w:r>
    </w:p>
    <w:p w:rsidR="002A5FF9" w:rsidRPr="008E335A" w:rsidRDefault="002A5FF9" w:rsidP="002A5FF9">
      <w:pPr>
        <w:rPr>
          <w:sz w:val="32"/>
        </w:rPr>
      </w:pPr>
      <w:r w:rsidRPr="008E335A">
        <w:rPr>
          <w:sz w:val="32"/>
        </w:rPr>
        <w:t xml:space="preserve">Staubexplosionsschutz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II 2 D Ex tb IIIC 100 °C Db</w:t>
      </w:r>
    </w:p>
    <w:p w:rsidR="002A5FF9" w:rsidRPr="008E335A" w:rsidRDefault="002A5FF9" w:rsidP="002A5FF9">
      <w:pPr>
        <w:rPr>
          <w:sz w:val="32"/>
        </w:rPr>
      </w:pPr>
      <w:r w:rsidRPr="008E335A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8E335A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2A5FF9" w:rsidRPr="008E335A" w:rsidRDefault="002A5FF9" w:rsidP="002A5FF9">
      <w:pPr>
        <w:rPr>
          <w:sz w:val="32"/>
        </w:rPr>
      </w:pPr>
      <w:r w:rsidRPr="008E335A">
        <w:rPr>
          <w:sz w:val="32"/>
        </w:rPr>
        <w:t xml:space="preserve">Umgebungstemperatur max.     </w:t>
      </w:r>
      <w:r w:rsidRPr="008E335A">
        <w:rPr>
          <w:sz w:val="32"/>
        </w:rPr>
        <w:tab/>
        <w:t xml:space="preserve"> </w:t>
      </w:r>
      <w:r>
        <w:rPr>
          <w:sz w:val="32"/>
        </w:rPr>
        <w:tab/>
      </w:r>
      <w:r w:rsidRPr="008E335A">
        <w:rPr>
          <w:sz w:val="32"/>
        </w:rPr>
        <w:t>: +60 °C</w:t>
      </w:r>
    </w:p>
    <w:p w:rsidR="002A5FF9" w:rsidRPr="008E335A" w:rsidRDefault="002A5FF9" w:rsidP="002A5FF9">
      <w:pPr>
        <w:rPr>
          <w:sz w:val="32"/>
        </w:rPr>
      </w:pPr>
      <w:r w:rsidRPr="008E335A">
        <w:rPr>
          <w:sz w:val="32"/>
        </w:rPr>
        <w:t xml:space="preserve">Schutzart (IP)      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 xml:space="preserve">: </w:t>
      </w:r>
      <w:r w:rsidR="006B7C34">
        <w:rPr>
          <w:sz w:val="32"/>
        </w:rPr>
        <w:t>IP66 / IP68 (10 M / 1 H)</w:t>
      </w:r>
    </w:p>
    <w:p w:rsidR="002A5FF9" w:rsidRPr="008E335A" w:rsidRDefault="002A5FF9" w:rsidP="002A5FF9">
      <w:pPr>
        <w:rPr>
          <w:sz w:val="32"/>
        </w:rPr>
      </w:pPr>
      <w:r w:rsidRPr="008E335A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E335A">
        <w:rPr>
          <w:sz w:val="32"/>
        </w:rPr>
        <w:t>: www.stahl.de Webcode 6036A</w:t>
      </w:r>
    </w:p>
    <w:p w:rsidR="002A5FF9" w:rsidRPr="008E335A" w:rsidRDefault="002A5FF9" w:rsidP="002A5FF9">
      <w:pPr>
        <w:rPr>
          <w:sz w:val="32"/>
        </w:rPr>
      </w:pPr>
    </w:p>
    <w:p w:rsidR="002A5FF9" w:rsidRPr="008E335A" w:rsidRDefault="002A5FF9" w:rsidP="002A5FF9">
      <w:pPr>
        <w:rPr>
          <w:sz w:val="32"/>
        </w:rPr>
      </w:pPr>
      <w:r w:rsidRPr="008E335A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E335A">
        <w:rPr>
          <w:sz w:val="32"/>
        </w:rPr>
        <w:t>: STAHL Schaltgeräte GmbH</w:t>
      </w:r>
    </w:p>
    <w:p w:rsidR="002A5FF9" w:rsidRPr="008E335A" w:rsidRDefault="002A5FF9" w:rsidP="002A5FF9">
      <w:pPr>
        <w:rPr>
          <w:sz w:val="32"/>
        </w:rPr>
      </w:pPr>
      <w:r w:rsidRPr="008E335A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:</w:t>
      </w:r>
      <w:r w:rsidRPr="008E335A">
        <w:rPr>
          <w:sz w:val="32"/>
        </w:rPr>
        <w:t xml:space="preserve"> 6036/1225-050-0120-01</w:t>
      </w:r>
    </w:p>
    <w:p w:rsidR="002A5FF9" w:rsidRDefault="002A5FF9" w:rsidP="008D5A98">
      <w:pPr>
        <w:rPr>
          <w:sz w:val="32"/>
        </w:rPr>
      </w:pPr>
    </w:p>
    <w:p w:rsidR="002A5FF9" w:rsidRDefault="002A5FF9" w:rsidP="008D5A98">
      <w:pPr>
        <w:rPr>
          <w:sz w:val="32"/>
        </w:rPr>
      </w:pPr>
    </w:p>
    <w:p w:rsidR="002A5FF9" w:rsidRDefault="002A5FF9" w:rsidP="008D5A98">
      <w:pPr>
        <w:rPr>
          <w:sz w:val="32"/>
        </w:rPr>
      </w:pPr>
    </w:p>
    <w:p w:rsidR="002A5FF9" w:rsidRDefault="002A5FF9" w:rsidP="008D5A98">
      <w:pPr>
        <w:rPr>
          <w:sz w:val="32"/>
        </w:rPr>
      </w:pPr>
    </w:p>
    <w:p w:rsidR="002A5FF9" w:rsidRDefault="002A5FF9" w:rsidP="008D5A98">
      <w:pPr>
        <w:rPr>
          <w:sz w:val="32"/>
        </w:rPr>
      </w:pPr>
    </w:p>
    <w:p w:rsidR="002A5FF9" w:rsidRDefault="002A5FF9" w:rsidP="008D5A98">
      <w:pPr>
        <w:rPr>
          <w:sz w:val="32"/>
        </w:rPr>
      </w:pPr>
    </w:p>
    <w:p w:rsidR="002A5FF9" w:rsidRDefault="002A5FF9" w:rsidP="008D5A98">
      <w:pPr>
        <w:rPr>
          <w:sz w:val="32"/>
        </w:rPr>
      </w:pPr>
    </w:p>
    <w:p w:rsidR="002A5FF9" w:rsidRDefault="002A5FF9" w:rsidP="008D5A98">
      <w:pPr>
        <w:rPr>
          <w:sz w:val="32"/>
        </w:rPr>
      </w:pPr>
    </w:p>
    <w:p w:rsidR="002A5FF9" w:rsidRDefault="002A5FF9" w:rsidP="008D5A98">
      <w:pPr>
        <w:rPr>
          <w:sz w:val="32"/>
        </w:rPr>
      </w:pPr>
    </w:p>
    <w:p w:rsidR="002A5FF9" w:rsidRDefault="002A5FF9" w:rsidP="008D5A98">
      <w:pPr>
        <w:rPr>
          <w:sz w:val="32"/>
        </w:rPr>
      </w:pPr>
    </w:p>
    <w:p w:rsidR="002A5FF9" w:rsidRDefault="002A5FF9" w:rsidP="008D5A98">
      <w:pPr>
        <w:rPr>
          <w:sz w:val="32"/>
        </w:rPr>
      </w:pPr>
    </w:p>
    <w:p w:rsidR="002A5FF9" w:rsidRPr="000162F6" w:rsidRDefault="002A5FF9" w:rsidP="002A5FF9">
      <w:pPr>
        <w:rPr>
          <w:sz w:val="32"/>
        </w:rPr>
      </w:pPr>
      <w:bookmarkStart w:id="2" w:name="B"/>
      <w:r w:rsidRPr="000162F6">
        <w:rPr>
          <w:sz w:val="32"/>
        </w:rPr>
        <w:lastRenderedPageBreak/>
        <w:t>Explosionsgeschüt</w:t>
      </w:r>
      <w:r w:rsidR="00F36771">
        <w:rPr>
          <w:sz w:val="32"/>
        </w:rPr>
        <w:t xml:space="preserve">zte </w:t>
      </w:r>
      <w:bookmarkEnd w:id="2"/>
      <w:r w:rsidR="00F36771">
        <w:rPr>
          <w:sz w:val="32"/>
        </w:rPr>
        <w:t>Ex d LED-Rohrleuchte Größe 2</w:t>
      </w:r>
      <w:r w:rsidRPr="000162F6">
        <w:rPr>
          <w:sz w:val="32"/>
        </w:rPr>
        <w:t xml:space="preserve"> aus Kunststoff mit einem sehr geringen Gewicht.</w:t>
      </w:r>
    </w:p>
    <w:p w:rsidR="002A5FF9" w:rsidRPr="000162F6" w:rsidRDefault="002A5FF9" w:rsidP="002A5FF9">
      <w:pPr>
        <w:rPr>
          <w:sz w:val="32"/>
        </w:rPr>
      </w:pPr>
    </w:p>
    <w:p w:rsidR="002A5FF9" w:rsidRPr="000162F6" w:rsidRDefault="002A5FF9" w:rsidP="002A5FF9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2A5FF9" w:rsidRPr="000162F6" w:rsidRDefault="002A5FF9" w:rsidP="002A5FF9">
      <w:pPr>
        <w:rPr>
          <w:sz w:val="32"/>
        </w:rPr>
      </w:pPr>
    </w:p>
    <w:p w:rsidR="002A5FF9" w:rsidRDefault="002A5FF9" w:rsidP="002A5FF9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2A5FF9" w:rsidRDefault="002A5FF9" w:rsidP="002A5FF9">
      <w:pPr>
        <w:rPr>
          <w:sz w:val="32"/>
        </w:rPr>
      </w:pPr>
    </w:p>
    <w:p w:rsidR="002A5FF9" w:rsidRPr="004536C1" w:rsidRDefault="002A5FF9" w:rsidP="002A5FF9">
      <w:pPr>
        <w:rPr>
          <w:sz w:val="32"/>
        </w:rPr>
      </w:pPr>
      <w:r w:rsidRPr="004536C1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4536C1">
        <w:rPr>
          <w:sz w:val="32"/>
        </w:rPr>
        <w:t>: Größe 2</w:t>
      </w:r>
    </w:p>
    <w:p w:rsidR="002A5FF9" w:rsidRPr="004536C1" w:rsidRDefault="002A5FF9" w:rsidP="002A5FF9">
      <w:pPr>
        <w:rPr>
          <w:sz w:val="32"/>
        </w:rPr>
      </w:pPr>
      <w:r w:rsidRPr="004536C1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4536C1">
        <w:rPr>
          <w:sz w:val="32"/>
        </w:rPr>
        <w:t>: 762 mm</w:t>
      </w:r>
    </w:p>
    <w:p w:rsidR="002A5FF9" w:rsidRPr="004536C1" w:rsidRDefault="002A5FF9" w:rsidP="002A5FF9">
      <w:pPr>
        <w:rPr>
          <w:sz w:val="32"/>
        </w:rPr>
      </w:pPr>
      <w:r w:rsidRPr="004536C1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4536C1">
        <w:rPr>
          <w:sz w:val="32"/>
        </w:rPr>
        <w:t>: Polycarbonat</w:t>
      </w:r>
    </w:p>
    <w:p w:rsidR="002A5FF9" w:rsidRPr="004536C1" w:rsidRDefault="002A5FF9" w:rsidP="002A5FF9">
      <w:pPr>
        <w:rPr>
          <w:sz w:val="32"/>
        </w:rPr>
      </w:pPr>
      <w:r w:rsidRPr="004536C1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4536C1">
        <w:rPr>
          <w:sz w:val="32"/>
        </w:rPr>
        <w:t>: 1,4 kg</w:t>
      </w:r>
    </w:p>
    <w:p w:rsidR="002A5FF9" w:rsidRPr="004536C1" w:rsidRDefault="002A5FF9" w:rsidP="002A5FF9">
      <w:pPr>
        <w:rPr>
          <w:sz w:val="32"/>
        </w:rPr>
      </w:pPr>
      <w:r w:rsidRPr="004536C1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:</w:t>
      </w:r>
      <w:r w:rsidR="00D0247D">
        <w:rPr>
          <w:sz w:val="32"/>
        </w:rPr>
        <w:t xml:space="preserve"> 28</w:t>
      </w:r>
      <w:r w:rsidRPr="004536C1">
        <w:rPr>
          <w:sz w:val="32"/>
        </w:rPr>
        <w:t xml:space="preserve"> W</w:t>
      </w:r>
    </w:p>
    <w:p w:rsidR="002A5FF9" w:rsidRPr="004536C1" w:rsidRDefault="002A5FF9" w:rsidP="002A5FF9">
      <w:pPr>
        <w:rPr>
          <w:sz w:val="32"/>
        </w:rPr>
      </w:pPr>
      <w:r w:rsidRPr="004536C1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4536C1">
        <w:rPr>
          <w:sz w:val="32"/>
        </w:rPr>
        <w:t>: mit Diffusor</w:t>
      </w:r>
    </w:p>
    <w:p w:rsidR="002A5FF9" w:rsidRPr="004536C1" w:rsidRDefault="002A5FF9" w:rsidP="002A5FF9">
      <w:pPr>
        <w:rPr>
          <w:sz w:val="32"/>
        </w:rPr>
      </w:pPr>
      <w:r w:rsidRPr="004536C1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4536C1">
        <w:rPr>
          <w:sz w:val="32"/>
        </w:rPr>
        <w:t>: 2.361 lm</w:t>
      </w:r>
    </w:p>
    <w:p w:rsidR="002A5FF9" w:rsidRPr="004536C1" w:rsidRDefault="002A5FF9" w:rsidP="002A5FF9">
      <w:pPr>
        <w:rPr>
          <w:sz w:val="32"/>
        </w:rPr>
      </w:pPr>
      <w:r w:rsidRPr="004536C1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4536C1">
        <w:rPr>
          <w:sz w:val="32"/>
        </w:rPr>
        <w:t>: 94 lm/W</w:t>
      </w:r>
    </w:p>
    <w:p w:rsidR="00730780" w:rsidRDefault="00730780" w:rsidP="002A5FF9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2A5FF9" w:rsidRPr="004536C1" w:rsidRDefault="002A5FF9" w:rsidP="002A5FF9">
      <w:pPr>
        <w:rPr>
          <w:sz w:val="32"/>
        </w:rPr>
      </w:pPr>
      <w:r w:rsidRPr="004536C1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4536C1">
        <w:rPr>
          <w:sz w:val="32"/>
        </w:rPr>
        <w:t>: 1 , 2 , 21 , 22</w:t>
      </w:r>
    </w:p>
    <w:p w:rsidR="002A5FF9" w:rsidRPr="004536C1" w:rsidRDefault="002A5FF9" w:rsidP="002A5FF9">
      <w:pPr>
        <w:rPr>
          <w:sz w:val="32"/>
        </w:rPr>
      </w:pPr>
      <w:r w:rsidRPr="004536C1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4536C1">
        <w:rPr>
          <w:sz w:val="32"/>
        </w:rPr>
        <w:t>: II 2 G Ex d op is IIC T4 Gb</w:t>
      </w:r>
    </w:p>
    <w:p w:rsidR="002A5FF9" w:rsidRPr="004536C1" w:rsidRDefault="002A5FF9" w:rsidP="002A5FF9">
      <w:pPr>
        <w:rPr>
          <w:sz w:val="32"/>
        </w:rPr>
      </w:pPr>
      <w:r w:rsidRPr="004536C1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4536C1">
        <w:rPr>
          <w:sz w:val="32"/>
        </w:rPr>
        <w:t>: II 2 D Ex tb IIIC 100 °C Db</w:t>
      </w:r>
    </w:p>
    <w:p w:rsidR="002A5FF9" w:rsidRPr="004536C1" w:rsidRDefault="002A5FF9" w:rsidP="002A5FF9">
      <w:pPr>
        <w:rPr>
          <w:sz w:val="32"/>
        </w:rPr>
      </w:pPr>
      <w:r w:rsidRPr="004536C1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4536C1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2A5FF9" w:rsidRPr="004536C1" w:rsidRDefault="002A5FF9" w:rsidP="002A5FF9">
      <w:pPr>
        <w:rPr>
          <w:sz w:val="32"/>
        </w:rPr>
      </w:pPr>
      <w:r w:rsidRPr="004536C1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4536C1">
        <w:rPr>
          <w:sz w:val="32"/>
        </w:rPr>
        <w:t>: +60 °C</w:t>
      </w:r>
    </w:p>
    <w:p w:rsidR="002A5FF9" w:rsidRPr="004536C1" w:rsidRDefault="002A5FF9" w:rsidP="002A5FF9">
      <w:pPr>
        <w:rPr>
          <w:sz w:val="32"/>
        </w:rPr>
      </w:pPr>
      <w:r w:rsidRPr="004536C1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4536C1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2A5FF9" w:rsidRPr="004536C1" w:rsidRDefault="002A5FF9" w:rsidP="002A5FF9">
      <w:pPr>
        <w:rPr>
          <w:sz w:val="32"/>
        </w:rPr>
      </w:pPr>
      <w:r w:rsidRPr="004536C1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4536C1">
        <w:rPr>
          <w:sz w:val="32"/>
        </w:rPr>
        <w:t>: www.stahl.de Webcode 6036A</w:t>
      </w:r>
    </w:p>
    <w:p w:rsidR="002A5FF9" w:rsidRPr="004536C1" w:rsidRDefault="002A5FF9" w:rsidP="002A5FF9">
      <w:pPr>
        <w:rPr>
          <w:sz w:val="32"/>
        </w:rPr>
      </w:pPr>
    </w:p>
    <w:p w:rsidR="002A5FF9" w:rsidRPr="004536C1" w:rsidRDefault="002A5FF9" w:rsidP="002A5FF9">
      <w:pPr>
        <w:rPr>
          <w:sz w:val="32"/>
        </w:rPr>
      </w:pPr>
      <w:r w:rsidRPr="004536C1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4536C1">
        <w:rPr>
          <w:sz w:val="32"/>
        </w:rPr>
        <w:t>: STAHL Schaltgeräte GmbH</w:t>
      </w:r>
    </w:p>
    <w:p w:rsidR="002A5FF9" w:rsidRDefault="002A5FF9" w:rsidP="002A5FF9">
      <w:pPr>
        <w:rPr>
          <w:sz w:val="32"/>
        </w:rPr>
      </w:pPr>
      <w:r w:rsidRPr="004536C1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4536C1">
        <w:rPr>
          <w:sz w:val="32"/>
        </w:rPr>
        <w:t>: 6036/1225-050-0120-11</w:t>
      </w:r>
    </w:p>
    <w:p w:rsidR="002A5FF9" w:rsidRDefault="002A5FF9" w:rsidP="008D5A98">
      <w:pPr>
        <w:rPr>
          <w:sz w:val="32"/>
        </w:rPr>
      </w:pPr>
    </w:p>
    <w:p w:rsidR="002A5FF9" w:rsidRDefault="002A5FF9" w:rsidP="008D5A98">
      <w:pPr>
        <w:rPr>
          <w:sz w:val="32"/>
        </w:rPr>
      </w:pPr>
    </w:p>
    <w:p w:rsidR="002A5FF9" w:rsidRDefault="002A5FF9" w:rsidP="008D5A98">
      <w:pPr>
        <w:rPr>
          <w:sz w:val="32"/>
        </w:rPr>
      </w:pPr>
    </w:p>
    <w:p w:rsidR="002A5FF9" w:rsidRDefault="002A5FF9" w:rsidP="008D5A98">
      <w:pPr>
        <w:rPr>
          <w:sz w:val="32"/>
        </w:rPr>
      </w:pPr>
    </w:p>
    <w:p w:rsidR="002A5FF9" w:rsidRDefault="002A5FF9" w:rsidP="008D5A98">
      <w:pPr>
        <w:rPr>
          <w:sz w:val="32"/>
        </w:rPr>
      </w:pPr>
    </w:p>
    <w:p w:rsidR="002A5FF9" w:rsidRDefault="002A5FF9" w:rsidP="008D5A98">
      <w:pPr>
        <w:rPr>
          <w:sz w:val="32"/>
        </w:rPr>
      </w:pPr>
    </w:p>
    <w:p w:rsidR="002A5FF9" w:rsidRDefault="002A5FF9" w:rsidP="008D5A98">
      <w:pPr>
        <w:rPr>
          <w:sz w:val="32"/>
        </w:rPr>
      </w:pPr>
    </w:p>
    <w:p w:rsidR="002A5FF9" w:rsidRDefault="002A5FF9" w:rsidP="008D5A98">
      <w:pPr>
        <w:rPr>
          <w:sz w:val="32"/>
        </w:rPr>
      </w:pPr>
    </w:p>
    <w:p w:rsidR="002A5FF9" w:rsidRDefault="002A5FF9" w:rsidP="008D5A98">
      <w:pPr>
        <w:rPr>
          <w:sz w:val="32"/>
        </w:rPr>
      </w:pPr>
    </w:p>
    <w:p w:rsidR="00730780" w:rsidRDefault="00730780" w:rsidP="00371415">
      <w:pPr>
        <w:rPr>
          <w:sz w:val="32"/>
        </w:rPr>
      </w:pPr>
      <w:bookmarkStart w:id="3" w:name="C"/>
    </w:p>
    <w:p w:rsidR="00371415" w:rsidRPr="000162F6" w:rsidRDefault="00371415" w:rsidP="00371415">
      <w:pPr>
        <w:rPr>
          <w:sz w:val="32"/>
        </w:rPr>
      </w:pPr>
      <w:r w:rsidRPr="000162F6">
        <w:rPr>
          <w:sz w:val="32"/>
        </w:rPr>
        <w:lastRenderedPageBreak/>
        <w:t>Explosionsgeschüt</w:t>
      </w:r>
      <w:r w:rsidR="00F36771">
        <w:rPr>
          <w:sz w:val="32"/>
        </w:rPr>
        <w:t xml:space="preserve">zte </w:t>
      </w:r>
      <w:bookmarkEnd w:id="3"/>
      <w:r w:rsidR="00F36771">
        <w:rPr>
          <w:sz w:val="32"/>
        </w:rPr>
        <w:t>Ex d LED-Rohrleuchte Größe 2</w:t>
      </w:r>
      <w:r w:rsidRPr="000162F6">
        <w:rPr>
          <w:sz w:val="32"/>
        </w:rPr>
        <w:t xml:space="preserve"> aus Kunststoff mit einem sehr geringen Gewicht.</w:t>
      </w:r>
    </w:p>
    <w:p w:rsidR="00371415" w:rsidRPr="000162F6" w:rsidRDefault="00371415" w:rsidP="00371415">
      <w:pPr>
        <w:rPr>
          <w:sz w:val="32"/>
        </w:rPr>
      </w:pPr>
    </w:p>
    <w:p w:rsidR="00371415" w:rsidRPr="000162F6" w:rsidRDefault="00371415" w:rsidP="00371415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371415" w:rsidRPr="000162F6" w:rsidRDefault="00371415" w:rsidP="00371415">
      <w:pPr>
        <w:rPr>
          <w:sz w:val="32"/>
        </w:rPr>
      </w:pPr>
    </w:p>
    <w:p w:rsidR="00371415" w:rsidRDefault="00371415" w:rsidP="00371415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371415" w:rsidRDefault="00371415" w:rsidP="00371415">
      <w:pPr>
        <w:rPr>
          <w:sz w:val="32"/>
        </w:rPr>
      </w:pPr>
    </w:p>
    <w:p w:rsidR="00371415" w:rsidRPr="00211787" w:rsidRDefault="00371415" w:rsidP="00371415">
      <w:pPr>
        <w:rPr>
          <w:sz w:val="32"/>
        </w:rPr>
      </w:pPr>
      <w:r w:rsidRPr="00211787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11787">
        <w:rPr>
          <w:sz w:val="32"/>
        </w:rPr>
        <w:t>: Größe 2</w:t>
      </w:r>
    </w:p>
    <w:p w:rsidR="00371415" w:rsidRPr="00211787" w:rsidRDefault="00371415" w:rsidP="00371415">
      <w:pPr>
        <w:rPr>
          <w:sz w:val="32"/>
        </w:rPr>
      </w:pPr>
      <w:r w:rsidRPr="00211787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11787">
        <w:rPr>
          <w:sz w:val="32"/>
        </w:rPr>
        <w:t>: 762 mm</w:t>
      </w:r>
    </w:p>
    <w:p w:rsidR="00371415" w:rsidRPr="00211787" w:rsidRDefault="00371415" w:rsidP="00371415">
      <w:pPr>
        <w:rPr>
          <w:sz w:val="32"/>
        </w:rPr>
      </w:pPr>
      <w:r w:rsidRPr="00211787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11787">
        <w:rPr>
          <w:sz w:val="32"/>
        </w:rPr>
        <w:t>: Polycarbonat</w:t>
      </w:r>
    </w:p>
    <w:p w:rsidR="00371415" w:rsidRPr="00211787" w:rsidRDefault="00371415" w:rsidP="00371415">
      <w:pPr>
        <w:rPr>
          <w:sz w:val="32"/>
        </w:rPr>
      </w:pPr>
      <w:r w:rsidRPr="00211787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11787">
        <w:rPr>
          <w:sz w:val="32"/>
        </w:rPr>
        <w:t>: 1,5 kg</w:t>
      </w:r>
    </w:p>
    <w:p w:rsidR="00371415" w:rsidRPr="00211787" w:rsidRDefault="00371415" w:rsidP="00371415">
      <w:pPr>
        <w:rPr>
          <w:sz w:val="32"/>
        </w:rPr>
      </w:pPr>
      <w:r w:rsidRPr="00211787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28</w:t>
      </w:r>
      <w:r w:rsidRPr="00211787">
        <w:rPr>
          <w:sz w:val="32"/>
        </w:rPr>
        <w:t xml:space="preserve"> W</w:t>
      </w:r>
    </w:p>
    <w:p w:rsidR="00371415" w:rsidRPr="00211787" w:rsidRDefault="00371415" w:rsidP="00371415">
      <w:pPr>
        <w:rPr>
          <w:sz w:val="32"/>
        </w:rPr>
      </w:pPr>
      <w:r w:rsidRPr="00211787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11787">
        <w:rPr>
          <w:sz w:val="32"/>
        </w:rPr>
        <w:t>: ohne Diffusor</w:t>
      </w:r>
    </w:p>
    <w:p w:rsidR="00371415" w:rsidRPr="00211787" w:rsidRDefault="00371415" w:rsidP="00371415">
      <w:pPr>
        <w:rPr>
          <w:sz w:val="32"/>
        </w:rPr>
      </w:pPr>
      <w:r w:rsidRPr="00211787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11787">
        <w:rPr>
          <w:sz w:val="32"/>
        </w:rPr>
        <w:t>: 2.361 lm</w:t>
      </w:r>
    </w:p>
    <w:p w:rsidR="00371415" w:rsidRPr="00211787" w:rsidRDefault="00371415" w:rsidP="00371415">
      <w:pPr>
        <w:rPr>
          <w:sz w:val="32"/>
        </w:rPr>
      </w:pPr>
      <w:r w:rsidRPr="00211787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11787">
        <w:rPr>
          <w:sz w:val="32"/>
        </w:rPr>
        <w:t>: 94 lm/W</w:t>
      </w:r>
    </w:p>
    <w:p w:rsidR="00730780" w:rsidRDefault="00730780" w:rsidP="00371415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371415" w:rsidRPr="00211787" w:rsidRDefault="00371415" w:rsidP="00371415">
      <w:pPr>
        <w:rPr>
          <w:sz w:val="32"/>
        </w:rPr>
      </w:pPr>
      <w:r w:rsidRPr="00211787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11787">
        <w:rPr>
          <w:sz w:val="32"/>
        </w:rPr>
        <w:t>: 1 , 2 , 21 , 22</w:t>
      </w:r>
    </w:p>
    <w:p w:rsidR="00371415" w:rsidRPr="00211787" w:rsidRDefault="00371415" w:rsidP="00371415">
      <w:pPr>
        <w:rPr>
          <w:sz w:val="32"/>
        </w:rPr>
      </w:pPr>
      <w:r w:rsidRPr="00211787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11787">
        <w:rPr>
          <w:sz w:val="32"/>
        </w:rPr>
        <w:t>: II 2 G Ex d op is IIC T4 Gb</w:t>
      </w:r>
    </w:p>
    <w:p w:rsidR="00371415" w:rsidRPr="00211787" w:rsidRDefault="00371415" w:rsidP="00371415">
      <w:pPr>
        <w:rPr>
          <w:sz w:val="32"/>
        </w:rPr>
      </w:pPr>
      <w:r w:rsidRPr="00211787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11787">
        <w:rPr>
          <w:sz w:val="32"/>
        </w:rPr>
        <w:t>: II 2 D Ex tb IIIC 100 °C Db</w:t>
      </w:r>
    </w:p>
    <w:p w:rsidR="00371415" w:rsidRPr="00211787" w:rsidRDefault="00371415" w:rsidP="00371415">
      <w:pPr>
        <w:rPr>
          <w:sz w:val="32"/>
        </w:rPr>
      </w:pPr>
      <w:r w:rsidRPr="00211787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211787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371415" w:rsidRPr="00211787" w:rsidRDefault="00371415" w:rsidP="00371415">
      <w:pPr>
        <w:rPr>
          <w:sz w:val="32"/>
        </w:rPr>
      </w:pPr>
      <w:r w:rsidRPr="00211787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211787">
        <w:rPr>
          <w:sz w:val="32"/>
        </w:rPr>
        <w:t>: +60 °C</w:t>
      </w:r>
    </w:p>
    <w:p w:rsidR="00371415" w:rsidRPr="00211787" w:rsidRDefault="00371415" w:rsidP="00371415">
      <w:pPr>
        <w:rPr>
          <w:sz w:val="32"/>
        </w:rPr>
      </w:pPr>
      <w:r w:rsidRPr="00211787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11787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371415" w:rsidRPr="00211787" w:rsidRDefault="00371415" w:rsidP="00371415">
      <w:pPr>
        <w:rPr>
          <w:sz w:val="32"/>
        </w:rPr>
      </w:pPr>
      <w:r w:rsidRPr="00211787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11787">
        <w:rPr>
          <w:sz w:val="32"/>
        </w:rPr>
        <w:t>: www.stahl.de Webcode 6036A</w:t>
      </w:r>
    </w:p>
    <w:p w:rsidR="00371415" w:rsidRPr="00211787" w:rsidRDefault="00371415" w:rsidP="00371415">
      <w:pPr>
        <w:rPr>
          <w:sz w:val="32"/>
        </w:rPr>
      </w:pPr>
    </w:p>
    <w:p w:rsidR="00371415" w:rsidRPr="00211787" w:rsidRDefault="00371415" w:rsidP="00371415">
      <w:pPr>
        <w:rPr>
          <w:sz w:val="32"/>
        </w:rPr>
      </w:pPr>
      <w:r w:rsidRPr="00211787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11787">
        <w:rPr>
          <w:sz w:val="32"/>
        </w:rPr>
        <w:t>: STAHL Schaltgeräte GmbH</w:t>
      </w:r>
    </w:p>
    <w:p w:rsidR="00371415" w:rsidRPr="00084620" w:rsidRDefault="00371415" w:rsidP="00371415">
      <w:pPr>
        <w:rPr>
          <w:sz w:val="32"/>
        </w:rPr>
      </w:pPr>
      <w:r w:rsidRPr="00211787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11787">
        <w:rPr>
          <w:sz w:val="32"/>
        </w:rPr>
        <w:t>: 6036/1225-050-0150-01</w:t>
      </w: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730780" w:rsidRDefault="00730780" w:rsidP="008D5A98">
      <w:pPr>
        <w:rPr>
          <w:sz w:val="32"/>
        </w:rPr>
      </w:pPr>
    </w:p>
    <w:p w:rsidR="00371415" w:rsidRPr="000162F6" w:rsidRDefault="00371415" w:rsidP="00371415">
      <w:pPr>
        <w:rPr>
          <w:sz w:val="32"/>
        </w:rPr>
      </w:pPr>
      <w:bookmarkStart w:id="4" w:name="D"/>
      <w:r w:rsidRPr="000162F6">
        <w:rPr>
          <w:sz w:val="32"/>
        </w:rPr>
        <w:lastRenderedPageBreak/>
        <w:t xml:space="preserve">Explosionsgeschützte </w:t>
      </w:r>
      <w:bookmarkEnd w:id="4"/>
      <w:r w:rsidRPr="000162F6">
        <w:rPr>
          <w:sz w:val="32"/>
        </w:rPr>
        <w:t>Ex d LED-</w:t>
      </w:r>
      <w:r w:rsidR="00F36771">
        <w:rPr>
          <w:sz w:val="32"/>
        </w:rPr>
        <w:t>Rohrleuchte Größe 2</w:t>
      </w:r>
      <w:r w:rsidRPr="000162F6">
        <w:rPr>
          <w:sz w:val="32"/>
        </w:rPr>
        <w:t xml:space="preserve"> aus Kunststoff mit einem sehr geringen Gewicht.</w:t>
      </w:r>
    </w:p>
    <w:p w:rsidR="00371415" w:rsidRPr="000162F6" w:rsidRDefault="00371415" w:rsidP="00371415">
      <w:pPr>
        <w:rPr>
          <w:sz w:val="32"/>
        </w:rPr>
      </w:pPr>
    </w:p>
    <w:p w:rsidR="00371415" w:rsidRPr="000162F6" w:rsidRDefault="00371415" w:rsidP="00371415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371415" w:rsidRPr="000162F6" w:rsidRDefault="00371415" w:rsidP="00371415">
      <w:pPr>
        <w:rPr>
          <w:sz w:val="32"/>
        </w:rPr>
      </w:pPr>
    </w:p>
    <w:p w:rsidR="00371415" w:rsidRDefault="00371415" w:rsidP="00371415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371415" w:rsidRDefault="00371415" w:rsidP="00371415">
      <w:pPr>
        <w:rPr>
          <w:sz w:val="32"/>
        </w:rPr>
      </w:pPr>
    </w:p>
    <w:p w:rsidR="00371415" w:rsidRPr="005F0105" w:rsidRDefault="00371415" w:rsidP="00371415">
      <w:pPr>
        <w:rPr>
          <w:sz w:val="32"/>
        </w:rPr>
      </w:pPr>
      <w:r w:rsidRPr="005F0105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Größe 2</w:t>
      </w:r>
    </w:p>
    <w:p w:rsidR="00371415" w:rsidRPr="005F0105" w:rsidRDefault="00371415" w:rsidP="00371415">
      <w:pPr>
        <w:rPr>
          <w:sz w:val="32"/>
        </w:rPr>
      </w:pPr>
      <w:r w:rsidRPr="005F0105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762 mm</w:t>
      </w:r>
    </w:p>
    <w:p w:rsidR="00371415" w:rsidRPr="005F0105" w:rsidRDefault="00371415" w:rsidP="00371415">
      <w:pPr>
        <w:rPr>
          <w:sz w:val="32"/>
        </w:rPr>
      </w:pPr>
      <w:r w:rsidRPr="005F0105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Polycarbonat</w:t>
      </w:r>
    </w:p>
    <w:p w:rsidR="00371415" w:rsidRPr="005F0105" w:rsidRDefault="00371415" w:rsidP="00371415">
      <w:pPr>
        <w:rPr>
          <w:sz w:val="32"/>
        </w:rPr>
      </w:pPr>
      <w:r w:rsidRPr="005F0105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1,6 kg</w:t>
      </w:r>
    </w:p>
    <w:p w:rsidR="00371415" w:rsidRPr="005F0105" w:rsidRDefault="00371415" w:rsidP="00371415">
      <w:pPr>
        <w:rPr>
          <w:sz w:val="32"/>
        </w:rPr>
      </w:pPr>
      <w:r w:rsidRPr="005F0105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28</w:t>
      </w:r>
      <w:r w:rsidRPr="005F0105">
        <w:rPr>
          <w:sz w:val="32"/>
        </w:rPr>
        <w:t xml:space="preserve"> W</w:t>
      </w:r>
    </w:p>
    <w:p w:rsidR="00371415" w:rsidRPr="005F0105" w:rsidRDefault="00371415" w:rsidP="00371415">
      <w:pPr>
        <w:rPr>
          <w:sz w:val="32"/>
        </w:rPr>
      </w:pPr>
      <w:r w:rsidRPr="005F0105">
        <w:rPr>
          <w:sz w:val="32"/>
        </w:rPr>
        <w:t xml:space="preserve">Diffusor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mit Diffusor</w:t>
      </w:r>
    </w:p>
    <w:p w:rsidR="00371415" w:rsidRPr="005F0105" w:rsidRDefault="00371415" w:rsidP="00371415">
      <w:pPr>
        <w:rPr>
          <w:sz w:val="32"/>
        </w:rPr>
      </w:pPr>
      <w:r w:rsidRPr="005F0105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2.361 lm</w:t>
      </w:r>
    </w:p>
    <w:p w:rsidR="00371415" w:rsidRPr="005F0105" w:rsidRDefault="00371415" w:rsidP="00371415">
      <w:pPr>
        <w:rPr>
          <w:sz w:val="32"/>
        </w:rPr>
      </w:pPr>
      <w:r w:rsidRPr="005F0105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94 lm/W</w:t>
      </w:r>
    </w:p>
    <w:p w:rsidR="00730780" w:rsidRDefault="00730780" w:rsidP="00371415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371415" w:rsidRPr="005F0105" w:rsidRDefault="00371415" w:rsidP="00371415">
      <w:pPr>
        <w:rPr>
          <w:sz w:val="32"/>
        </w:rPr>
      </w:pPr>
      <w:r w:rsidRPr="005F0105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1 , 2 , 21 , 22</w:t>
      </w:r>
    </w:p>
    <w:p w:rsidR="00371415" w:rsidRPr="005F0105" w:rsidRDefault="00371415" w:rsidP="00371415">
      <w:pPr>
        <w:rPr>
          <w:sz w:val="32"/>
        </w:rPr>
      </w:pPr>
      <w:r w:rsidRPr="005F0105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II 2 G Ex d op is IIC T4 Gb</w:t>
      </w:r>
    </w:p>
    <w:p w:rsidR="00371415" w:rsidRPr="005F0105" w:rsidRDefault="00371415" w:rsidP="00371415">
      <w:pPr>
        <w:rPr>
          <w:sz w:val="32"/>
        </w:rPr>
      </w:pPr>
      <w:r w:rsidRPr="005F0105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II 2 D Ex tb IIIC 100 °C Db</w:t>
      </w:r>
    </w:p>
    <w:p w:rsidR="00371415" w:rsidRPr="005F0105" w:rsidRDefault="00371415" w:rsidP="00371415">
      <w:pPr>
        <w:rPr>
          <w:sz w:val="32"/>
        </w:rPr>
      </w:pPr>
      <w:r w:rsidRPr="005F0105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371415" w:rsidRPr="005F0105" w:rsidRDefault="00371415" w:rsidP="00371415">
      <w:pPr>
        <w:rPr>
          <w:sz w:val="32"/>
        </w:rPr>
      </w:pPr>
      <w:r w:rsidRPr="005F0105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+60 °C</w:t>
      </w:r>
    </w:p>
    <w:p w:rsidR="00371415" w:rsidRPr="005F0105" w:rsidRDefault="00371415" w:rsidP="00371415">
      <w:pPr>
        <w:rPr>
          <w:sz w:val="32"/>
        </w:rPr>
      </w:pPr>
      <w:r w:rsidRPr="005F0105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371415" w:rsidRPr="005F0105" w:rsidRDefault="00371415" w:rsidP="00371415">
      <w:pPr>
        <w:rPr>
          <w:sz w:val="32"/>
        </w:rPr>
      </w:pPr>
      <w:r w:rsidRPr="005F0105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www.stahl.de Webcode 6036A</w:t>
      </w:r>
    </w:p>
    <w:p w:rsidR="00371415" w:rsidRPr="005F0105" w:rsidRDefault="00371415" w:rsidP="00371415">
      <w:pPr>
        <w:rPr>
          <w:sz w:val="32"/>
        </w:rPr>
      </w:pPr>
    </w:p>
    <w:p w:rsidR="00371415" w:rsidRPr="005F0105" w:rsidRDefault="00371415" w:rsidP="00371415">
      <w:pPr>
        <w:rPr>
          <w:sz w:val="32"/>
        </w:rPr>
      </w:pPr>
      <w:r w:rsidRPr="005F0105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STAHL Schaltgeräte GmbH</w:t>
      </w:r>
    </w:p>
    <w:p w:rsidR="00371415" w:rsidRDefault="00371415" w:rsidP="00371415">
      <w:pPr>
        <w:rPr>
          <w:sz w:val="32"/>
        </w:rPr>
      </w:pPr>
      <w:r w:rsidRPr="005F0105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6036/1225-050-0150-11</w:t>
      </w: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Pr="000162F6" w:rsidRDefault="00371415" w:rsidP="00371415">
      <w:pPr>
        <w:rPr>
          <w:sz w:val="32"/>
        </w:rPr>
      </w:pPr>
      <w:bookmarkStart w:id="5" w:name="E"/>
      <w:r w:rsidRPr="000162F6">
        <w:rPr>
          <w:sz w:val="32"/>
        </w:rPr>
        <w:lastRenderedPageBreak/>
        <w:t>Explosionsgeschüt</w:t>
      </w:r>
      <w:r w:rsidR="00F36771">
        <w:rPr>
          <w:sz w:val="32"/>
        </w:rPr>
        <w:t xml:space="preserve">zte </w:t>
      </w:r>
      <w:bookmarkEnd w:id="5"/>
      <w:r w:rsidR="00F36771">
        <w:rPr>
          <w:sz w:val="32"/>
        </w:rPr>
        <w:t>Ex d LED-Rohrleuchte Größe 2</w:t>
      </w:r>
      <w:r w:rsidRPr="000162F6">
        <w:rPr>
          <w:sz w:val="32"/>
        </w:rPr>
        <w:t xml:space="preserve"> aus Kunststoff mit einem sehr geringen Gewicht.</w:t>
      </w:r>
    </w:p>
    <w:p w:rsidR="00371415" w:rsidRPr="000162F6" w:rsidRDefault="00371415" w:rsidP="00371415">
      <w:pPr>
        <w:tabs>
          <w:tab w:val="left" w:pos="527"/>
        </w:tabs>
        <w:rPr>
          <w:sz w:val="32"/>
        </w:rPr>
      </w:pPr>
      <w:r>
        <w:rPr>
          <w:sz w:val="32"/>
        </w:rPr>
        <w:tab/>
      </w:r>
    </w:p>
    <w:p w:rsidR="00371415" w:rsidRPr="000162F6" w:rsidRDefault="00371415" w:rsidP="00371415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371415" w:rsidRPr="000162F6" w:rsidRDefault="00371415" w:rsidP="00371415">
      <w:pPr>
        <w:rPr>
          <w:sz w:val="32"/>
        </w:rPr>
      </w:pPr>
    </w:p>
    <w:p w:rsidR="00371415" w:rsidRDefault="00371415" w:rsidP="00371415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371415" w:rsidRDefault="00371415" w:rsidP="00371415">
      <w:pPr>
        <w:rPr>
          <w:sz w:val="32"/>
        </w:rPr>
      </w:pPr>
    </w:p>
    <w:p w:rsidR="00371415" w:rsidRPr="00B1697F" w:rsidRDefault="00371415" w:rsidP="00371415">
      <w:pPr>
        <w:rPr>
          <w:sz w:val="32"/>
        </w:rPr>
      </w:pPr>
      <w:r w:rsidRPr="00B1697F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Größe 2</w:t>
      </w:r>
    </w:p>
    <w:p w:rsidR="00371415" w:rsidRPr="00B1697F" w:rsidRDefault="00371415" w:rsidP="00371415">
      <w:pPr>
        <w:rPr>
          <w:sz w:val="32"/>
        </w:rPr>
      </w:pPr>
      <w:r w:rsidRPr="00B1697F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762 mm</w:t>
      </w:r>
    </w:p>
    <w:p w:rsidR="00371415" w:rsidRPr="00B1697F" w:rsidRDefault="00371415" w:rsidP="00371415">
      <w:pPr>
        <w:rPr>
          <w:sz w:val="32"/>
        </w:rPr>
      </w:pPr>
      <w:r w:rsidRPr="00B1697F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Polycarbonat</w:t>
      </w:r>
    </w:p>
    <w:p w:rsidR="00371415" w:rsidRPr="00B1697F" w:rsidRDefault="00371415" w:rsidP="00371415">
      <w:pPr>
        <w:rPr>
          <w:sz w:val="32"/>
        </w:rPr>
      </w:pPr>
      <w:r w:rsidRPr="00B1697F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2,133 kg</w:t>
      </w:r>
    </w:p>
    <w:p w:rsidR="00371415" w:rsidRPr="00B1697F" w:rsidRDefault="00371415" w:rsidP="00371415">
      <w:pPr>
        <w:rPr>
          <w:sz w:val="32"/>
        </w:rPr>
      </w:pPr>
      <w:r w:rsidRPr="00B1697F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28</w:t>
      </w:r>
      <w:r w:rsidRPr="00B1697F">
        <w:rPr>
          <w:sz w:val="32"/>
        </w:rPr>
        <w:t xml:space="preserve"> W</w:t>
      </w:r>
    </w:p>
    <w:p w:rsidR="00371415" w:rsidRPr="00B1697F" w:rsidRDefault="00371415" w:rsidP="00371415">
      <w:pPr>
        <w:rPr>
          <w:sz w:val="32"/>
        </w:rPr>
      </w:pPr>
      <w:r w:rsidRPr="00B1697F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ohne Diffusor</w:t>
      </w:r>
    </w:p>
    <w:p w:rsidR="00371415" w:rsidRPr="00B1697F" w:rsidRDefault="00371415" w:rsidP="00371415">
      <w:pPr>
        <w:rPr>
          <w:sz w:val="32"/>
        </w:rPr>
      </w:pPr>
      <w:r w:rsidRPr="00B1697F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2.361 lm</w:t>
      </w:r>
    </w:p>
    <w:p w:rsidR="00371415" w:rsidRPr="00B1697F" w:rsidRDefault="00371415" w:rsidP="00371415">
      <w:pPr>
        <w:rPr>
          <w:sz w:val="32"/>
        </w:rPr>
      </w:pPr>
      <w:r w:rsidRPr="00B1697F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94 lm/W</w:t>
      </w:r>
    </w:p>
    <w:p w:rsidR="00730780" w:rsidRDefault="00730780" w:rsidP="00371415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371415" w:rsidRPr="00B1697F" w:rsidRDefault="00371415" w:rsidP="00371415">
      <w:pPr>
        <w:rPr>
          <w:sz w:val="32"/>
        </w:rPr>
      </w:pPr>
      <w:r w:rsidRPr="00B1697F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1 , 2 , 21 , 22</w:t>
      </w:r>
    </w:p>
    <w:p w:rsidR="00371415" w:rsidRPr="00B1697F" w:rsidRDefault="00371415" w:rsidP="00371415">
      <w:pPr>
        <w:rPr>
          <w:sz w:val="32"/>
        </w:rPr>
      </w:pPr>
      <w:r w:rsidRPr="00B1697F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II 2 G Ex d op is IIC T4 Gb</w:t>
      </w:r>
    </w:p>
    <w:p w:rsidR="00371415" w:rsidRPr="00B1697F" w:rsidRDefault="00371415" w:rsidP="00371415">
      <w:pPr>
        <w:rPr>
          <w:sz w:val="32"/>
        </w:rPr>
      </w:pPr>
      <w:r w:rsidRPr="00B1697F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II 2 D Ex tb IIIC 100 °C Db</w:t>
      </w:r>
    </w:p>
    <w:p w:rsidR="00371415" w:rsidRPr="00B1697F" w:rsidRDefault="00371415" w:rsidP="00371415">
      <w:pPr>
        <w:rPr>
          <w:sz w:val="32"/>
        </w:rPr>
      </w:pPr>
      <w:r w:rsidRPr="00B1697F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371415" w:rsidRPr="00B1697F" w:rsidRDefault="00371415" w:rsidP="00371415">
      <w:pPr>
        <w:rPr>
          <w:sz w:val="32"/>
        </w:rPr>
      </w:pPr>
      <w:r w:rsidRPr="00B1697F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+60 °C</w:t>
      </w:r>
    </w:p>
    <w:p w:rsidR="00371415" w:rsidRPr="00B1697F" w:rsidRDefault="00371415" w:rsidP="00371415">
      <w:pPr>
        <w:rPr>
          <w:sz w:val="32"/>
        </w:rPr>
      </w:pPr>
      <w:r w:rsidRPr="00B1697F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371415" w:rsidRPr="00B1697F" w:rsidRDefault="00371415" w:rsidP="00371415">
      <w:pPr>
        <w:rPr>
          <w:sz w:val="32"/>
        </w:rPr>
      </w:pPr>
      <w:r w:rsidRPr="00B1697F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www.stahl.de Webcode 6036A</w:t>
      </w:r>
    </w:p>
    <w:p w:rsidR="00371415" w:rsidRPr="00B1697F" w:rsidRDefault="00371415" w:rsidP="00371415">
      <w:pPr>
        <w:rPr>
          <w:sz w:val="32"/>
        </w:rPr>
      </w:pPr>
    </w:p>
    <w:p w:rsidR="00371415" w:rsidRPr="00B1697F" w:rsidRDefault="00371415" w:rsidP="00371415">
      <w:pPr>
        <w:rPr>
          <w:sz w:val="32"/>
        </w:rPr>
      </w:pPr>
      <w:r w:rsidRPr="00B1697F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STAHL Schaltgeräte GmbH</w:t>
      </w:r>
    </w:p>
    <w:p w:rsidR="00371415" w:rsidRDefault="00371415" w:rsidP="00371415">
      <w:pPr>
        <w:rPr>
          <w:sz w:val="32"/>
        </w:rPr>
      </w:pPr>
      <w:r w:rsidRPr="00B1697F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6036/1225-050-0170-01</w:t>
      </w: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Pr="000162F6" w:rsidRDefault="00371415" w:rsidP="00371415">
      <w:pPr>
        <w:rPr>
          <w:sz w:val="32"/>
        </w:rPr>
      </w:pPr>
      <w:bookmarkStart w:id="6" w:name="F"/>
      <w:r w:rsidRPr="000162F6">
        <w:rPr>
          <w:sz w:val="32"/>
        </w:rPr>
        <w:lastRenderedPageBreak/>
        <w:t>Explosionsgeschüt</w:t>
      </w:r>
      <w:r w:rsidR="00F36771">
        <w:rPr>
          <w:sz w:val="32"/>
        </w:rPr>
        <w:t xml:space="preserve">zte </w:t>
      </w:r>
      <w:bookmarkEnd w:id="6"/>
      <w:r w:rsidR="00F36771">
        <w:rPr>
          <w:sz w:val="32"/>
        </w:rPr>
        <w:t>Ex d LED-Rohrleuchte Größe 2</w:t>
      </w:r>
      <w:r w:rsidRPr="000162F6">
        <w:rPr>
          <w:sz w:val="32"/>
        </w:rPr>
        <w:t xml:space="preserve"> aus Kunststoff mit einem sehr geringen Gewicht.</w:t>
      </w:r>
    </w:p>
    <w:p w:rsidR="00371415" w:rsidRPr="000162F6" w:rsidRDefault="00371415" w:rsidP="00371415">
      <w:pPr>
        <w:rPr>
          <w:sz w:val="32"/>
        </w:rPr>
      </w:pPr>
    </w:p>
    <w:p w:rsidR="00371415" w:rsidRPr="000162F6" w:rsidRDefault="00371415" w:rsidP="00371415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371415" w:rsidRPr="000162F6" w:rsidRDefault="00371415" w:rsidP="00371415">
      <w:pPr>
        <w:rPr>
          <w:sz w:val="32"/>
        </w:rPr>
      </w:pPr>
    </w:p>
    <w:p w:rsidR="00371415" w:rsidRDefault="00371415" w:rsidP="00371415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371415" w:rsidRDefault="00371415" w:rsidP="00371415">
      <w:pPr>
        <w:rPr>
          <w:sz w:val="32"/>
        </w:rPr>
      </w:pPr>
    </w:p>
    <w:p w:rsidR="00371415" w:rsidRPr="002C1682" w:rsidRDefault="00371415" w:rsidP="00371415">
      <w:pPr>
        <w:rPr>
          <w:sz w:val="32"/>
        </w:rPr>
      </w:pPr>
      <w:r w:rsidRPr="002C1682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Größe 2</w:t>
      </w:r>
    </w:p>
    <w:p w:rsidR="00371415" w:rsidRPr="002C1682" w:rsidRDefault="00371415" w:rsidP="00371415">
      <w:pPr>
        <w:rPr>
          <w:sz w:val="32"/>
        </w:rPr>
      </w:pPr>
      <w:r w:rsidRPr="002C1682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762 mm</w:t>
      </w:r>
    </w:p>
    <w:p w:rsidR="00371415" w:rsidRPr="002C1682" w:rsidRDefault="00371415" w:rsidP="00371415">
      <w:pPr>
        <w:rPr>
          <w:sz w:val="32"/>
        </w:rPr>
      </w:pPr>
      <w:r w:rsidRPr="002C1682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Polycarbonat</w:t>
      </w:r>
    </w:p>
    <w:p w:rsidR="00371415" w:rsidRPr="002C1682" w:rsidRDefault="00371415" w:rsidP="00371415">
      <w:pPr>
        <w:rPr>
          <w:sz w:val="32"/>
        </w:rPr>
      </w:pPr>
      <w:r w:rsidRPr="002C1682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2,2 kg</w:t>
      </w:r>
    </w:p>
    <w:p w:rsidR="00371415" w:rsidRPr="002C1682" w:rsidRDefault="00371415" w:rsidP="00371415">
      <w:pPr>
        <w:rPr>
          <w:sz w:val="32"/>
        </w:rPr>
      </w:pPr>
      <w:r w:rsidRPr="002C1682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28</w:t>
      </w:r>
      <w:r w:rsidRPr="002C1682">
        <w:rPr>
          <w:sz w:val="32"/>
        </w:rPr>
        <w:t xml:space="preserve"> W</w:t>
      </w:r>
    </w:p>
    <w:p w:rsidR="00371415" w:rsidRPr="002C1682" w:rsidRDefault="00371415" w:rsidP="00371415">
      <w:pPr>
        <w:rPr>
          <w:sz w:val="32"/>
        </w:rPr>
      </w:pPr>
      <w:r w:rsidRPr="002C1682">
        <w:rPr>
          <w:sz w:val="32"/>
        </w:rPr>
        <w:t xml:space="preserve">Diffusor                     </w:t>
      </w:r>
      <w:r>
        <w:rPr>
          <w:sz w:val="32"/>
        </w:rPr>
        <w:tab/>
      </w:r>
      <w:r w:rsidRPr="002C1682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mit Diffusor</w:t>
      </w:r>
    </w:p>
    <w:p w:rsidR="00371415" w:rsidRPr="002C1682" w:rsidRDefault="00371415" w:rsidP="00371415">
      <w:pPr>
        <w:rPr>
          <w:sz w:val="32"/>
        </w:rPr>
      </w:pPr>
      <w:r w:rsidRPr="002C1682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2.361 lm</w:t>
      </w:r>
    </w:p>
    <w:p w:rsidR="00371415" w:rsidRPr="002C1682" w:rsidRDefault="00371415" w:rsidP="00371415">
      <w:pPr>
        <w:rPr>
          <w:sz w:val="32"/>
        </w:rPr>
      </w:pPr>
      <w:r w:rsidRPr="002C1682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94 lm/W</w:t>
      </w:r>
    </w:p>
    <w:p w:rsidR="00730780" w:rsidRDefault="00730780" w:rsidP="00371415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371415" w:rsidRPr="002C1682" w:rsidRDefault="00371415" w:rsidP="00371415">
      <w:pPr>
        <w:rPr>
          <w:sz w:val="32"/>
        </w:rPr>
      </w:pPr>
      <w:r w:rsidRPr="002C1682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1 , 2 , 21 , 22</w:t>
      </w:r>
    </w:p>
    <w:p w:rsidR="00371415" w:rsidRPr="002C1682" w:rsidRDefault="00371415" w:rsidP="00371415">
      <w:pPr>
        <w:rPr>
          <w:sz w:val="32"/>
        </w:rPr>
      </w:pPr>
      <w:r w:rsidRPr="002C1682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:</w:t>
      </w:r>
      <w:r w:rsidRPr="002C1682">
        <w:rPr>
          <w:sz w:val="32"/>
        </w:rPr>
        <w:t xml:space="preserve"> II 2 G Ex d op is IIC T4 Gb</w:t>
      </w:r>
    </w:p>
    <w:p w:rsidR="00371415" w:rsidRPr="002C1682" w:rsidRDefault="00371415" w:rsidP="00371415">
      <w:pPr>
        <w:rPr>
          <w:sz w:val="32"/>
        </w:rPr>
      </w:pPr>
      <w:r w:rsidRPr="002C1682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II 2 D Ex tb IIIC 100 °C Db</w:t>
      </w:r>
    </w:p>
    <w:p w:rsidR="00371415" w:rsidRPr="002C1682" w:rsidRDefault="00371415" w:rsidP="00371415">
      <w:pPr>
        <w:rPr>
          <w:sz w:val="32"/>
        </w:rPr>
      </w:pPr>
      <w:r w:rsidRPr="002C1682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371415" w:rsidRPr="002C1682" w:rsidRDefault="00371415" w:rsidP="00371415">
      <w:pPr>
        <w:rPr>
          <w:sz w:val="32"/>
        </w:rPr>
      </w:pPr>
      <w:r w:rsidRPr="002C1682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+60 °C</w:t>
      </w:r>
    </w:p>
    <w:p w:rsidR="00371415" w:rsidRPr="002C1682" w:rsidRDefault="00371415" w:rsidP="00371415">
      <w:pPr>
        <w:rPr>
          <w:sz w:val="32"/>
        </w:rPr>
      </w:pPr>
      <w:r w:rsidRPr="002C1682">
        <w:rPr>
          <w:sz w:val="32"/>
        </w:rPr>
        <w:t xml:space="preserve">Schutzart (IP)               </w:t>
      </w:r>
      <w:r>
        <w:rPr>
          <w:sz w:val="32"/>
        </w:rPr>
        <w:tab/>
      </w:r>
      <w:r w:rsidRPr="002C1682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371415" w:rsidRPr="002C1682" w:rsidRDefault="00371415" w:rsidP="00371415">
      <w:pPr>
        <w:rPr>
          <w:sz w:val="32"/>
        </w:rPr>
      </w:pPr>
      <w:r w:rsidRPr="002C1682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www.stahl.de Webcode 6036A</w:t>
      </w:r>
    </w:p>
    <w:p w:rsidR="00371415" w:rsidRPr="002C1682" w:rsidRDefault="00371415" w:rsidP="00371415">
      <w:pPr>
        <w:rPr>
          <w:sz w:val="32"/>
        </w:rPr>
      </w:pPr>
    </w:p>
    <w:p w:rsidR="00371415" w:rsidRPr="002C1682" w:rsidRDefault="00371415" w:rsidP="00371415">
      <w:pPr>
        <w:rPr>
          <w:sz w:val="32"/>
        </w:rPr>
      </w:pPr>
      <w:r w:rsidRPr="002C1682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STAHL Schaltgeräte GmbH</w:t>
      </w:r>
    </w:p>
    <w:p w:rsidR="00371415" w:rsidRDefault="00371415" w:rsidP="00371415">
      <w:pPr>
        <w:rPr>
          <w:sz w:val="32"/>
        </w:rPr>
      </w:pPr>
      <w:r w:rsidRPr="002C1682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6036/1225-050-0170-11</w:t>
      </w:r>
    </w:p>
    <w:p w:rsidR="00371415" w:rsidRDefault="00371415" w:rsidP="00371415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371415" w:rsidRDefault="00371415" w:rsidP="008D5A98">
      <w:pPr>
        <w:rPr>
          <w:sz w:val="32"/>
        </w:rPr>
      </w:pPr>
    </w:p>
    <w:p w:rsidR="008D5A98" w:rsidRPr="000162F6" w:rsidRDefault="008D5A98" w:rsidP="008D5A98">
      <w:pPr>
        <w:rPr>
          <w:sz w:val="32"/>
        </w:rPr>
      </w:pPr>
      <w:bookmarkStart w:id="7" w:name="G"/>
      <w:r w:rsidRPr="000162F6">
        <w:rPr>
          <w:sz w:val="32"/>
        </w:rPr>
        <w:lastRenderedPageBreak/>
        <w:t>Explosionsgeschüt</w:t>
      </w:r>
      <w:r w:rsidR="00F36771">
        <w:rPr>
          <w:sz w:val="32"/>
        </w:rPr>
        <w:t xml:space="preserve">zte </w:t>
      </w:r>
      <w:bookmarkEnd w:id="7"/>
      <w:r w:rsidR="00F36771">
        <w:rPr>
          <w:sz w:val="32"/>
        </w:rPr>
        <w:t>Ex d LED-Rohrleuchte Größe 2</w:t>
      </w:r>
      <w:r w:rsidRPr="000162F6">
        <w:rPr>
          <w:sz w:val="32"/>
        </w:rPr>
        <w:t xml:space="preserve"> aus Kunststoff mit einem sehr geringen Gewicht.</w:t>
      </w:r>
    </w:p>
    <w:p w:rsidR="008D5A98" w:rsidRPr="000162F6" w:rsidRDefault="008D5A98" w:rsidP="008D5A98">
      <w:pPr>
        <w:rPr>
          <w:sz w:val="32"/>
        </w:rPr>
      </w:pPr>
    </w:p>
    <w:p w:rsidR="008D5A98" w:rsidRPr="000162F6" w:rsidRDefault="008D5A98" w:rsidP="008D5A98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8D5A98" w:rsidRPr="000162F6" w:rsidRDefault="008D5A98" w:rsidP="008D5A98">
      <w:pPr>
        <w:rPr>
          <w:sz w:val="32"/>
        </w:rPr>
      </w:pPr>
    </w:p>
    <w:p w:rsidR="008D5A98" w:rsidRPr="000162F6" w:rsidRDefault="008D5A98" w:rsidP="008D5A98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0162F6" w:rsidRPr="000162F6" w:rsidRDefault="000162F6" w:rsidP="008D5A98">
      <w:pPr>
        <w:rPr>
          <w:sz w:val="32"/>
        </w:rPr>
      </w:pP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 xml:space="preserve">Ausführung                    </w:t>
      </w:r>
      <w:r w:rsidRPr="000162F6">
        <w:rPr>
          <w:sz w:val="32"/>
        </w:rPr>
        <w:tab/>
      </w:r>
      <w:r w:rsidRPr="000162F6">
        <w:rPr>
          <w:sz w:val="32"/>
        </w:rPr>
        <w:tab/>
      </w:r>
      <w:r w:rsidRPr="000162F6">
        <w:rPr>
          <w:sz w:val="32"/>
        </w:rPr>
        <w:tab/>
      </w:r>
      <w:r w:rsidRPr="000162F6">
        <w:rPr>
          <w:sz w:val="32"/>
        </w:rPr>
        <w:tab/>
        <w:t>: Größe 2</w:t>
      </w: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162F6">
        <w:rPr>
          <w:sz w:val="32"/>
        </w:rPr>
        <w:t>: 762 mm</w:t>
      </w: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162F6">
        <w:rPr>
          <w:sz w:val="32"/>
        </w:rPr>
        <w:t>: Polycarbonat</w:t>
      </w: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162F6">
        <w:rPr>
          <w:sz w:val="32"/>
        </w:rPr>
        <w:t>: 3,3 kg</w:t>
      </w: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28</w:t>
      </w:r>
      <w:r w:rsidRPr="000162F6">
        <w:rPr>
          <w:sz w:val="32"/>
        </w:rPr>
        <w:t xml:space="preserve"> W</w:t>
      </w: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162F6">
        <w:rPr>
          <w:sz w:val="32"/>
        </w:rPr>
        <w:t>: ohne Diffusor</w:t>
      </w: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162F6">
        <w:rPr>
          <w:sz w:val="32"/>
        </w:rPr>
        <w:t>: 2.361 lm</w:t>
      </w: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162F6">
        <w:rPr>
          <w:sz w:val="32"/>
        </w:rPr>
        <w:t>: 94 lm/W</w:t>
      </w:r>
    </w:p>
    <w:p w:rsidR="00730780" w:rsidRDefault="00730780" w:rsidP="000162F6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162F6">
        <w:rPr>
          <w:sz w:val="32"/>
        </w:rPr>
        <w:t>: 1 , 2 , 21 , 22</w:t>
      </w: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162F6">
        <w:rPr>
          <w:sz w:val="32"/>
        </w:rPr>
        <w:t>: II 2 G Ex d op is IIC T4 Gb</w:t>
      </w: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 xml:space="preserve">Staubexplosionsschutz        </w:t>
      </w:r>
      <w:r>
        <w:rPr>
          <w:sz w:val="32"/>
        </w:rPr>
        <w:tab/>
      </w:r>
      <w:r w:rsidRPr="000162F6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0162F6">
        <w:rPr>
          <w:sz w:val="32"/>
        </w:rPr>
        <w:t>: II 2 D Ex tb IIIC 100 °C Db</w:t>
      </w: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0162F6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0162F6">
        <w:rPr>
          <w:sz w:val="32"/>
        </w:rPr>
        <w:t>: +60 °C</w:t>
      </w: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162F6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162F6">
        <w:rPr>
          <w:sz w:val="32"/>
        </w:rPr>
        <w:t>: www.stahl.de Webcode 6036A</w:t>
      </w:r>
    </w:p>
    <w:p w:rsidR="000162F6" w:rsidRPr="000162F6" w:rsidRDefault="000162F6" w:rsidP="000162F6">
      <w:pPr>
        <w:rPr>
          <w:sz w:val="32"/>
        </w:rPr>
      </w:pP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162F6">
        <w:rPr>
          <w:sz w:val="32"/>
        </w:rPr>
        <w:t>: STAHL Schaltgeräte GmbH</w:t>
      </w: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162F6">
        <w:rPr>
          <w:sz w:val="32"/>
        </w:rPr>
        <w:t>: 6036/1225-050-0180-01</w:t>
      </w:r>
    </w:p>
    <w:p w:rsidR="00CB0177" w:rsidRPr="002A5FF9" w:rsidRDefault="00CB0177" w:rsidP="008D5A98">
      <w:pPr>
        <w:rPr>
          <w:sz w:val="32"/>
        </w:rPr>
      </w:pPr>
    </w:p>
    <w:p w:rsidR="00CB0177" w:rsidRPr="002A5FF9" w:rsidRDefault="00CB0177" w:rsidP="008D5A98">
      <w:pPr>
        <w:rPr>
          <w:sz w:val="32"/>
        </w:rPr>
      </w:pPr>
    </w:p>
    <w:p w:rsidR="008D5A98" w:rsidRPr="002A5FF9" w:rsidRDefault="008D5A98" w:rsidP="008D5A98">
      <w:pPr>
        <w:rPr>
          <w:sz w:val="28"/>
        </w:rPr>
      </w:pPr>
    </w:p>
    <w:p w:rsidR="008D5A98" w:rsidRPr="002A5FF9" w:rsidRDefault="008D5A98" w:rsidP="008D5A98">
      <w:pPr>
        <w:jc w:val="center"/>
        <w:rPr>
          <w:sz w:val="28"/>
        </w:rPr>
      </w:pPr>
    </w:p>
    <w:p w:rsidR="000162F6" w:rsidRPr="002A5FF9" w:rsidRDefault="000162F6" w:rsidP="008D5A98">
      <w:pPr>
        <w:jc w:val="center"/>
        <w:rPr>
          <w:sz w:val="28"/>
        </w:rPr>
      </w:pPr>
    </w:p>
    <w:p w:rsidR="000162F6" w:rsidRPr="002A5FF9" w:rsidRDefault="000162F6" w:rsidP="008D5A98">
      <w:pPr>
        <w:jc w:val="center"/>
        <w:rPr>
          <w:sz w:val="28"/>
        </w:rPr>
      </w:pPr>
    </w:p>
    <w:p w:rsidR="000162F6" w:rsidRPr="002A5FF9" w:rsidRDefault="000162F6" w:rsidP="008D5A98">
      <w:pPr>
        <w:jc w:val="center"/>
        <w:rPr>
          <w:sz w:val="28"/>
        </w:rPr>
      </w:pPr>
    </w:p>
    <w:p w:rsidR="000162F6" w:rsidRPr="002A5FF9" w:rsidRDefault="000162F6" w:rsidP="008D5A98">
      <w:pPr>
        <w:jc w:val="center"/>
        <w:rPr>
          <w:sz w:val="28"/>
        </w:rPr>
      </w:pPr>
    </w:p>
    <w:p w:rsidR="004E0749" w:rsidRPr="002A5FF9" w:rsidRDefault="004E0749" w:rsidP="00E30686">
      <w:pPr>
        <w:rPr>
          <w:sz w:val="32"/>
        </w:rPr>
      </w:pPr>
    </w:p>
    <w:p w:rsidR="004E0749" w:rsidRDefault="004E0749" w:rsidP="00E30686">
      <w:pPr>
        <w:rPr>
          <w:sz w:val="32"/>
        </w:rPr>
      </w:pPr>
    </w:p>
    <w:p w:rsidR="00E30686" w:rsidRDefault="00E30686" w:rsidP="000162F6">
      <w:pPr>
        <w:rPr>
          <w:sz w:val="32"/>
        </w:rPr>
      </w:pPr>
    </w:p>
    <w:p w:rsidR="00E30686" w:rsidRDefault="00E30686" w:rsidP="000162F6">
      <w:pPr>
        <w:rPr>
          <w:sz w:val="32"/>
        </w:rPr>
      </w:pPr>
    </w:p>
    <w:p w:rsidR="00371415" w:rsidRPr="000162F6" w:rsidRDefault="00371415" w:rsidP="00371415">
      <w:pPr>
        <w:rPr>
          <w:sz w:val="32"/>
        </w:rPr>
      </w:pPr>
      <w:bookmarkStart w:id="8" w:name="H"/>
      <w:r w:rsidRPr="000162F6">
        <w:rPr>
          <w:sz w:val="32"/>
        </w:rPr>
        <w:lastRenderedPageBreak/>
        <w:t>Explosionsgeschüt</w:t>
      </w:r>
      <w:r w:rsidR="00F36771">
        <w:rPr>
          <w:sz w:val="32"/>
        </w:rPr>
        <w:t xml:space="preserve">zte </w:t>
      </w:r>
      <w:bookmarkEnd w:id="8"/>
      <w:r w:rsidR="00F36771">
        <w:rPr>
          <w:sz w:val="32"/>
        </w:rPr>
        <w:t>Ex d LED-Rohrleuchte Größe 2</w:t>
      </w:r>
      <w:r w:rsidRPr="000162F6">
        <w:rPr>
          <w:sz w:val="32"/>
        </w:rPr>
        <w:t xml:space="preserve"> aus Kunststoff mit einem sehr geringen Gewicht.</w:t>
      </w:r>
    </w:p>
    <w:p w:rsidR="00371415" w:rsidRPr="000162F6" w:rsidRDefault="00371415" w:rsidP="00371415">
      <w:pPr>
        <w:rPr>
          <w:sz w:val="32"/>
        </w:rPr>
      </w:pPr>
    </w:p>
    <w:p w:rsidR="00371415" w:rsidRPr="000162F6" w:rsidRDefault="00371415" w:rsidP="00371415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371415" w:rsidRPr="000162F6" w:rsidRDefault="00371415" w:rsidP="00371415">
      <w:pPr>
        <w:rPr>
          <w:sz w:val="32"/>
        </w:rPr>
      </w:pPr>
    </w:p>
    <w:p w:rsidR="00371415" w:rsidRDefault="00371415" w:rsidP="00371415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371415" w:rsidRDefault="00371415" w:rsidP="00371415">
      <w:pPr>
        <w:rPr>
          <w:sz w:val="32"/>
        </w:rPr>
      </w:pPr>
    </w:p>
    <w:p w:rsidR="00371415" w:rsidRPr="00BD3575" w:rsidRDefault="00371415" w:rsidP="00371415">
      <w:pPr>
        <w:rPr>
          <w:sz w:val="32"/>
        </w:rPr>
      </w:pPr>
      <w:r w:rsidRPr="00BD3575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D3575">
        <w:rPr>
          <w:sz w:val="32"/>
        </w:rPr>
        <w:t>: Größe 2</w:t>
      </w:r>
    </w:p>
    <w:p w:rsidR="00371415" w:rsidRPr="00BD3575" w:rsidRDefault="00371415" w:rsidP="00371415">
      <w:pPr>
        <w:rPr>
          <w:sz w:val="32"/>
        </w:rPr>
      </w:pPr>
      <w:r w:rsidRPr="00BD3575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D3575">
        <w:rPr>
          <w:sz w:val="32"/>
        </w:rPr>
        <w:t>: 762 mm</w:t>
      </w:r>
    </w:p>
    <w:p w:rsidR="00371415" w:rsidRPr="00BD3575" w:rsidRDefault="00371415" w:rsidP="00371415">
      <w:pPr>
        <w:rPr>
          <w:sz w:val="32"/>
        </w:rPr>
      </w:pPr>
      <w:r w:rsidRPr="00BD3575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D3575">
        <w:rPr>
          <w:sz w:val="32"/>
        </w:rPr>
        <w:t>: Polycarbonat</w:t>
      </w:r>
    </w:p>
    <w:p w:rsidR="00371415" w:rsidRPr="00BD3575" w:rsidRDefault="00371415" w:rsidP="00371415">
      <w:pPr>
        <w:rPr>
          <w:sz w:val="32"/>
        </w:rPr>
      </w:pPr>
      <w:r w:rsidRPr="00BD3575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D3575">
        <w:rPr>
          <w:sz w:val="32"/>
        </w:rPr>
        <w:t>: 3,3 kg</w:t>
      </w:r>
    </w:p>
    <w:p w:rsidR="00371415" w:rsidRPr="00BD3575" w:rsidRDefault="00371415" w:rsidP="00371415">
      <w:pPr>
        <w:rPr>
          <w:sz w:val="32"/>
        </w:rPr>
      </w:pPr>
      <w:r w:rsidRPr="00BD3575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28</w:t>
      </w:r>
      <w:r w:rsidRPr="00BD3575">
        <w:rPr>
          <w:sz w:val="32"/>
        </w:rPr>
        <w:t xml:space="preserve"> W</w:t>
      </w:r>
    </w:p>
    <w:p w:rsidR="00371415" w:rsidRPr="00BD3575" w:rsidRDefault="00371415" w:rsidP="00371415">
      <w:pPr>
        <w:rPr>
          <w:sz w:val="32"/>
        </w:rPr>
      </w:pPr>
      <w:r w:rsidRPr="00BD3575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D3575">
        <w:rPr>
          <w:sz w:val="32"/>
        </w:rPr>
        <w:t>: mit Diffusor</w:t>
      </w:r>
    </w:p>
    <w:p w:rsidR="00371415" w:rsidRPr="00BD3575" w:rsidRDefault="00371415" w:rsidP="00371415">
      <w:pPr>
        <w:rPr>
          <w:sz w:val="32"/>
        </w:rPr>
      </w:pPr>
      <w:r w:rsidRPr="00BD3575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D3575">
        <w:rPr>
          <w:sz w:val="32"/>
        </w:rPr>
        <w:t>: 2.361 lm</w:t>
      </w:r>
    </w:p>
    <w:p w:rsidR="00371415" w:rsidRPr="00BD3575" w:rsidRDefault="00371415" w:rsidP="00371415">
      <w:pPr>
        <w:rPr>
          <w:sz w:val="32"/>
        </w:rPr>
      </w:pPr>
      <w:r w:rsidRPr="00BD3575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D3575">
        <w:rPr>
          <w:sz w:val="32"/>
        </w:rPr>
        <w:t>: 94 lm/W</w:t>
      </w:r>
    </w:p>
    <w:p w:rsidR="00730780" w:rsidRDefault="00730780" w:rsidP="00371415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371415" w:rsidRPr="00BD3575" w:rsidRDefault="00371415" w:rsidP="00371415">
      <w:pPr>
        <w:rPr>
          <w:sz w:val="32"/>
        </w:rPr>
      </w:pPr>
      <w:r w:rsidRPr="00BD3575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D3575">
        <w:rPr>
          <w:sz w:val="32"/>
        </w:rPr>
        <w:t>: 1 , 2 , 21 , 22</w:t>
      </w:r>
    </w:p>
    <w:p w:rsidR="00371415" w:rsidRPr="00BD3575" w:rsidRDefault="00371415" w:rsidP="00371415">
      <w:pPr>
        <w:rPr>
          <w:sz w:val="32"/>
        </w:rPr>
      </w:pPr>
      <w:r w:rsidRPr="00BD3575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D3575">
        <w:rPr>
          <w:sz w:val="32"/>
        </w:rPr>
        <w:t>: II 2 G Ex d op is IIC T4 Gb</w:t>
      </w:r>
    </w:p>
    <w:p w:rsidR="00371415" w:rsidRPr="00BD3575" w:rsidRDefault="00371415" w:rsidP="00371415">
      <w:pPr>
        <w:rPr>
          <w:sz w:val="32"/>
        </w:rPr>
      </w:pPr>
      <w:r w:rsidRPr="00BD3575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D3575">
        <w:rPr>
          <w:sz w:val="32"/>
        </w:rPr>
        <w:t>: II 2 D Ex tb IIIC 100 °C Db</w:t>
      </w:r>
    </w:p>
    <w:p w:rsidR="00371415" w:rsidRPr="00BD3575" w:rsidRDefault="00371415" w:rsidP="00371415">
      <w:pPr>
        <w:rPr>
          <w:sz w:val="32"/>
        </w:rPr>
      </w:pPr>
      <w:r w:rsidRPr="00BD3575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BD3575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371415" w:rsidRPr="00BD3575" w:rsidRDefault="00371415" w:rsidP="00371415">
      <w:pPr>
        <w:rPr>
          <w:sz w:val="32"/>
        </w:rPr>
      </w:pPr>
      <w:r w:rsidRPr="00BD3575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BD3575">
        <w:rPr>
          <w:sz w:val="32"/>
        </w:rPr>
        <w:t>: +60 °C</w:t>
      </w:r>
    </w:p>
    <w:p w:rsidR="00371415" w:rsidRPr="00BD3575" w:rsidRDefault="00371415" w:rsidP="00371415">
      <w:pPr>
        <w:rPr>
          <w:sz w:val="32"/>
        </w:rPr>
      </w:pPr>
      <w:r w:rsidRPr="00BD3575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D3575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371415" w:rsidRPr="00BD3575" w:rsidRDefault="00371415" w:rsidP="00371415">
      <w:pPr>
        <w:rPr>
          <w:sz w:val="32"/>
        </w:rPr>
      </w:pPr>
      <w:r w:rsidRPr="00BD3575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D3575">
        <w:rPr>
          <w:sz w:val="32"/>
        </w:rPr>
        <w:t>: www.stahl.de Webcode 6036A</w:t>
      </w:r>
    </w:p>
    <w:p w:rsidR="00371415" w:rsidRPr="00BD3575" w:rsidRDefault="00371415" w:rsidP="00371415">
      <w:pPr>
        <w:rPr>
          <w:sz w:val="32"/>
        </w:rPr>
      </w:pPr>
    </w:p>
    <w:p w:rsidR="00371415" w:rsidRPr="00BD3575" w:rsidRDefault="00371415" w:rsidP="00371415">
      <w:pPr>
        <w:rPr>
          <w:sz w:val="32"/>
        </w:rPr>
      </w:pPr>
      <w:r w:rsidRPr="00BD3575">
        <w:rPr>
          <w:sz w:val="32"/>
        </w:rPr>
        <w:t xml:space="preserve">Hersteller-Name              </w:t>
      </w:r>
      <w:r>
        <w:rPr>
          <w:sz w:val="32"/>
        </w:rPr>
        <w:tab/>
      </w:r>
      <w:r w:rsidRPr="00BD3575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BD3575">
        <w:rPr>
          <w:sz w:val="32"/>
        </w:rPr>
        <w:t>: STAHL Schaltgeräte GmbH</w:t>
      </w:r>
    </w:p>
    <w:p w:rsidR="00371415" w:rsidRDefault="00371415" w:rsidP="00371415">
      <w:pPr>
        <w:rPr>
          <w:sz w:val="32"/>
        </w:rPr>
      </w:pPr>
      <w:r w:rsidRPr="00BD3575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D3575">
        <w:rPr>
          <w:sz w:val="32"/>
        </w:rPr>
        <w:t>: 6036/1225-050-0180-11</w:t>
      </w: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Pr="000162F6" w:rsidRDefault="00371415" w:rsidP="00371415">
      <w:pPr>
        <w:rPr>
          <w:sz w:val="32"/>
        </w:rPr>
      </w:pPr>
      <w:r w:rsidRPr="000162F6">
        <w:rPr>
          <w:sz w:val="32"/>
        </w:rPr>
        <w:lastRenderedPageBreak/>
        <w:t>Explosionsgeschüt</w:t>
      </w:r>
      <w:r w:rsidR="00F36771">
        <w:rPr>
          <w:sz w:val="32"/>
        </w:rPr>
        <w:t>zte Ex d LED-Rohrleuchte Größe 2</w:t>
      </w:r>
      <w:r w:rsidRPr="000162F6">
        <w:rPr>
          <w:sz w:val="32"/>
        </w:rPr>
        <w:t xml:space="preserve"> aus Kunststoff mit einem sehr geringen Gewicht.</w:t>
      </w:r>
    </w:p>
    <w:p w:rsidR="00371415" w:rsidRPr="000162F6" w:rsidRDefault="00371415" w:rsidP="00371415">
      <w:pPr>
        <w:rPr>
          <w:sz w:val="32"/>
        </w:rPr>
      </w:pPr>
    </w:p>
    <w:p w:rsidR="00371415" w:rsidRPr="000162F6" w:rsidRDefault="00371415" w:rsidP="00371415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371415" w:rsidRPr="000162F6" w:rsidRDefault="00371415" w:rsidP="00371415">
      <w:pPr>
        <w:rPr>
          <w:sz w:val="32"/>
        </w:rPr>
      </w:pPr>
    </w:p>
    <w:p w:rsidR="00371415" w:rsidRDefault="00371415" w:rsidP="00371415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371415" w:rsidRDefault="00371415" w:rsidP="00371415">
      <w:pPr>
        <w:rPr>
          <w:sz w:val="32"/>
        </w:rPr>
      </w:pPr>
    </w:p>
    <w:p w:rsidR="00371415" w:rsidRPr="00142A42" w:rsidRDefault="00371415" w:rsidP="00371415">
      <w:pPr>
        <w:rPr>
          <w:sz w:val="32"/>
        </w:rPr>
      </w:pPr>
      <w:r w:rsidRPr="00142A42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Größe 2</w:t>
      </w:r>
    </w:p>
    <w:p w:rsidR="00371415" w:rsidRPr="00142A42" w:rsidRDefault="00371415" w:rsidP="00371415">
      <w:pPr>
        <w:rPr>
          <w:sz w:val="32"/>
        </w:rPr>
      </w:pPr>
      <w:r w:rsidRPr="00142A42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762 mm</w:t>
      </w:r>
    </w:p>
    <w:p w:rsidR="00371415" w:rsidRPr="00142A42" w:rsidRDefault="00371415" w:rsidP="00371415">
      <w:pPr>
        <w:rPr>
          <w:sz w:val="32"/>
        </w:rPr>
      </w:pPr>
      <w:r w:rsidRPr="00142A42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Polycarbonat</w:t>
      </w:r>
    </w:p>
    <w:p w:rsidR="00371415" w:rsidRPr="00142A42" w:rsidRDefault="00371415" w:rsidP="00371415">
      <w:pPr>
        <w:rPr>
          <w:sz w:val="32"/>
        </w:rPr>
      </w:pPr>
      <w:r w:rsidRPr="00142A42">
        <w:rPr>
          <w:sz w:val="32"/>
        </w:rPr>
        <w:t xml:space="preserve">Gewicht                      </w:t>
      </w:r>
      <w:r>
        <w:rPr>
          <w:sz w:val="32"/>
        </w:rPr>
        <w:tab/>
      </w:r>
      <w:r w:rsidRPr="00142A42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1,2 kg</w:t>
      </w:r>
    </w:p>
    <w:p w:rsidR="00371415" w:rsidRPr="00142A42" w:rsidRDefault="00371415" w:rsidP="00371415">
      <w:pPr>
        <w:rPr>
          <w:sz w:val="32"/>
        </w:rPr>
      </w:pPr>
      <w:r w:rsidRPr="00142A42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28</w:t>
      </w:r>
      <w:r w:rsidRPr="00142A42">
        <w:rPr>
          <w:sz w:val="32"/>
        </w:rPr>
        <w:t xml:space="preserve"> W</w:t>
      </w:r>
    </w:p>
    <w:p w:rsidR="00371415" w:rsidRPr="00142A42" w:rsidRDefault="00371415" w:rsidP="00371415">
      <w:pPr>
        <w:rPr>
          <w:sz w:val="32"/>
        </w:rPr>
      </w:pPr>
      <w:r w:rsidRPr="00142A42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ohne Diffusor</w:t>
      </w:r>
    </w:p>
    <w:p w:rsidR="00371415" w:rsidRPr="00142A42" w:rsidRDefault="00371415" w:rsidP="00371415">
      <w:pPr>
        <w:rPr>
          <w:sz w:val="32"/>
        </w:rPr>
      </w:pPr>
      <w:r w:rsidRPr="00142A42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2.361 lm</w:t>
      </w:r>
    </w:p>
    <w:p w:rsidR="00371415" w:rsidRPr="00142A42" w:rsidRDefault="00371415" w:rsidP="00371415">
      <w:pPr>
        <w:rPr>
          <w:sz w:val="32"/>
        </w:rPr>
      </w:pPr>
      <w:r w:rsidRPr="00142A42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94 lm/W</w:t>
      </w:r>
    </w:p>
    <w:p w:rsidR="00730780" w:rsidRDefault="00730780" w:rsidP="00371415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371415" w:rsidRPr="00142A42" w:rsidRDefault="00371415" w:rsidP="00371415">
      <w:pPr>
        <w:rPr>
          <w:sz w:val="32"/>
        </w:rPr>
      </w:pPr>
      <w:r w:rsidRPr="00142A42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1 , 2 , 21 , 22</w:t>
      </w:r>
    </w:p>
    <w:p w:rsidR="00371415" w:rsidRPr="00142A42" w:rsidRDefault="00371415" w:rsidP="00371415">
      <w:pPr>
        <w:rPr>
          <w:sz w:val="32"/>
        </w:rPr>
      </w:pPr>
      <w:r w:rsidRPr="00142A42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II 2 G Ex d op is IIC T4 Gb</w:t>
      </w:r>
    </w:p>
    <w:p w:rsidR="00371415" w:rsidRPr="00142A42" w:rsidRDefault="00371415" w:rsidP="00371415">
      <w:pPr>
        <w:rPr>
          <w:sz w:val="32"/>
        </w:rPr>
      </w:pPr>
      <w:r w:rsidRPr="00142A42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II 2 D Ex tb IIIC 100 °C Db</w:t>
      </w:r>
    </w:p>
    <w:p w:rsidR="00371415" w:rsidRPr="00142A42" w:rsidRDefault="00371415" w:rsidP="00371415">
      <w:pPr>
        <w:rPr>
          <w:sz w:val="32"/>
        </w:rPr>
      </w:pPr>
      <w:r w:rsidRPr="00142A42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371415" w:rsidRPr="00142A42" w:rsidRDefault="00371415" w:rsidP="00371415">
      <w:pPr>
        <w:rPr>
          <w:sz w:val="32"/>
        </w:rPr>
      </w:pPr>
      <w:r w:rsidRPr="00142A42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+60 °C</w:t>
      </w:r>
    </w:p>
    <w:p w:rsidR="00371415" w:rsidRPr="00142A42" w:rsidRDefault="00371415" w:rsidP="00371415">
      <w:pPr>
        <w:rPr>
          <w:sz w:val="32"/>
        </w:rPr>
      </w:pPr>
      <w:r w:rsidRPr="00142A42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371415" w:rsidRPr="00142A42" w:rsidRDefault="00371415" w:rsidP="00371415">
      <w:pPr>
        <w:rPr>
          <w:sz w:val="32"/>
        </w:rPr>
      </w:pPr>
      <w:r w:rsidRPr="00142A42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www.stahl.de Webcode 6036A</w:t>
      </w:r>
    </w:p>
    <w:p w:rsidR="00371415" w:rsidRPr="00142A42" w:rsidRDefault="00371415" w:rsidP="00371415">
      <w:pPr>
        <w:rPr>
          <w:sz w:val="32"/>
        </w:rPr>
      </w:pPr>
    </w:p>
    <w:p w:rsidR="00371415" w:rsidRPr="00142A42" w:rsidRDefault="00371415" w:rsidP="00371415">
      <w:pPr>
        <w:rPr>
          <w:sz w:val="32"/>
        </w:rPr>
      </w:pPr>
      <w:r w:rsidRPr="00142A42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STAHL Schaltgeräte GmbH</w:t>
      </w:r>
    </w:p>
    <w:p w:rsidR="00371415" w:rsidRDefault="00371415" w:rsidP="00371415">
      <w:pPr>
        <w:rPr>
          <w:sz w:val="32"/>
        </w:rPr>
      </w:pPr>
      <w:r w:rsidRPr="00142A42">
        <w:rPr>
          <w:sz w:val="32"/>
        </w:rPr>
        <w:t xml:space="preserve">Typ                          </w:t>
      </w:r>
      <w:r>
        <w:rPr>
          <w:sz w:val="32"/>
        </w:rPr>
        <w:tab/>
      </w:r>
      <w:r w:rsidRPr="00142A42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6036/1225-050-0320-01</w:t>
      </w: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  <w:bookmarkStart w:id="9" w:name="I"/>
      <w:bookmarkEnd w:id="9"/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Pr="000162F6" w:rsidRDefault="00371415" w:rsidP="00371415">
      <w:pPr>
        <w:rPr>
          <w:sz w:val="32"/>
        </w:rPr>
      </w:pPr>
      <w:bookmarkStart w:id="10" w:name="J"/>
      <w:r w:rsidRPr="000162F6">
        <w:rPr>
          <w:sz w:val="32"/>
        </w:rPr>
        <w:lastRenderedPageBreak/>
        <w:t>Explosionsgeschüt</w:t>
      </w:r>
      <w:r>
        <w:rPr>
          <w:sz w:val="32"/>
        </w:rPr>
        <w:t xml:space="preserve">zte </w:t>
      </w:r>
      <w:bookmarkEnd w:id="10"/>
      <w:r>
        <w:rPr>
          <w:sz w:val="32"/>
        </w:rPr>
        <w:t>Ex d LED-Rohrleuchte Größe 2</w:t>
      </w:r>
      <w:r w:rsidRPr="000162F6">
        <w:rPr>
          <w:sz w:val="32"/>
        </w:rPr>
        <w:t xml:space="preserve"> aus Kunststoff mit einem sehr geringen Gewicht.</w:t>
      </w:r>
    </w:p>
    <w:p w:rsidR="00371415" w:rsidRPr="000162F6" w:rsidRDefault="00371415" w:rsidP="00371415">
      <w:pPr>
        <w:rPr>
          <w:sz w:val="32"/>
        </w:rPr>
      </w:pPr>
    </w:p>
    <w:p w:rsidR="00371415" w:rsidRPr="000162F6" w:rsidRDefault="00371415" w:rsidP="00371415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371415" w:rsidRPr="000162F6" w:rsidRDefault="00371415" w:rsidP="00371415">
      <w:pPr>
        <w:rPr>
          <w:sz w:val="32"/>
        </w:rPr>
      </w:pPr>
    </w:p>
    <w:p w:rsidR="00371415" w:rsidRDefault="00371415" w:rsidP="00371415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371415" w:rsidRDefault="00371415" w:rsidP="00371415">
      <w:pPr>
        <w:rPr>
          <w:sz w:val="32"/>
        </w:rPr>
      </w:pPr>
    </w:p>
    <w:p w:rsidR="00371415" w:rsidRPr="006D025D" w:rsidRDefault="00371415" w:rsidP="00371415">
      <w:pPr>
        <w:rPr>
          <w:sz w:val="32"/>
        </w:rPr>
      </w:pPr>
      <w:r w:rsidRPr="006D025D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Größe 2</w:t>
      </w:r>
    </w:p>
    <w:p w:rsidR="00371415" w:rsidRPr="006D025D" w:rsidRDefault="00371415" w:rsidP="00371415">
      <w:pPr>
        <w:rPr>
          <w:sz w:val="32"/>
        </w:rPr>
      </w:pPr>
      <w:r w:rsidRPr="006D025D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762 mm</w:t>
      </w:r>
    </w:p>
    <w:p w:rsidR="00371415" w:rsidRPr="006D025D" w:rsidRDefault="00371415" w:rsidP="00371415">
      <w:pPr>
        <w:rPr>
          <w:sz w:val="32"/>
        </w:rPr>
      </w:pPr>
      <w:r w:rsidRPr="006D025D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Polycarbonat</w:t>
      </w:r>
    </w:p>
    <w:p w:rsidR="00371415" w:rsidRPr="006D025D" w:rsidRDefault="00371415" w:rsidP="00371415">
      <w:pPr>
        <w:rPr>
          <w:sz w:val="32"/>
        </w:rPr>
      </w:pPr>
      <w:r w:rsidRPr="006D025D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1,35 kg</w:t>
      </w:r>
    </w:p>
    <w:p w:rsidR="00371415" w:rsidRPr="006D025D" w:rsidRDefault="00371415" w:rsidP="00371415">
      <w:pPr>
        <w:rPr>
          <w:sz w:val="32"/>
        </w:rPr>
      </w:pPr>
      <w:r w:rsidRPr="006D025D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28</w:t>
      </w:r>
      <w:r w:rsidRPr="006D025D">
        <w:rPr>
          <w:sz w:val="32"/>
        </w:rPr>
        <w:t xml:space="preserve"> W</w:t>
      </w:r>
    </w:p>
    <w:p w:rsidR="00371415" w:rsidRPr="006D025D" w:rsidRDefault="00371415" w:rsidP="00371415">
      <w:pPr>
        <w:rPr>
          <w:sz w:val="32"/>
        </w:rPr>
      </w:pPr>
      <w:r w:rsidRPr="006D025D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ohne Diffusor</w:t>
      </w:r>
    </w:p>
    <w:p w:rsidR="00371415" w:rsidRPr="006D025D" w:rsidRDefault="00371415" w:rsidP="00371415">
      <w:pPr>
        <w:rPr>
          <w:sz w:val="32"/>
        </w:rPr>
      </w:pPr>
      <w:r w:rsidRPr="006D025D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2.361 lm</w:t>
      </w:r>
    </w:p>
    <w:p w:rsidR="00371415" w:rsidRPr="006D025D" w:rsidRDefault="00371415" w:rsidP="00371415">
      <w:pPr>
        <w:rPr>
          <w:sz w:val="32"/>
        </w:rPr>
      </w:pPr>
      <w:r w:rsidRPr="006D025D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94 lm/W</w:t>
      </w:r>
    </w:p>
    <w:p w:rsidR="00730780" w:rsidRDefault="00730780" w:rsidP="00371415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371415" w:rsidRPr="006D025D" w:rsidRDefault="00371415" w:rsidP="00371415">
      <w:pPr>
        <w:rPr>
          <w:sz w:val="32"/>
        </w:rPr>
      </w:pPr>
      <w:r w:rsidRPr="006D025D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1 , 2 , 21 , 22</w:t>
      </w:r>
    </w:p>
    <w:p w:rsidR="00371415" w:rsidRPr="006D025D" w:rsidRDefault="00371415" w:rsidP="00371415">
      <w:pPr>
        <w:rPr>
          <w:sz w:val="32"/>
        </w:rPr>
      </w:pPr>
      <w:r w:rsidRPr="006D025D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II 2 G Ex d op is IIC T4 Gb</w:t>
      </w:r>
    </w:p>
    <w:p w:rsidR="00371415" w:rsidRPr="006D025D" w:rsidRDefault="00371415" w:rsidP="00371415">
      <w:pPr>
        <w:rPr>
          <w:sz w:val="32"/>
        </w:rPr>
      </w:pPr>
      <w:r w:rsidRPr="006D025D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II 2 D Ex tb IIIC 100 °C Db</w:t>
      </w:r>
    </w:p>
    <w:p w:rsidR="00371415" w:rsidRPr="006D025D" w:rsidRDefault="00371415" w:rsidP="00371415">
      <w:pPr>
        <w:rPr>
          <w:sz w:val="32"/>
        </w:rPr>
      </w:pPr>
      <w:r w:rsidRPr="006D025D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371415" w:rsidRPr="006D025D" w:rsidRDefault="00371415" w:rsidP="00371415">
      <w:pPr>
        <w:rPr>
          <w:sz w:val="32"/>
        </w:rPr>
      </w:pPr>
      <w:r w:rsidRPr="006D025D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+60 °C</w:t>
      </w:r>
    </w:p>
    <w:p w:rsidR="00371415" w:rsidRPr="006D025D" w:rsidRDefault="00371415" w:rsidP="00371415">
      <w:pPr>
        <w:rPr>
          <w:sz w:val="32"/>
        </w:rPr>
      </w:pPr>
      <w:r w:rsidRPr="006D025D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371415" w:rsidRPr="006D025D" w:rsidRDefault="00371415" w:rsidP="00371415">
      <w:pPr>
        <w:rPr>
          <w:sz w:val="32"/>
        </w:rPr>
      </w:pPr>
      <w:r w:rsidRPr="006D025D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www.stahl.de Webcode 6036A</w:t>
      </w:r>
    </w:p>
    <w:p w:rsidR="00371415" w:rsidRPr="006D025D" w:rsidRDefault="00371415" w:rsidP="00371415">
      <w:pPr>
        <w:rPr>
          <w:sz w:val="32"/>
        </w:rPr>
      </w:pPr>
    </w:p>
    <w:p w:rsidR="00371415" w:rsidRPr="006D025D" w:rsidRDefault="00371415" w:rsidP="00371415">
      <w:pPr>
        <w:rPr>
          <w:sz w:val="32"/>
        </w:rPr>
      </w:pPr>
      <w:r w:rsidRPr="006D025D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STAHL Schaltgeräte GmbH</w:t>
      </w:r>
    </w:p>
    <w:p w:rsidR="00371415" w:rsidRDefault="00371415" w:rsidP="00371415">
      <w:pPr>
        <w:rPr>
          <w:sz w:val="32"/>
        </w:rPr>
      </w:pPr>
      <w:r w:rsidRPr="006D025D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6036/1225-050-0350-01</w:t>
      </w: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Pr="000162F6" w:rsidRDefault="00371415" w:rsidP="00371415">
      <w:pPr>
        <w:rPr>
          <w:sz w:val="32"/>
        </w:rPr>
      </w:pPr>
      <w:bookmarkStart w:id="11" w:name="K"/>
      <w:r w:rsidRPr="000162F6">
        <w:rPr>
          <w:sz w:val="32"/>
        </w:rPr>
        <w:lastRenderedPageBreak/>
        <w:t>Explosionsgeschüt</w:t>
      </w:r>
      <w:r w:rsidR="00F36771">
        <w:rPr>
          <w:sz w:val="32"/>
        </w:rPr>
        <w:t xml:space="preserve">zte </w:t>
      </w:r>
      <w:bookmarkEnd w:id="11"/>
      <w:r w:rsidR="00F36771">
        <w:rPr>
          <w:sz w:val="32"/>
        </w:rPr>
        <w:t>Ex d LED-Rohrleuchte Größe 2</w:t>
      </w:r>
      <w:r w:rsidRPr="000162F6">
        <w:rPr>
          <w:sz w:val="32"/>
        </w:rPr>
        <w:t xml:space="preserve"> aus Kunststoff mit einem sehr geringen Gewicht.</w:t>
      </w:r>
    </w:p>
    <w:p w:rsidR="00371415" w:rsidRPr="000162F6" w:rsidRDefault="00371415" w:rsidP="00371415">
      <w:pPr>
        <w:rPr>
          <w:sz w:val="32"/>
        </w:rPr>
      </w:pPr>
    </w:p>
    <w:p w:rsidR="00371415" w:rsidRPr="000162F6" w:rsidRDefault="00371415" w:rsidP="00371415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371415" w:rsidRPr="000162F6" w:rsidRDefault="00371415" w:rsidP="00371415">
      <w:pPr>
        <w:rPr>
          <w:sz w:val="32"/>
        </w:rPr>
      </w:pPr>
    </w:p>
    <w:p w:rsidR="00371415" w:rsidRDefault="00371415" w:rsidP="00371415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371415" w:rsidRDefault="00371415" w:rsidP="00371415">
      <w:pPr>
        <w:rPr>
          <w:sz w:val="32"/>
        </w:rPr>
      </w:pPr>
    </w:p>
    <w:p w:rsidR="00371415" w:rsidRPr="00ED0355" w:rsidRDefault="00371415" w:rsidP="00371415">
      <w:pPr>
        <w:rPr>
          <w:sz w:val="32"/>
        </w:rPr>
      </w:pPr>
      <w:r w:rsidRPr="00ED0355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Größe 2</w:t>
      </w:r>
    </w:p>
    <w:p w:rsidR="00371415" w:rsidRPr="00ED0355" w:rsidRDefault="00371415" w:rsidP="00371415">
      <w:pPr>
        <w:rPr>
          <w:sz w:val="32"/>
        </w:rPr>
      </w:pPr>
      <w:r w:rsidRPr="00ED0355">
        <w:rPr>
          <w:sz w:val="32"/>
        </w:rPr>
        <w:t xml:space="preserve">Länge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762 mm</w:t>
      </w:r>
    </w:p>
    <w:p w:rsidR="00371415" w:rsidRPr="00ED0355" w:rsidRDefault="00371415" w:rsidP="00371415">
      <w:pPr>
        <w:rPr>
          <w:sz w:val="32"/>
        </w:rPr>
      </w:pPr>
      <w:r w:rsidRPr="00ED0355">
        <w:rPr>
          <w:sz w:val="32"/>
        </w:rPr>
        <w:t xml:space="preserve">Gehäusematerial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Polycarbonat</w:t>
      </w:r>
    </w:p>
    <w:p w:rsidR="00371415" w:rsidRPr="00ED0355" w:rsidRDefault="00371415" w:rsidP="00371415">
      <w:pPr>
        <w:rPr>
          <w:sz w:val="32"/>
        </w:rPr>
      </w:pPr>
      <w:r w:rsidRPr="00ED0355">
        <w:rPr>
          <w:sz w:val="32"/>
        </w:rPr>
        <w:t xml:space="preserve">Gewicht                     </w:t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 xml:space="preserve">  </w:t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1,4 kg</w:t>
      </w:r>
    </w:p>
    <w:p w:rsidR="00371415" w:rsidRPr="00ED0355" w:rsidRDefault="00371415" w:rsidP="00371415">
      <w:pPr>
        <w:rPr>
          <w:sz w:val="32"/>
        </w:rPr>
      </w:pPr>
      <w:r w:rsidRPr="00ED0355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28</w:t>
      </w:r>
      <w:r w:rsidRPr="00ED0355">
        <w:rPr>
          <w:sz w:val="32"/>
        </w:rPr>
        <w:t xml:space="preserve"> W</w:t>
      </w:r>
    </w:p>
    <w:p w:rsidR="00371415" w:rsidRPr="00ED0355" w:rsidRDefault="00371415" w:rsidP="00371415">
      <w:pPr>
        <w:rPr>
          <w:sz w:val="32"/>
        </w:rPr>
      </w:pPr>
      <w:r w:rsidRPr="00ED0355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mit Diffusor</w:t>
      </w:r>
    </w:p>
    <w:p w:rsidR="00371415" w:rsidRPr="00ED0355" w:rsidRDefault="00371415" w:rsidP="00371415">
      <w:pPr>
        <w:rPr>
          <w:sz w:val="32"/>
        </w:rPr>
      </w:pPr>
      <w:r w:rsidRPr="00ED0355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2.361 lm</w:t>
      </w:r>
    </w:p>
    <w:p w:rsidR="00371415" w:rsidRPr="00ED0355" w:rsidRDefault="00371415" w:rsidP="00371415">
      <w:pPr>
        <w:rPr>
          <w:sz w:val="32"/>
        </w:rPr>
      </w:pPr>
      <w:r w:rsidRPr="00ED0355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94 lm/W</w:t>
      </w:r>
    </w:p>
    <w:p w:rsidR="00730780" w:rsidRDefault="00730780" w:rsidP="00371415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371415" w:rsidRPr="00ED0355" w:rsidRDefault="00371415" w:rsidP="00371415">
      <w:pPr>
        <w:rPr>
          <w:sz w:val="32"/>
        </w:rPr>
      </w:pPr>
      <w:r w:rsidRPr="00ED0355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1 , 2 , 21 , 22</w:t>
      </w:r>
    </w:p>
    <w:p w:rsidR="00371415" w:rsidRPr="00ED0355" w:rsidRDefault="00371415" w:rsidP="00371415">
      <w:pPr>
        <w:rPr>
          <w:sz w:val="32"/>
        </w:rPr>
      </w:pPr>
      <w:r w:rsidRPr="00ED0355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II 2 G Ex d op is IIC T4 Gb</w:t>
      </w:r>
    </w:p>
    <w:p w:rsidR="00371415" w:rsidRPr="00ED0355" w:rsidRDefault="00371415" w:rsidP="00371415">
      <w:pPr>
        <w:rPr>
          <w:sz w:val="32"/>
        </w:rPr>
      </w:pPr>
      <w:r w:rsidRPr="00ED0355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II 2 D Ex tb IIIC 100 °C Db</w:t>
      </w:r>
    </w:p>
    <w:p w:rsidR="00371415" w:rsidRPr="00ED0355" w:rsidRDefault="00371415" w:rsidP="00371415">
      <w:pPr>
        <w:rPr>
          <w:sz w:val="32"/>
        </w:rPr>
      </w:pPr>
      <w:r w:rsidRPr="00ED0355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371415" w:rsidRPr="00ED0355" w:rsidRDefault="00371415" w:rsidP="00371415">
      <w:pPr>
        <w:rPr>
          <w:sz w:val="32"/>
        </w:rPr>
      </w:pPr>
      <w:r w:rsidRPr="00ED0355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+60 °C</w:t>
      </w:r>
    </w:p>
    <w:p w:rsidR="00371415" w:rsidRPr="00ED0355" w:rsidRDefault="00371415" w:rsidP="00371415">
      <w:pPr>
        <w:rPr>
          <w:sz w:val="32"/>
        </w:rPr>
      </w:pPr>
      <w:r w:rsidRPr="00ED0355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371415" w:rsidRPr="00ED0355" w:rsidRDefault="00371415" w:rsidP="00371415">
      <w:pPr>
        <w:rPr>
          <w:sz w:val="32"/>
        </w:rPr>
      </w:pPr>
      <w:r w:rsidRPr="00ED0355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www.stahl.de Webcode 6036A</w:t>
      </w:r>
    </w:p>
    <w:p w:rsidR="00371415" w:rsidRPr="00ED0355" w:rsidRDefault="00371415" w:rsidP="00371415">
      <w:pPr>
        <w:rPr>
          <w:sz w:val="32"/>
        </w:rPr>
      </w:pPr>
    </w:p>
    <w:p w:rsidR="00371415" w:rsidRPr="00ED0355" w:rsidRDefault="00371415" w:rsidP="00371415">
      <w:pPr>
        <w:rPr>
          <w:sz w:val="32"/>
        </w:rPr>
      </w:pPr>
      <w:r w:rsidRPr="00ED0355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STAHL Schaltgeräte GmbH</w:t>
      </w:r>
    </w:p>
    <w:p w:rsidR="00371415" w:rsidRDefault="00371415" w:rsidP="00371415">
      <w:pPr>
        <w:rPr>
          <w:sz w:val="32"/>
        </w:rPr>
      </w:pPr>
      <w:r w:rsidRPr="00ED0355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6036/1225-050-0350-11</w:t>
      </w: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Pr="000162F6" w:rsidRDefault="00371415" w:rsidP="00371415">
      <w:pPr>
        <w:rPr>
          <w:sz w:val="32"/>
        </w:rPr>
      </w:pPr>
      <w:bookmarkStart w:id="12" w:name="L"/>
      <w:r w:rsidRPr="000162F6">
        <w:rPr>
          <w:sz w:val="32"/>
        </w:rPr>
        <w:lastRenderedPageBreak/>
        <w:t>Explosionsgeschützt</w:t>
      </w:r>
      <w:r w:rsidR="00F36771">
        <w:rPr>
          <w:sz w:val="32"/>
        </w:rPr>
        <w:t xml:space="preserve">e </w:t>
      </w:r>
      <w:bookmarkEnd w:id="12"/>
      <w:r w:rsidR="00F36771">
        <w:rPr>
          <w:sz w:val="32"/>
        </w:rPr>
        <w:t>Ex d LED-Rohrleuchte Größe 2</w:t>
      </w:r>
      <w:r w:rsidRPr="000162F6">
        <w:rPr>
          <w:sz w:val="32"/>
        </w:rPr>
        <w:t xml:space="preserve"> aus Kunststoff mit einem sehr geringen Gewicht.</w:t>
      </w:r>
    </w:p>
    <w:p w:rsidR="00371415" w:rsidRPr="000162F6" w:rsidRDefault="00371415" w:rsidP="00371415">
      <w:pPr>
        <w:rPr>
          <w:sz w:val="32"/>
        </w:rPr>
      </w:pPr>
    </w:p>
    <w:p w:rsidR="00371415" w:rsidRPr="000162F6" w:rsidRDefault="00371415" w:rsidP="00371415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371415" w:rsidRPr="000162F6" w:rsidRDefault="00371415" w:rsidP="00371415">
      <w:pPr>
        <w:rPr>
          <w:sz w:val="32"/>
        </w:rPr>
      </w:pPr>
    </w:p>
    <w:p w:rsidR="00371415" w:rsidRDefault="00371415" w:rsidP="00371415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371415" w:rsidRDefault="00371415" w:rsidP="00371415">
      <w:pPr>
        <w:rPr>
          <w:sz w:val="32"/>
        </w:rPr>
      </w:pPr>
    </w:p>
    <w:p w:rsidR="00371415" w:rsidRPr="0031518C" w:rsidRDefault="00371415" w:rsidP="00371415">
      <w:pPr>
        <w:rPr>
          <w:sz w:val="32"/>
        </w:rPr>
      </w:pPr>
      <w:r w:rsidRPr="0031518C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31518C">
        <w:rPr>
          <w:sz w:val="32"/>
        </w:rPr>
        <w:t>: Größe 2</w:t>
      </w:r>
    </w:p>
    <w:p w:rsidR="00371415" w:rsidRPr="0031518C" w:rsidRDefault="00371415" w:rsidP="00371415">
      <w:pPr>
        <w:rPr>
          <w:sz w:val="32"/>
        </w:rPr>
      </w:pPr>
      <w:r w:rsidRPr="0031518C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31518C">
        <w:rPr>
          <w:sz w:val="32"/>
        </w:rPr>
        <w:t>: 762 mm</w:t>
      </w:r>
    </w:p>
    <w:p w:rsidR="00371415" w:rsidRPr="0031518C" w:rsidRDefault="00371415" w:rsidP="00371415">
      <w:pPr>
        <w:rPr>
          <w:sz w:val="32"/>
        </w:rPr>
      </w:pPr>
      <w:r w:rsidRPr="0031518C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31518C">
        <w:rPr>
          <w:sz w:val="32"/>
        </w:rPr>
        <w:t>: Polycarbonat</w:t>
      </w:r>
    </w:p>
    <w:p w:rsidR="00371415" w:rsidRPr="0031518C" w:rsidRDefault="00371415" w:rsidP="00371415">
      <w:pPr>
        <w:rPr>
          <w:sz w:val="32"/>
        </w:rPr>
      </w:pPr>
      <w:r w:rsidRPr="0031518C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31518C">
        <w:rPr>
          <w:sz w:val="32"/>
        </w:rPr>
        <w:t>: 1,633 kg</w:t>
      </w:r>
    </w:p>
    <w:p w:rsidR="00371415" w:rsidRPr="0031518C" w:rsidRDefault="00371415" w:rsidP="00371415">
      <w:pPr>
        <w:rPr>
          <w:sz w:val="32"/>
        </w:rPr>
      </w:pPr>
      <w:r w:rsidRPr="0031518C">
        <w:rPr>
          <w:sz w:val="32"/>
        </w:rPr>
        <w:t xml:space="preserve">Lampenleistung               </w:t>
      </w:r>
      <w:r>
        <w:rPr>
          <w:sz w:val="32"/>
        </w:rPr>
        <w:tab/>
      </w:r>
      <w:r w:rsidRPr="0031518C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28</w:t>
      </w:r>
      <w:r w:rsidRPr="0031518C">
        <w:rPr>
          <w:sz w:val="32"/>
        </w:rPr>
        <w:t xml:space="preserve"> W</w:t>
      </w:r>
    </w:p>
    <w:p w:rsidR="00371415" w:rsidRPr="0031518C" w:rsidRDefault="00371415" w:rsidP="00371415">
      <w:pPr>
        <w:rPr>
          <w:sz w:val="32"/>
        </w:rPr>
      </w:pPr>
      <w:r w:rsidRPr="0031518C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31518C">
        <w:rPr>
          <w:sz w:val="32"/>
        </w:rPr>
        <w:t>: ohne Diffusor</w:t>
      </w:r>
    </w:p>
    <w:p w:rsidR="00371415" w:rsidRPr="0031518C" w:rsidRDefault="00371415" w:rsidP="00371415">
      <w:pPr>
        <w:rPr>
          <w:sz w:val="32"/>
        </w:rPr>
      </w:pPr>
      <w:r w:rsidRPr="0031518C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31518C">
        <w:rPr>
          <w:sz w:val="32"/>
        </w:rPr>
        <w:t>: 2.361 lm</w:t>
      </w:r>
    </w:p>
    <w:p w:rsidR="00371415" w:rsidRPr="0031518C" w:rsidRDefault="00371415" w:rsidP="00371415">
      <w:pPr>
        <w:rPr>
          <w:sz w:val="32"/>
        </w:rPr>
      </w:pPr>
      <w:r w:rsidRPr="0031518C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31518C">
        <w:rPr>
          <w:sz w:val="32"/>
        </w:rPr>
        <w:t>: 94 lm/W</w:t>
      </w:r>
    </w:p>
    <w:p w:rsidR="00730780" w:rsidRDefault="00730780" w:rsidP="00371415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371415" w:rsidRPr="0031518C" w:rsidRDefault="00371415" w:rsidP="00371415">
      <w:pPr>
        <w:rPr>
          <w:sz w:val="32"/>
        </w:rPr>
      </w:pPr>
      <w:r w:rsidRPr="0031518C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31518C">
        <w:rPr>
          <w:sz w:val="32"/>
        </w:rPr>
        <w:t>: 1 , 2 , 21 , 22</w:t>
      </w:r>
    </w:p>
    <w:p w:rsidR="00371415" w:rsidRPr="0031518C" w:rsidRDefault="00371415" w:rsidP="00371415">
      <w:pPr>
        <w:rPr>
          <w:sz w:val="32"/>
        </w:rPr>
      </w:pPr>
      <w:r w:rsidRPr="0031518C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31518C">
        <w:rPr>
          <w:sz w:val="32"/>
        </w:rPr>
        <w:t>: II 2 G Ex d op is IIC T4 Gb</w:t>
      </w:r>
    </w:p>
    <w:p w:rsidR="00371415" w:rsidRPr="0031518C" w:rsidRDefault="00371415" w:rsidP="00371415">
      <w:pPr>
        <w:rPr>
          <w:sz w:val="32"/>
        </w:rPr>
      </w:pPr>
      <w:r w:rsidRPr="0031518C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31518C">
        <w:rPr>
          <w:sz w:val="32"/>
        </w:rPr>
        <w:t>: II 2 D Ex tb IIIC 100 °C Db</w:t>
      </w:r>
    </w:p>
    <w:p w:rsidR="00371415" w:rsidRPr="0031518C" w:rsidRDefault="00371415" w:rsidP="00371415">
      <w:pPr>
        <w:rPr>
          <w:sz w:val="32"/>
        </w:rPr>
      </w:pPr>
      <w:r w:rsidRPr="0031518C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31518C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371415" w:rsidRPr="0031518C" w:rsidRDefault="00371415" w:rsidP="00371415">
      <w:pPr>
        <w:rPr>
          <w:sz w:val="32"/>
        </w:rPr>
      </w:pPr>
      <w:r w:rsidRPr="0031518C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31518C">
        <w:rPr>
          <w:sz w:val="32"/>
        </w:rPr>
        <w:t>: +60 °C</w:t>
      </w:r>
    </w:p>
    <w:p w:rsidR="00371415" w:rsidRPr="0031518C" w:rsidRDefault="00371415" w:rsidP="00371415">
      <w:pPr>
        <w:rPr>
          <w:sz w:val="32"/>
        </w:rPr>
      </w:pPr>
      <w:r w:rsidRPr="0031518C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31518C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371415" w:rsidRPr="0031518C" w:rsidRDefault="00371415" w:rsidP="00371415">
      <w:pPr>
        <w:rPr>
          <w:sz w:val="32"/>
        </w:rPr>
      </w:pPr>
      <w:r w:rsidRPr="0031518C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31518C">
        <w:rPr>
          <w:sz w:val="32"/>
        </w:rPr>
        <w:t>: www.stahl.de Webcode 6036A</w:t>
      </w:r>
    </w:p>
    <w:p w:rsidR="00371415" w:rsidRPr="0031518C" w:rsidRDefault="00371415" w:rsidP="00371415">
      <w:pPr>
        <w:rPr>
          <w:sz w:val="32"/>
        </w:rPr>
      </w:pPr>
    </w:p>
    <w:p w:rsidR="00371415" w:rsidRPr="0031518C" w:rsidRDefault="00371415" w:rsidP="00371415">
      <w:pPr>
        <w:rPr>
          <w:sz w:val="32"/>
        </w:rPr>
      </w:pPr>
      <w:r w:rsidRPr="0031518C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31518C">
        <w:rPr>
          <w:sz w:val="32"/>
        </w:rPr>
        <w:t>: STAHL Schaltgeräte GmbH</w:t>
      </w:r>
    </w:p>
    <w:p w:rsidR="00371415" w:rsidRDefault="00371415" w:rsidP="00371415">
      <w:pPr>
        <w:rPr>
          <w:sz w:val="32"/>
        </w:rPr>
      </w:pPr>
      <w:r w:rsidRPr="0031518C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31518C">
        <w:rPr>
          <w:sz w:val="32"/>
        </w:rPr>
        <w:t>: 6036/1225-050-0370-01</w:t>
      </w: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371415" w:rsidRDefault="00371415" w:rsidP="00E30686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bookmarkStart w:id="13" w:name="M"/>
      <w:r w:rsidRPr="000162F6">
        <w:rPr>
          <w:sz w:val="32"/>
        </w:rPr>
        <w:lastRenderedPageBreak/>
        <w:t>Explosionsgeschüt</w:t>
      </w:r>
      <w:r w:rsidR="00F36771">
        <w:rPr>
          <w:sz w:val="32"/>
        </w:rPr>
        <w:t xml:space="preserve">zte </w:t>
      </w:r>
      <w:bookmarkEnd w:id="13"/>
      <w:r w:rsidR="00F36771">
        <w:rPr>
          <w:sz w:val="32"/>
        </w:rPr>
        <w:t>Ex d LED-Rohrleuchte Größe 2</w:t>
      </w:r>
      <w:r w:rsidRPr="000162F6">
        <w:rPr>
          <w:sz w:val="32"/>
        </w:rPr>
        <w:t xml:space="preserve"> aus Kunststoff mit einem sehr geringen Gewicht.</w:t>
      </w:r>
    </w:p>
    <w:p w:rsidR="00B31124" w:rsidRPr="000162F6" w:rsidRDefault="00B31124" w:rsidP="00B31124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B31124" w:rsidRPr="000162F6" w:rsidRDefault="00B31124" w:rsidP="00B31124">
      <w:pPr>
        <w:rPr>
          <w:sz w:val="32"/>
        </w:rPr>
      </w:pPr>
    </w:p>
    <w:p w:rsidR="00B31124" w:rsidRDefault="00B31124" w:rsidP="00B31124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B31124" w:rsidRDefault="00B31124" w:rsidP="00B31124">
      <w:pPr>
        <w:rPr>
          <w:sz w:val="32"/>
        </w:rPr>
      </w:pP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Größe 2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762 mm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Polycarbonat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1,7 kg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28</w:t>
      </w:r>
      <w:r w:rsidRPr="006D025D">
        <w:rPr>
          <w:sz w:val="32"/>
        </w:rPr>
        <w:t xml:space="preserve"> W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mit Diffusor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2.361 lm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94 lm/W</w:t>
      </w:r>
    </w:p>
    <w:p w:rsidR="00730780" w:rsidRDefault="00730780" w:rsidP="00B31124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:</w:t>
      </w:r>
      <w:r w:rsidRPr="006D025D">
        <w:rPr>
          <w:sz w:val="32"/>
        </w:rPr>
        <w:t xml:space="preserve"> 1 , 2 , 21 , 22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II 2 G Ex d op is IIC T4 Gb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II 2 D Ex tb IIIC 100 °C Db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+60 °C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www.stahl.de Webcode 6036A</w:t>
      </w:r>
    </w:p>
    <w:p w:rsidR="00B31124" w:rsidRPr="006D025D" w:rsidRDefault="00B31124" w:rsidP="00B31124">
      <w:pPr>
        <w:rPr>
          <w:sz w:val="32"/>
        </w:rPr>
      </w:pP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STAHL Schaltgeräte GmbH</w:t>
      </w:r>
    </w:p>
    <w:p w:rsidR="00B31124" w:rsidRPr="004536C1" w:rsidRDefault="00B31124" w:rsidP="00B31124">
      <w:pPr>
        <w:rPr>
          <w:sz w:val="32"/>
        </w:rPr>
      </w:pPr>
      <w:r w:rsidRPr="006D025D">
        <w:rPr>
          <w:sz w:val="32"/>
        </w:rPr>
        <w:t xml:space="preserve">Typ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6036/1225-050-0370-11</w:t>
      </w:r>
    </w:p>
    <w:p w:rsidR="00B31124" w:rsidRDefault="00B31124" w:rsidP="00E30686">
      <w:pPr>
        <w:rPr>
          <w:sz w:val="32"/>
        </w:rPr>
      </w:pPr>
    </w:p>
    <w:p w:rsidR="00B31124" w:rsidRDefault="00B31124" w:rsidP="00E30686">
      <w:pPr>
        <w:rPr>
          <w:sz w:val="32"/>
        </w:rPr>
      </w:pPr>
    </w:p>
    <w:p w:rsidR="00B31124" w:rsidRDefault="00B31124" w:rsidP="00E30686">
      <w:pPr>
        <w:rPr>
          <w:sz w:val="32"/>
        </w:rPr>
      </w:pPr>
    </w:p>
    <w:p w:rsidR="00B31124" w:rsidRDefault="00B31124" w:rsidP="00E30686">
      <w:pPr>
        <w:rPr>
          <w:sz w:val="32"/>
        </w:rPr>
      </w:pPr>
    </w:p>
    <w:p w:rsidR="00B31124" w:rsidRDefault="00B31124" w:rsidP="00E30686">
      <w:pPr>
        <w:rPr>
          <w:sz w:val="32"/>
        </w:rPr>
      </w:pPr>
    </w:p>
    <w:p w:rsidR="00B31124" w:rsidRDefault="00B31124" w:rsidP="00E30686">
      <w:pPr>
        <w:rPr>
          <w:sz w:val="32"/>
        </w:rPr>
      </w:pPr>
    </w:p>
    <w:p w:rsidR="00B31124" w:rsidRDefault="00B31124" w:rsidP="00E30686">
      <w:pPr>
        <w:rPr>
          <w:sz w:val="32"/>
        </w:rPr>
      </w:pPr>
    </w:p>
    <w:p w:rsidR="00B31124" w:rsidRDefault="00B31124" w:rsidP="00E30686">
      <w:pPr>
        <w:rPr>
          <w:sz w:val="32"/>
        </w:rPr>
      </w:pPr>
    </w:p>
    <w:p w:rsidR="00B31124" w:rsidRDefault="00B31124" w:rsidP="00E30686">
      <w:pPr>
        <w:rPr>
          <w:sz w:val="32"/>
        </w:rPr>
      </w:pPr>
    </w:p>
    <w:p w:rsidR="00B31124" w:rsidRDefault="00B31124" w:rsidP="00E30686">
      <w:pPr>
        <w:rPr>
          <w:sz w:val="32"/>
        </w:rPr>
      </w:pPr>
    </w:p>
    <w:p w:rsidR="00B31124" w:rsidRDefault="00B31124" w:rsidP="00E30686">
      <w:pPr>
        <w:rPr>
          <w:sz w:val="32"/>
        </w:rPr>
      </w:pPr>
    </w:p>
    <w:p w:rsidR="00E30686" w:rsidRPr="000162F6" w:rsidRDefault="00E30686" w:rsidP="00E30686">
      <w:pPr>
        <w:rPr>
          <w:sz w:val="32"/>
        </w:rPr>
      </w:pPr>
      <w:bookmarkStart w:id="14" w:name="N"/>
      <w:r w:rsidRPr="000162F6">
        <w:rPr>
          <w:sz w:val="32"/>
        </w:rPr>
        <w:lastRenderedPageBreak/>
        <w:t>Explosionsgeschüt</w:t>
      </w:r>
      <w:r w:rsidR="00F36771">
        <w:rPr>
          <w:sz w:val="32"/>
        </w:rPr>
        <w:t xml:space="preserve">zte </w:t>
      </w:r>
      <w:bookmarkEnd w:id="14"/>
      <w:r w:rsidR="00F36771">
        <w:rPr>
          <w:sz w:val="32"/>
        </w:rPr>
        <w:t>Ex d LED-Rohrleuchte Größe 2</w:t>
      </w:r>
      <w:r w:rsidRPr="000162F6">
        <w:rPr>
          <w:sz w:val="32"/>
        </w:rPr>
        <w:t xml:space="preserve"> aus Kunststoff mit einem sehr geringen Gewicht.</w:t>
      </w:r>
    </w:p>
    <w:p w:rsidR="00E30686" w:rsidRPr="000162F6" w:rsidRDefault="00E30686" w:rsidP="00E30686">
      <w:pPr>
        <w:rPr>
          <w:sz w:val="32"/>
        </w:rPr>
      </w:pPr>
    </w:p>
    <w:p w:rsidR="00E30686" w:rsidRPr="000162F6" w:rsidRDefault="00E30686" w:rsidP="00E30686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E30686" w:rsidRPr="000162F6" w:rsidRDefault="00E30686" w:rsidP="00E30686">
      <w:pPr>
        <w:rPr>
          <w:sz w:val="32"/>
        </w:rPr>
      </w:pPr>
    </w:p>
    <w:p w:rsidR="00E30686" w:rsidRDefault="00E30686" w:rsidP="00E30686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E30686" w:rsidRDefault="00E30686" w:rsidP="00E30686">
      <w:pPr>
        <w:rPr>
          <w:sz w:val="32"/>
        </w:rPr>
      </w:pPr>
    </w:p>
    <w:p w:rsidR="00E30686" w:rsidRPr="005A4517" w:rsidRDefault="00E30686" w:rsidP="00E30686">
      <w:pPr>
        <w:rPr>
          <w:sz w:val="32"/>
        </w:rPr>
      </w:pPr>
      <w:r w:rsidRPr="005A4517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Größe 2</w:t>
      </w:r>
    </w:p>
    <w:p w:rsidR="00E30686" w:rsidRPr="005A4517" w:rsidRDefault="00E30686" w:rsidP="00E30686">
      <w:pPr>
        <w:rPr>
          <w:sz w:val="32"/>
        </w:rPr>
      </w:pPr>
      <w:r w:rsidRPr="005A4517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762 mm</w:t>
      </w:r>
    </w:p>
    <w:p w:rsidR="00E30686" w:rsidRPr="005A4517" w:rsidRDefault="00E30686" w:rsidP="00E30686">
      <w:pPr>
        <w:rPr>
          <w:sz w:val="32"/>
        </w:rPr>
      </w:pPr>
      <w:r w:rsidRPr="005A4517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:</w:t>
      </w:r>
      <w:r w:rsidRPr="005A4517">
        <w:rPr>
          <w:sz w:val="32"/>
        </w:rPr>
        <w:t xml:space="preserve"> Polycarbonat</w:t>
      </w:r>
    </w:p>
    <w:p w:rsidR="00E30686" w:rsidRPr="005A4517" w:rsidRDefault="00E30686" w:rsidP="00E30686">
      <w:pPr>
        <w:rPr>
          <w:sz w:val="32"/>
        </w:rPr>
      </w:pPr>
      <w:r w:rsidRPr="005A4517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2,3 kg</w:t>
      </w:r>
    </w:p>
    <w:p w:rsidR="00E30686" w:rsidRPr="005A4517" w:rsidRDefault="00E30686" w:rsidP="00E30686">
      <w:pPr>
        <w:rPr>
          <w:sz w:val="32"/>
        </w:rPr>
      </w:pPr>
      <w:r w:rsidRPr="005A4517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28</w:t>
      </w:r>
      <w:r w:rsidRPr="005A4517">
        <w:rPr>
          <w:sz w:val="32"/>
        </w:rPr>
        <w:t xml:space="preserve"> W</w:t>
      </w:r>
    </w:p>
    <w:p w:rsidR="00E30686" w:rsidRPr="005A4517" w:rsidRDefault="00E30686" w:rsidP="00E30686">
      <w:pPr>
        <w:rPr>
          <w:sz w:val="32"/>
        </w:rPr>
      </w:pPr>
      <w:r w:rsidRPr="005A4517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ohne Diffusor</w:t>
      </w:r>
    </w:p>
    <w:p w:rsidR="00E30686" w:rsidRPr="005A4517" w:rsidRDefault="00E30686" w:rsidP="00E30686">
      <w:pPr>
        <w:rPr>
          <w:sz w:val="32"/>
        </w:rPr>
      </w:pPr>
      <w:r w:rsidRPr="005A4517">
        <w:rPr>
          <w:sz w:val="32"/>
        </w:rPr>
        <w:t xml:space="preserve">Leuchtenlichtstrom           </w:t>
      </w:r>
      <w:r>
        <w:rPr>
          <w:sz w:val="32"/>
        </w:rPr>
        <w:tab/>
      </w:r>
      <w:r w:rsidRPr="005A4517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2.361 lm</w:t>
      </w:r>
    </w:p>
    <w:p w:rsidR="00E30686" w:rsidRPr="005A4517" w:rsidRDefault="00E30686" w:rsidP="00E30686">
      <w:pPr>
        <w:rPr>
          <w:sz w:val="32"/>
        </w:rPr>
      </w:pPr>
      <w:r w:rsidRPr="005A4517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94 lm/W</w:t>
      </w:r>
    </w:p>
    <w:p w:rsidR="00730780" w:rsidRDefault="00730780" w:rsidP="00E30686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E30686" w:rsidRPr="005A4517" w:rsidRDefault="00E30686" w:rsidP="00E30686">
      <w:pPr>
        <w:rPr>
          <w:sz w:val="32"/>
        </w:rPr>
      </w:pPr>
      <w:r w:rsidRPr="005A4517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1 , 2 , 21 , 22</w:t>
      </w:r>
    </w:p>
    <w:p w:rsidR="00E30686" w:rsidRPr="005A4517" w:rsidRDefault="00E30686" w:rsidP="00E30686">
      <w:pPr>
        <w:rPr>
          <w:sz w:val="32"/>
        </w:rPr>
      </w:pPr>
      <w:r w:rsidRPr="005A4517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II 2 G Ex d op is IIC T4 Gb</w:t>
      </w:r>
    </w:p>
    <w:p w:rsidR="00E30686" w:rsidRPr="005A4517" w:rsidRDefault="00E30686" w:rsidP="00E30686">
      <w:pPr>
        <w:rPr>
          <w:sz w:val="32"/>
        </w:rPr>
      </w:pPr>
      <w:r w:rsidRPr="005A4517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II 2 D Ex tb IIIC 100 °C Db</w:t>
      </w:r>
    </w:p>
    <w:p w:rsidR="00E30686" w:rsidRPr="005A4517" w:rsidRDefault="00E30686" w:rsidP="00E30686">
      <w:pPr>
        <w:rPr>
          <w:sz w:val="32"/>
        </w:rPr>
      </w:pPr>
      <w:r w:rsidRPr="005A4517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E30686" w:rsidRPr="005A4517" w:rsidRDefault="00E30686" w:rsidP="00E30686">
      <w:pPr>
        <w:rPr>
          <w:sz w:val="32"/>
        </w:rPr>
      </w:pPr>
      <w:r w:rsidRPr="005A4517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+60 °C</w:t>
      </w:r>
    </w:p>
    <w:p w:rsidR="00E30686" w:rsidRPr="005A4517" w:rsidRDefault="00E30686" w:rsidP="00E30686">
      <w:pPr>
        <w:rPr>
          <w:sz w:val="32"/>
        </w:rPr>
      </w:pPr>
      <w:r w:rsidRPr="005A4517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E30686" w:rsidRPr="005A4517" w:rsidRDefault="00E30686" w:rsidP="00E30686">
      <w:pPr>
        <w:rPr>
          <w:sz w:val="32"/>
        </w:rPr>
      </w:pPr>
      <w:r w:rsidRPr="005A4517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www.stahl.de Webcode 6036A</w:t>
      </w:r>
    </w:p>
    <w:p w:rsidR="00E30686" w:rsidRPr="005A4517" w:rsidRDefault="00E30686" w:rsidP="00E30686">
      <w:pPr>
        <w:rPr>
          <w:sz w:val="32"/>
        </w:rPr>
      </w:pPr>
    </w:p>
    <w:p w:rsidR="00E30686" w:rsidRPr="005A4517" w:rsidRDefault="00E30686" w:rsidP="00E30686">
      <w:pPr>
        <w:rPr>
          <w:sz w:val="32"/>
        </w:rPr>
      </w:pPr>
      <w:r w:rsidRPr="005A4517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STAHL Schaltgeräte GmbH</w:t>
      </w:r>
    </w:p>
    <w:p w:rsidR="00E30686" w:rsidRDefault="00E30686" w:rsidP="00E30686">
      <w:pPr>
        <w:rPr>
          <w:sz w:val="32"/>
        </w:rPr>
      </w:pPr>
      <w:r w:rsidRPr="005A4517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6036/1225-050-0380-01</w:t>
      </w:r>
    </w:p>
    <w:p w:rsidR="00E30686" w:rsidRDefault="00E30686" w:rsidP="000162F6">
      <w:pPr>
        <w:rPr>
          <w:sz w:val="32"/>
        </w:rPr>
      </w:pPr>
    </w:p>
    <w:p w:rsidR="00E30686" w:rsidRDefault="00E30686" w:rsidP="000162F6">
      <w:pPr>
        <w:rPr>
          <w:sz w:val="32"/>
        </w:rPr>
      </w:pPr>
    </w:p>
    <w:p w:rsidR="00E30686" w:rsidRDefault="00E30686" w:rsidP="000162F6">
      <w:pPr>
        <w:rPr>
          <w:sz w:val="32"/>
        </w:rPr>
      </w:pPr>
    </w:p>
    <w:p w:rsidR="00E30686" w:rsidRDefault="00E30686" w:rsidP="000162F6">
      <w:pPr>
        <w:rPr>
          <w:sz w:val="32"/>
        </w:rPr>
      </w:pPr>
    </w:p>
    <w:p w:rsidR="00E30686" w:rsidRDefault="00E30686" w:rsidP="000162F6">
      <w:pPr>
        <w:rPr>
          <w:sz w:val="32"/>
        </w:rPr>
      </w:pPr>
    </w:p>
    <w:p w:rsidR="00E30686" w:rsidRDefault="00E30686" w:rsidP="000162F6">
      <w:pPr>
        <w:rPr>
          <w:sz w:val="32"/>
        </w:rPr>
      </w:pPr>
    </w:p>
    <w:p w:rsidR="00E30686" w:rsidRDefault="00E30686" w:rsidP="000162F6">
      <w:pPr>
        <w:rPr>
          <w:sz w:val="32"/>
        </w:rPr>
      </w:pPr>
    </w:p>
    <w:p w:rsidR="00E30686" w:rsidRDefault="00E30686" w:rsidP="000162F6">
      <w:pPr>
        <w:rPr>
          <w:sz w:val="32"/>
        </w:rPr>
      </w:pPr>
    </w:p>
    <w:p w:rsidR="00E30686" w:rsidRDefault="00E30686" w:rsidP="000162F6">
      <w:pPr>
        <w:rPr>
          <w:sz w:val="32"/>
        </w:rPr>
      </w:pPr>
    </w:p>
    <w:p w:rsidR="00E30686" w:rsidRDefault="00E30686" w:rsidP="000162F6">
      <w:pPr>
        <w:rPr>
          <w:sz w:val="32"/>
        </w:rPr>
      </w:pPr>
    </w:p>
    <w:p w:rsidR="00E30686" w:rsidRDefault="00E30686" w:rsidP="000162F6">
      <w:pPr>
        <w:rPr>
          <w:sz w:val="32"/>
        </w:rPr>
      </w:pPr>
    </w:p>
    <w:p w:rsidR="00532CE0" w:rsidRPr="000162F6" w:rsidRDefault="00532CE0" w:rsidP="00532CE0">
      <w:pPr>
        <w:rPr>
          <w:sz w:val="32"/>
        </w:rPr>
      </w:pPr>
      <w:bookmarkStart w:id="15" w:name="O"/>
      <w:r w:rsidRPr="000162F6">
        <w:rPr>
          <w:sz w:val="32"/>
        </w:rPr>
        <w:lastRenderedPageBreak/>
        <w:t>Explosionsgeschüt</w:t>
      </w:r>
      <w:r w:rsidR="00F36771">
        <w:rPr>
          <w:sz w:val="32"/>
        </w:rPr>
        <w:t xml:space="preserve">zte </w:t>
      </w:r>
      <w:bookmarkEnd w:id="15"/>
      <w:r w:rsidR="00F36771">
        <w:rPr>
          <w:sz w:val="32"/>
        </w:rPr>
        <w:t>Ex d LED-Rohrleuchte Größe 2</w:t>
      </w:r>
      <w:r w:rsidRPr="000162F6">
        <w:rPr>
          <w:sz w:val="32"/>
        </w:rPr>
        <w:t xml:space="preserve"> aus Kunststoff mit einem sehr geringen Gewicht.</w:t>
      </w:r>
    </w:p>
    <w:p w:rsidR="00532CE0" w:rsidRPr="000162F6" w:rsidRDefault="00532CE0" w:rsidP="00532CE0">
      <w:pPr>
        <w:rPr>
          <w:sz w:val="32"/>
        </w:rPr>
      </w:pPr>
    </w:p>
    <w:p w:rsidR="00532CE0" w:rsidRPr="000162F6" w:rsidRDefault="00532CE0" w:rsidP="00532CE0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532CE0" w:rsidRPr="000162F6" w:rsidRDefault="00532CE0" w:rsidP="00532CE0">
      <w:pPr>
        <w:rPr>
          <w:sz w:val="32"/>
        </w:rPr>
      </w:pPr>
    </w:p>
    <w:p w:rsidR="00532CE0" w:rsidRDefault="00532CE0" w:rsidP="00532CE0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532CE0" w:rsidRDefault="00532CE0" w:rsidP="00532CE0">
      <w:pPr>
        <w:rPr>
          <w:sz w:val="32"/>
        </w:rPr>
      </w:pPr>
    </w:p>
    <w:p w:rsidR="00532CE0" w:rsidRPr="002371B0" w:rsidRDefault="00532CE0" w:rsidP="00532CE0">
      <w:pPr>
        <w:rPr>
          <w:sz w:val="32"/>
        </w:rPr>
      </w:pPr>
      <w:r w:rsidRPr="002371B0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371B0">
        <w:rPr>
          <w:sz w:val="32"/>
        </w:rPr>
        <w:t>: Größe 2</w:t>
      </w:r>
    </w:p>
    <w:p w:rsidR="00532CE0" w:rsidRPr="002371B0" w:rsidRDefault="00532CE0" w:rsidP="00532CE0">
      <w:pPr>
        <w:rPr>
          <w:sz w:val="32"/>
        </w:rPr>
      </w:pPr>
      <w:r w:rsidRPr="002371B0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371B0">
        <w:rPr>
          <w:sz w:val="32"/>
        </w:rPr>
        <w:t>: 762 mm</w:t>
      </w:r>
    </w:p>
    <w:p w:rsidR="00532CE0" w:rsidRPr="002371B0" w:rsidRDefault="00532CE0" w:rsidP="00532CE0">
      <w:pPr>
        <w:rPr>
          <w:sz w:val="32"/>
        </w:rPr>
      </w:pPr>
      <w:r w:rsidRPr="002371B0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371B0">
        <w:rPr>
          <w:sz w:val="32"/>
        </w:rPr>
        <w:t>: Polycarbonat</w:t>
      </w:r>
    </w:p>
    <w:p w:rsidR="00532CE0" w:rsidRPr="002371B0" w:rsidRDefault="00532CE0" w:rsidP="00532CE0">
      <w:pPr>
        <w:rPr>
          <w:sz w:val="32"/>
        </w:rPr>
      </w:pPr>
      <w:r w:rsidRPr="002371B0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371B0">
        <w:rPr>
          <w:sz w:val="32"/>
        </w:rPr>
        <w:t>: 2,3 kg</w:t>
      </w:r>
    </w:p>
    <w:p w:rsidR="00532CE0" w:rsidRPr="002371B0" w:rsidRDefault="00532CE0" w:rsidP="00532CE0">
      <w:pPr>
        <w:rPr>
          <w:sz w:val="32"/>
        </w:rPr>
      </w:pPr>
      <w:r w:rsidRPr="002371B0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28</w:t>
      </w:r>
      <w:r w:rsidRPr="002371B0">
        <w:rPr>
          <w:sz w:val="32"/>
        </w:rPr>
        <w:t xml:space="preserve"> W</w:t>
      </w:r>
    </w:p>
    <w:p w:rsidR="00532CE0" w:rsidRPr="002371B0" w:rsidRDefault="00532CE0" w:rsidP="00532CE0">
      <w:pPr>
        <w:rPr>
          <w:sz w:val="32"/>
        </w:rPr>
      </w:pPr>
      <w:r w:rsidRPr="002371B0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371B0">
        <w:rPr>
          <w:sz w:val="32"/>
        </w:rPr>
        <w:t>: mit Diffusor</w:t>
      </w:r>
    </w:p>
    <w:p w:rsidR="00532CE0" w:rsidRPr="002371B0" w:rsidRDefault="00532CE0" w:rsidP="00532CE0">
      <w:pPr>
        <w:rPr>
          <w:sz w:val="32"/>
        </w:rPr>
      </w:pPr>
      <w:r w:rsidRPr="002371B0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371B0">
        <w:rPr>
          <w:sz w:val="32"/>
        </w:rPr>
        <w:t>: 2.361 lm</w:t>
      </w:r>
    </w:p>
    <w:p w:rsidR="00532CE0" w:rsidRPr="002371B0" w:rsidRDefault="00532CE0" w:rsidP="00532CE0">
      <w:pPr>
        <w:rPr>
          <w:sz w:val="32"/>
        </w:rPr>
      </w:pPr>
      <w:r w:rsidRPr="002371B0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371B0">
        <w:rPr>
          <w:sz w:val="32"/>
        </w:rPr>
        <w:t>: 94 lm/W</w:t>
      </w:r>
    </w:p>
    <w:p w:rsidR="00730780" w:rsidRDefault="00730780" w:rsidP="00532CE0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532CE0" w:rsidRPr="002371B0" w:rsidRDefault="00532CE0" w:rsidP="00532CE0">
      <w:pPr>
        <w:rPr>
          <w:sz w:val="32"/>
        </w:rPr>
      </w:pPr>
      <w:r w:rsidRPr="002371B0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371B0">
        <w:rPr>
          <w:sz w:val="32"/>
        </w:rPr>
        <w:t>: 1 , 2 , 21 , 22</w:t>
      </w:r>
    </w:p>
    <w:p w:rsidR="00532CE0" w:rsidRPr="002371B0" w:rsidRDefault="00532CE0" w:rsidP="00532CE0">
      <w:pPr>
        <w:rPr>
          <w:sz w:val="32"/>
        </w:rPr>
      </w:pPr>
      <w:r w:rsidRPr="002371B0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371B0">
        <w:rPr>
          <w:sz w:val="32"/>
        </w:rPr>
        <w:t>: II 2 G Ex d op is IIC T4 Gb</w:t>
      </w:r>
    </w:p>
    <w:p w:rsidR="00532CE0" w:rsidRPr="002371B0" w:rsidRDefault="00532CE0" w:rsidP="00532CE0">
      <w:pPr>
        <w:rPr>
          <w:sz w:val="32"/>
        </w:rPr>
      </w:pPr>
      <w:r w:rsidRPr="002371B0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371B0">
        <w:rPr>
          <w:sz w:val="32"/>
        </w:rPr>
        <w:t>: II 2 D Ex tb IIIC 100 °C Db</w:t>
      </w:r>
    </w:p>
    <w:p w:rsidR="00532CE0" w:rsidRPr="002371B0" w:rsidRDefault="00532CE0" w:rsidP="00532CE0">
      <w:pPr>
        <w:rPr>
          <w:sz w:val="32"/>
        </w:rPr>
      </w:pPr>
      <w:r w:rsidRPr="002371B0">
        <w:rPr>
          <w:sz w:val="32"/>
        </w:rPr>
        <w:t xml:space="preserve">Umgebungstemperatur min.     </w:t>
      </w:r>
      <w:r>
        <w:rPr>
          <w:sz w:val="32"/>
        </w:rPr>
        <w:tab/>
      </w:r>
      <w:r>
        <w:rPr>
          <w:sz w:val="32"/>
        </w:rPr>
        <w:tab/>
      </w:r>
      <w:r w:rsidRPr="002371B0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532CE0" w:rsidRPr="002371B0" w:rsidRDefault="00532CE0" w:rsidP="00532CE0">
      <w:pPr>
        <w:rPr>
          <w:sz w:val="32"/>
        </w:rPr>
      </w:pPr>
      <w:r w:rsidRPr="002371B0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2371B0">
        <w:rPr>
          <w:sz w:val="32"/>
        </w:rPr>
        <w:t>: +60 °C</w:t>
      </w:r>
    </w:p>
    <w:p w:rsidR="00532CE0" w:rsidRPr="002371B0" w:rsidRDefault="00532CE0" w:rsidP="00532CE0">
      <w:pPr>
        <w:rPr>
          <w:sz w:val="32"/>
        </w:rPr>
      </w:pPr>
      <w:r w:rsidRPr="002371B0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371B0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532CE0" w:rsidRPr="002371B0" w:rsidRDefault="00532CE0" w:rsidP="00532CE0">
      <w:pPr>
        <w:rPr>
          <w:sz w:val="32"/>
        </w:rPr>
      </w:pPr>
      <w:r w:rsidRPr="002371B0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371B0">
        <w:rPr>
          <w:sz w:val="32"/>
        </w:rPr>
        <w:t>: www.stahl.de Webcode 6036A</w:t>
      </w:r>
    </w:p>
    <w:p w:rsidR="00532CE0" w:rsidRPr="002371B0" w:rsidRDefault="00532CE0" w:rsidP="00532CE0">
      <w:pPr>
        <w:rPr>
          <w:sz w:val="32"/>
        </w:rPr>
      </w:pPr>
    </w:p>
    <w:p w:rsidR="00532CE0" w:rsidRPr="002371B0" w:rsidRDefault="00532CE0" w:rsidP="00532CE0">
      <w:pPr>
        <w:rPr>
          <w:sz w:val="32"/>
        </w:rPr>
      </w:pPr>
      <w:r w:rsidRPr="002371B0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371B0">
        <w:rPr>
          <w:sz w:val="32"/>
        </w:rPr>
        <w:t>: STAHL Schaltgeräte GmbH</w:t>
      </w:r>
    </w:p>
    <w:p w:rsidR="00532CE0" w:rsidRDefault="00532CE0" w:rsidP="00532CE0">
      <w:pPr>
        <w:rPr>
          <w:sz w:val="32"/>
        </w:rPr>
      </w:pPr>
      <w:r w:rsidRPr="002371B0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371B0">
        <w:rPr>
          <w:sz w:val="32"/>
        </w:rPr>
        <w:t>: 6036/1225-050-0380-11</w:t>
      </w:r>
    </w:p>
    <w:p w:rsidR="00E30686" w:rsidRDefault="00E30686" w:rsidP="000162F6">
      <w:pPr>
        <w:rPr>
          <w:sz w:val="32"/>
        </w:rPr>
      </w:pPr>
    </w:p>
    <w:p w:rsidR="00532CE0" w:rsidRDefault="00532CE0" w:rsidP="000162F6">
      <w:pPr>
        <w:rPr>
          <w:sz w:val="32"/>
        </w:rPr>
      </w:pPr>
    </w:p>
    <w:p w:rsidR="00532CE0" w:rsidRDefault="00532CE0" w:rsidP="000162F6">
      <w:pPr>
        <w:rPr>
          <w:sz w:val="32"/>
        </w:rPr>
      </w:pPr>
    </w:p>
    <w:p w:rsidR="00532CE0" w:rsidRDefault="00532CE0" w:rsidP="000162F6">
      <w:pPr>
        <w:rPr>
          <w:sz w:val="32"/>
        </w:rPr>
      </w:pPr>
    </w:p>
    <w:p w:rsidR="00532CE0" w:rsidRDefault="00532CE0" w:rsidP="000162F6">
      <w:pPr>
        <w:rPr>
          <w:sz w:val="32"/>
        </w:rPr>
      </w:pPr>
    </w:p>
    <w:p w:rsidR="00532CE0" w:rsidRDefault="00532CE0" w:rsidP="000162F6">
      <w:pPr>
        <w:rPr>
          <w:sz w:val="32"/>
        </w:rPr>
      </w:pPr>
    </w:p>
    <w:p w:rsidR="00532CE0" w:rsidRDefault="00532CE0" w:rsidP="000162F6">
      <w:pPr>
        <w:rPr>
          <w:sz w:val="32"/>
        </w:rPr>
      </w:pPr>
    </w:p>
    <w:p w:rsidR="00532CE0" w:rsidRDefault="00532CE0" w:rsidP="000162F6">
      <w:pPr>
        <w:rPr>
          <w:sz w:val="32"/>
        </w:rPr>
      </w:pPr>
    </w:p>
    <w:p w:rsidR="00532CE0" w:rsidRDefault="00532CE0" w:rsidP="000162F6">
      <w:pPr>
        <w:rPr>
          <w:sz w:val="32"/>
        </w:rPr>
      </w:pPr>
    </w:p>
    <w:p w:rsidR="00532CE0" w:rsidRDefault="00532CE0" w:rsidP="000162F6">
      <w:pPr>
        <w:rPr>
          <w:sz w:val="32"/>
        </w:rPr>
      </w:pPr>
    </w:p>
    <w:p w:rsidR="00532CE0" w:rsidRDefault="00532CE0" w:rsidP="000162F6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bookmarkStart w:id="16" w:name="P"/>
      <w:r w:rsidRPr="000162F6">
        <w:rPr>
          <w:sz w:val="32"/>
        </w:rPr>
        <w:lastRenderedPageBreak/>
        <w:t>Explosionsgeschüt</w:t>
      </w:r>
      <w:r w:rsidR="00F36771">
        <w:rPr>
          <w:sz w:val="32"/>
        </w:rPr>
        <w:t xml:space="preserve">zte </w:t>
      </w:r>
      <w:bookmarkEnd w:id="16"/>
      <w:r w:rsidR="00F36771">
        <w:rPr>
          <w:sz w:val="32"/>
        </w:rPr>
        <w:t>Ex d LED-Rohrleuchte Größe 3</w:t>
      </w:r>
      <w:r w:rsidRPr="000162F6">
        <w:rPr>
          <w:sz w:val="32"/>
        </w:rPr>
        <w:t xml:space="preserve"> aus Kunststoff mit einem sehr geringen Gewicht.</w:t>
      </w:r>
    </w:p>
    <w:p w:rsidR="00B31124" w:rsidRPr="000162F6" w:rsidRDefault="00B31124" w:rsidP="00B31124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B31124" w:rsidRPr="000162F6" w:rsidRDefault="00B31124" w:rsidP="00B31124">
      <w:pPr>
        <w:rPr>
          <w:sz w:val="32"/>
        </w:rPr>
      </w:pPr>
    </w:p>
    <w:p w:rsidR="00B31124" w:rsidRDefault="00B31124" w:rsidP="00B31124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B31124" w:rsidRDefault="00B31124" w:rsidP="00B31124">
      <w:pPr>
        <w:rPr>
          <w:sz w:val="32"/>
        </w:rPr>
      </w:pPr>
    </w:p>
    <w:p w:rsidR="00B31124" w:rsidRPr="00F156C9" w:rsidRDefault="00B31124" w:rsidP="00B31124">
      <w:pPr>
        <w:rPr>
          <w:sz w:val="32"/>
        </w:rPr>
      </w:pPr>
      <w:r w:rsidRPr="00F156C9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Größe 3</w:t>
      </w:r>
    </w:p>
    <w:p w:rsidR="00B31124" w:rsidRPr="00F156C9" w:rsidRDefault="00B31124" w:rsidP="00B31124">
      <w:pPr>
        <w:rPr>
          <w:sz w:val="32"/>
        </w:rPr>
      </w:pPr>
      <w:r w:rsidRPr="00F156C9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1.059 mm</w:t>
      </w:r>
    </w:p>
    <w:p w:rsidR="00B31124" w:rsidRPr="00F156C9" w:rsidRDefault="00B31124" w:rsidP="00B31124">
      <w:pPr>
        <w:rPr>
          <w:sz w:val="32"/>
        </w:rPr>
      </w:pPr>
      <w:r w:rsidRPr="00F156C9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Polycarbonat</w:t>
      </w:r>
    </w:p>
    <w:p w:rsidR="00B31124" w:rsidRPr="00F156C9" w:rsidRDefault="00B31124" w:rsidP="00B31124">
      <w:pPr>
        <w:rPr>
          <w:sz w:val="32"/>
        </w:rPr>
      </w:pPr>
      <w:r w:rsidRPr="00F156C9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1,75 kg</w:t>
      </w:r>
    </w:p>
    <w:p w:rsidR="00B31124" w:rsidRPr="00F156C9" w:rsidRDefault="00B31124" w:rsidP="00B31124">
      <w:pPr>
        <w:rPr>
          <w:sz w:val="32"/>
        </w:rPr>
      </w:pPr>
      <w:r w:rsidRPr="00F156C9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38</w:t>
      </w:r>
      <w:r w:rsidRPr="00F156C9">
        <w:rPr>
          <w:sz w:val="32"/>
        </w:rPr>
        <w:t xml:space="preserve"> W</w:t>
      </w:r>
    </w:p>
    <w:p w:rsidR="00B31124" w:rsidRPr="00F156C9" w:rsidRDefault="00B31124" w:rsidP="00B31124">
      <w:pPr>
        <w:rPr>
          <w:sz w:val="32"/>
        </w:rPr>
      </w:pPr>
      <w:r w:rsidRPr="00F156C9">
        <w:rPr>
          <w:sz w:val="32"/>
        </w:rPr>
        <w:t xml:space="preserve">Diffusor                     </w:t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mit Diffusor</w:t>
      </w:r>
    </w:p>
    <w:p w:rsidR="00B31124" w:rsidRPr="00F156C9" w:rsidRDefault="00B31124" w:rsidP="00B31124">
      <w:pPr>
        <w:rPr>
          <w:sz w:val="32"/>
        </w:rPr>
      </w:pPr>
      <w:r w:rsidRPr="00F156C9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3.368 lm</w:t>
      </w:r>
    </w:p>
    <w:p w:rsidR="00B31124" w:rsidRPr="00F156C9" w:rsidRDefault="00B31124" w:rsidP="00B31124">
      <w:pPr>
        <w:rPr>
          <w:sz w:val="32"/>
        </w:rPr>
      </w:pPr>
      <w:r w:rsidRPr="00F156C9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91 lm/W</w:t>
      </w:r>
    </w:p>
    <w:p w:rsidR="00730780" w:rsidRDefault="00730780" w:rsidP="00B31124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B31124" w:rsidRPr="00F156C9" w:rsidRDefault="00B31124" w:rsidP="00B31124">
      <w:pPr>
        <w:rPr>
          <w:sz w:val="32"/>
        </w:rPr>
      </w:pPr>
      <w:r w:rsidRPr="00F156C9">
        <w:rPr>
          <w:sz w:val="32"/>
        </w:rPr>
        <w:t xml:space="preserve">Einsatzbereich (Zonen)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1 , 2 , 21 , 22</w:t>
      </w:r>
    </w:p>
    <w:p w:rsidR="00B31124" w:rsidRPr="00F156C9" w:rsidRDefault="00B31124" w:rsidP="00B31124">
      <w:pPr>
        <w:rPr>
          <w:sz w:val="32"/>
        </w:rPr>
      </w:pPr>
      <w:r w:rsidRPr="00F156C9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II 2 G Ex d op is IIC T4 Gb</w:t>
      </w:r>
    </w:p>
    <w:p w:rsidR="00B31124" w:rsidRPr="00F156C9" w:rsidRDefault="00B31124" w:rsidP="00B31124">
      <w:pPr>
        <w:rPr>
          <w:sz w:val="32"/>
        </w:rPr>
      </w:pPr>
      <w:r w:rsidRPr="00F156C9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II 2 D Ex tb IIIC 100 °C Db</w:t>
      </w:r>
    </w:p>
    <w:p w:rsidR="00B31124" w:rsidRPr="00F156C9" w:rsidRDefault="00B31124" w:rsidP="00B31124">
      <w:pPr>
        <w:rPr>
          <w:sz w:val="32"/>
        </w:rPr>
      </w:pPr>
      <w:r w:rsidRPr="00F156C9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B31124" w:rsidRPr="00F156C9" w:rsidRDefault="00B31124" w:rsidP="00B31124">
      <w:pPr>
        <w:rPr>
          <w:sz w:val="32"/>
        </w:rPr>
      </w:pPr>
      <w:r w:rsidRPr="00F156C9">
        <w:rPr>
          <w:sz w:val="32"/>
        </w:rPr>
        <w:t xml:space="preserve">Umgebungstemperatur max.     </w:t>
      </w:r>
      <w:r>
        <w:rPr>
          <w:sz w:val="32"/>
        </w:rPr>
        <w:tab/>
      </w:r>
      <w:r w:rsidRPr="00F156C9">
        <w:rPr>
          <w:sz w:val="32"/>
        </w:rPr>
        <w:t xml:space="preserve"> </w:t>
      </w:r>
      <w:r>
        <w:rPr>
          <w:sz w:val="32"/>
        </w:rPr>
        <w:tab/>
      </w:r>
      <w:r w:rsidRPr="00F156C9">
        <w:rPr>
          <w:sz w:val="32"/>
        </w:rPr>
        <w:t>: +60 °C</w:t>
      </w:r>
    </w:p>
    <w:p w:rsidR="00B31124" w:rsidRPr="00F156C9" w:rsidRDefault="00B31124" w:rsidP="00B31124">
      <w:pPr>
        <w:rPr>
          <w:sz w:val="32"/>
        </w:rPr>
      </w:pPr>
      <w:r w:rsidRPr="00F156C9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B31124" w:rsidRPr="00F156C9" w:rsidRDefault="00B31124" w:rsidP="00B31124">
      <w:pPr>
        <w:rPr>
          <w:sz w:val="32"/>
        </w:rPr>
      </w:pPr>
      <w:r w:rsidRPr="00F156C9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www.stahl.de Webcode 6036A</w:t>
      </w:r>
    </w:p>
    <w:p w:rsidR="00B31124" w:rsidRPr="00F156C9" w:rsidRDefault="00B31124" w:rsidP="00B31124">
      <w:pPr>
        <w:rPr>
          <w:sz w:val="32"/>
        </w:rPr>
      </w:pPr>
    </w:p>
    <w:p w:rsidR="00B31124" w:rsidRPr="00F156C9" w:rsidRDefault="00B31124" w:rsidP="00B31124">
      <w:pPr>
        <w:rPr>
          <w:sz w:val="32"/>
        </w:rPr>
      </w:pPr>
      <w:r w:rsidRPr="00F156C9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STAHL Schaltgeräte GmbH</w:t>
      </w:r>
    </w:p>
    <w:p w:rsidR="00B31124" w:rsidRDefault="00B31124" w:rsidP="00B31124">
      <w:pPr>
        <w:rPr>
          <w:sz w:val="32"/>
        </w:rPr>
      </w:pPr>
      <w:r w:rsidRPr="00F156C9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6036/1235-050-0120-11</w:t>
      </w: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bookmarkStart w:id="17" w:name="Q"/>
      <w:r w:rsidRPr="000162F6">
        <w:rPr>
          <w:sz w:val="32"/>
        </w:rPr>
        <w:lastRenderedPageBreak/>
        <w:t xml:space="preserve">Explosionsgeschützte </w:t>
      </w:r>
      <w:bookmarkEnd w:id="17"/>
      <w:r w:rsidRPr="000162F6">
        <w:rPr>
          <w:sz w:val="32"/>
        </w:rPr>
        <w:t>Ex d LED-Rohr</w:t>
      </w:r>
      <w:r w:rsidR="00F36771">
        <w:rPr>
          <w:sz w:val="32"/>
        </w:rPr>
        <w:t>leuchte Größe 3</w:t>
      </w:r>
      <w:r w:rsidRPr="000162F6">
        <w:rPr>
          <w:sz w:val="32"/>
        </w:rPr>
        <w:t xml:space="preserve"> aus Kunststoff mit einem sehr geringen Gewicht.</w:t>
      </w:r>
    </w:p>
    <w:p w:rsidR="00B31124" w:rsidRPr="000162F6" w:rsidRDefault="00B31124" w:rsidP="00B31124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B31124" w:rsidRPr="000162F6" w:rsidRDefault="00B31124" w:rsidP="00B31124">
      <w:pPr>
        <w:rPr>
          <w:sz w:val="32"/>
        </w:rPr>
      </w:pPr>
    </w:p>
    <w:p w:rsidR="00B31124" w:rsidRDefault="00B31124" w:rsidP="00B31124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B31124" w:rsidRDefault="00B31124" w:rsidP="00B31124">
      <w:pPr>
        <w:rPr>
          <w:sz w:val="32"/>
        </w:rPr>
      </w:pPr>
    </w:p>
    <w:p w:rsidR="00B31124" w:rsidRPr="007F7D31" w:rsidRDefault="00B31124" w:rsidP="00B31124">
      <w:pPr>
        <w:rPr>
          <w:sz w:val="32"/>
        </w:rPr>
      </w:pPr>
      <w:r w:rsidRPr="007F7D31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Größe 3</w:t>
      </w:r>
    </w:p>
    <w:p w:rsidR="00B31124" w:rsidRPr="007F7D31" w:rsidRDefault="00B31124" w:rsidP="00B31124">
      <w:pPr>
        <w:rPr>
          <w:sz w:val="32"/>
        </w:rPr>
      </w:pPr>
      <w:r w:rsidRPr="007F7D31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1.059 mm</w:t>
      </w:r>
    </w:p>
    <w:p w:rsidR="00B31124" w:rsidRPr="007F7D31" w:rsidRDefault="00B31124" w:rsidP="00B31124">
      <w:pPr>
        <w:rPr>
          <w:sz w:val="32"/>
        </w:rPr>
      </w:pPr>
      <w:r w:rsidRPr="007F7D31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Polycarbonat</w:t>
      </w:r>
    </w:p>
    <w:p w:rsidR="00B31124" w:rsidRPr="007F7D31" w:rsidRDefault="00B31124" w:rsidP="00B31124">
      <w:pPr>
        <w:rPr>
          <w:sz w:val="32"/>
        </w:rPr>
      </w:pPr>
      <w:r w:rsidRPr="007F7D31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1,95 kg</w:t>
      </w:r>
    </w:p>
    <w:p w:rsidR="00B31124" w:rsidRPr="007F7D31" w:rsidRDefault="00B31124" w:rsidP="00B31124">
      <w:pPr>
        <w:rPr>
          <w:sz w:val="32"/>
        </w:rPr>
      </w:pPr>
      <w:r w:rsidRPr="007F7D31">
        <w:rPr>
          <w:sz w:val="32"/>
        </w:rPr>
        <w:t xml:space="preserve">Lampenleistung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38</w:t>
      </w:r>
      <w:r w:rsidRPr="007F7D31">
        <w:rPr>
          <w:sz w:val="32"/>
        </w:rPr>
        <w:t xml:space="preserve"> W</w:t>
      </w:r>
    </w:p>
    <w:p w:rsidR="00B31124" w:rsidRPr="007F7D31" w:rsidRDefault="00B31124" w:rsidP="00B31124">
      <w:pPr>
        <w:rPr>
          <w:sz w:val="32"/>
        </w:rPr>
      </w:pPr>
      <w:r w:rsidRPr="007F7D31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ohne Diffusor</w:t>
      </w:r>
    </w:p>
    <w:p w:rsidR="00B31124" w:rsidRPr="007F7D31" w:rsidRDefault="00B31124" w:rsidP="00B31124">
      <w:pPr>
        <w:rPr>
          <w:sz w:val="32"/>
        </w:rPr>
      </w:pPr>
      <w:r w:rsidRPr="007F7D31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3.947 lm</w:t>
      </w:r>
    </w:p>
    <w:p w:rsidR="00B31124" w:rsidRPr="007F7D31" w:rsidRDefault="00B31124" w:rsidP="00B31124">
      <w:pPr>
        <w:rPr>
          <w:sz w:val="32"/>
        </w:rPr>
      </w:pPr>
      <w:r w:rsidRPr="007F7D31">
        <w:rPr>
          <w:sz w:val="32"/>
        </w:rPr>
        <w:t xml:space="preserve">Leuchteneffizienz            </w:t>
      </w:r>
      <w:r>
        <w:rPr>
          <w:sz w:val="32"/>
        </w:rPr>
        <w:tab/>
      </w:r>
      <w:r w:rsidRPr="007F7D31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107 lm/W</w:t>
      </w:r>
    </w:p>
    <w:p w:rsidR="00730780" w:rsidRDefault="00730780" w:rsidP="00B31124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B31124" w:rsidRPr="007F7D31" w:rsidRDefault="00B31124" w:rsidP="00B31124">
      <w:pPr>
        <w:rPr>
          <w:sz w:val="32"/>
        </w:rPr>
      </w:pPr>
      <w:r w:rsidRPr="007F7D31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1 , 2 , 21 , 22</w:t>
      </w:r>
    </w:p>
    <w:p w:rsidR="00B31124" w:rsidRPr="007F7D31" w:rsidRDefault="00B31124" w:rsidP="00B31124">
      <w:pPr>
        <w:rPr>
          <w:sz w:val="32"/>
        </w:rPr>
      </w:pPr>
      <w:r w:rsidRPr="007F7D31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II 2 G Ex d op is IIC T4 Gb</w:t>
      </w:r>
    </w:p>
    <w:p w:rsidR="00B31124" w:rsidRPr="007F7D31" w:rsidRDefault="00B31124" w:rsidP="00B31124">
      <w:pPr>
        <w:rPr>
          <w:sz w:val="32"/>
        </w:rPr>
      </w:pPr>
      <w:r w:rsidRPr="007F7D31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II 2 D Ex tb IIIC 100 °C Db</w:t>
      </w:r>
    </w:p>
    <w:p w:rsidR="00B31124" w:rsidRPr="007F7D31" w:rsidRDefault="00B31124" w:rsidP="00B31124">
      <w:pPr>
        <w:rPr>
          <w:sz w:val="32"/>
        </w:rPr>
      </w:pPr>
      <w:r w:rsidRPr="007F7D31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B31124" w:rsidRPr="007F7D31" w:rsidRDefault="00B31124" w:rsidP="00B31124">
      <w:pPr>
        <w:rPr>
          <w:sz w:val="32"/>
        </w:rPr>
      </w:pPr>
      <w:r w:rsidRPr="007F7D31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+60 °C</w:t>
      </w:r>
    </w:p>
    <w:p w:rsidR="00B31124" w:rsidRPr="007F7D31" w:rsidRDefault="00B31124" w:rsidP="00B31124">
      <w:pPr>
        <w:rPr>
          <w:sz w:val="32"/>
        </w:rPr>
      </w:pPr>
      <w:r w:rsidRPr="007F7D31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B31124" w:rsidRPr="007F7D31" w:rsidRDefault="00B31124" w:rsidP="00B31124">
      <w:pPr>
        <w:rPr>
          <w:sz w:val="32"/>
        </w:rPr>
      </w:pPr>
      <w:r w:rsidRPr="007F7D31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www.stahl.de Webcode 6036A</w:t>
      </w:r>
    </w:p>
    <w:p w:rsidR="00B31124" w:rsidRPr="007F7D31" w:rsidRDefault="00B31124" w:rsidP="00B31124">
      <w:pPr>
        <w:rPr>
          <w:sz w:val="32"/>
        </w:rPr>
      </w:pPr>
    </w:p>
    <w:p w:rsidR="00B31124" w:rsidRPr="007F7D31" w:rsidRDefault="00B31124" w:rsidP="00B31124">
      <w:pPr>
        <w:rPr>
          <w:sz w:val="32"/>
        </w:rPr>
      </w:pPr>
      <w:r w:rsidRPr="007F7D31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STAHL Schaltgeräte GmbH</w:t>
      </w:r>
    </w:p>
    <w:p w:rsidR="00B31124" w:rsidRDefault="00B31124" w:rsidP="00B31124">
      <w:pPr>
        <w:rPr>
          <w:sz w:val="32"/>
        </w:rPr>
      </w:pPr>
      <w:r w:rsidRPr="007F7D31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6036/1235-050-0150-01</w:t>
      </w: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bookmarkStart w:id="18" w:name="R"/>
      <w:r w:rsidRPr="000162F6">
        <w:rPr>
          <w:sz w:val="32"/>
        </w:rPr>
        <w:lastRenderedPageBreak/>
        <w:t>Explosionsgeschüt</w:t>
      </w:r>
      <w:r w:rsidR="00F36771">
        <w:rPr>
          <w:sz w:val="32"/>
        </w:rPr>
        <w:t xml:space="preserve">zte </w:t>
      </w:r>
      <w:bookmarkEnd w:id="18"/>
      <w:r w:rsidR="00F36771">
        <w:rPr>
          <w:sz w:val="32"/>
        </w:rPr>
        <w:t>Ex d LED-Rohrleuchte Größe 3</w:t>
      </w:r>
      <w:r w:rsidRPr="000162F6">
        <w:rPr>
          <w:sz w:val="32"/>
        </w:rPr>
        <w:t xml:space="preserve"> aus Kunststoff mit einem sehr geringen Gewicht.</w:t>
      </w:r>
    </w:p>
    <w:p w:rsidR="00B31124" w:rsidRPr="000162F6" w:rsidRDefault="00B31124" w:rsidP="00B31124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B31124" w:rsidRPr="000162F6" w:rsidRDefault="00B31124" w:rsidP="00B31124">
      <w:pPr>
        <w:rPr>
          <w:sz w:val="32"/>
        </w:rPr>
      </w:pPr>
    </w:p>
    <w:p w:rsidR="00B31124" w:rsidRDefault="00B31124" w:rsidP="00B31124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B31124" w:rsidRDefault="00B31124" w:rsidP="00B31124">
      <w:pPr>
        <w:rPr>
          <w:sz w:val="32"/>
        </w:rPr>
      </w:pPr>
    </w:p>
    <w:p w:rsidR="00B31124" w:rsidRPr="005F0105" w:rsidRDefault="00B31124" w:rsidP="00B31124">
      <w:pPr>
        <w:rPr>
          <w:sz w:val="32"/>
        </w:rPr>
      </w:pPr>
      <w:r w:rsidRPr="005F0105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Größe 3</w:t>
      </w:r>
    </w:p>
    <w:p w:rsidR="00B31124" w:rsidRPr="005F0105" w:rsidRDefault="00B31124" w:rsidP="00B31124">
      <w:pPr>
        <w:rPr>
          <w:sz w:val="32"/>
        </w:rPr>
      </w:pPr>
      <w:r w:rsidRPr="005F0105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1.059 mm</w:t>
      </w:r>
    </w:p>
    <w:p w:rsidR="00B31124" w:rsidRPr="005F0105" w:rsidRDefault="00B31124" w:rsidP="00B31124">
      <w:pPr>
        <w:rPr>
          <w:sz w:val="32"/>
        </w:rPr>
      </w:pPr>
      <w:r w:rsidRPr="005F0105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Polycarbonat</w:t>
      </w:r>
    </w:p>
    <w:p w:rsidR="00B31124" w:rsidRPr="005F0105" w:rsidRDefault="00B31124" w:rsidP="00B31124">
      <w:pPr>
        <w:rPr>
          <w:sz w:val="32"/>
        </w:rPr>
      </w:pPr>
      <w:r w:rsidRPr="005F0105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2 kg</w:t>
      </w:r>
    </w:p>
    <w:p w:rsidR="00B31124" w:rsidRPr="005F0105" w:rsidRDefault="00B31124" w:rsidP="00B31124">
      <w:pPr>
        <w:rPr>
          <w:sz w:val="32"/>
        </w:rPr>
      </w:pPr>
      <w:r w:rsidRPr="005F0105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38</w:t>
      </w:r>
      <w:r w:rsidRPr="005F0105">
        <w:rPr>
          <w:sz w:val="32"/>
        </w:rPr>
        <w:t xml:space="preserve"> W</w:t>
      </w:r>
    </w:p>
    <w:p w:rsidR="00B31124" w:rsidRPr="005F0105" w:rsidRDefault="00B31124" w:rsidP="00B31124">
      <w:pPr>
        <w:rPr>
          <w:sz w:val="32"/>
        </w:rPr>
      </w:pPr>
      <w:r w:rsidRPr="005F0105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mit Diffusor</w:t>
      </w:r>
    </w:p>
    <w:p w:rsidR="00B31124" w:rsidRPr="005F0105" w:rsidRDefault="00B31124" w:rsidP="00B31124">
      <w:pPr>
        <w:rPr>
          <w:sz w:val="32"/>
        </w:rPr>
      </w:pPr>
      <w:r w:rsidRPr="005F0105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3.368 lm</w:t>
      </w:r>
    </w:p>
    <w:p w:rsidR="00B31124" w:rsidRPr="005F0105" w:rsidRDefault="00B31124" w:rsidP="00B31124">
      <w:pPr>
        <w:rPr>
          <w:sz w:val="32"/>
        </w:rPr>
      </w:pPr>
      <w:r w:rsidRPr="005F0105">
        <w:rPr>
          <w:sz w:val="32"/>
        </w:rPr>
        <w:t xml:space="preserve">Leuchteneffizienz            </w:t>
      </w:r>
      <w:r>
        <w:rPr>
          <w:sz w:val="32"/>
        </w:rPr>
        <w:tab/>
      </w:r>
      <w:r w:rsidRPr="005F0105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91 lm/W</w:t>
      </w:r>
    </w:p>
    <w:p w:rsidR="00730780" w:rsidRDefault="00730780" w:rsidP="00B31124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B31124" w:rsidRPr="005F0105" w:rsidRDefault="00B31124" w:rsidP="00B31124">
      <w:pPr>
        <w:rPr>
          <w:sz w:val="32"/>
        </w:rPr>
      </w:pPr>
      <w:r w:rsidRPr="005F0105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1 , 2 , 21 , 22</w:t>
      </w:r>
    </w:p>
    <w:p w:rsidR="00B31124" w:rsidRPr="005F0105" w:rsidRDefault="00B31124" w:rsidP="00B31124">
      <w:pPr>
        <w:rPr>
          <w:sz w:val="32"/>
        </w:rPr>
      </w:pPr>
      <w:r w:rsidRPr="005F0105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II 2 G Ex d op is IIC T4 Gb</w:t>
      </w:r>
    </w:p>
    <w:p w:rsidR="00B31124" w:rsidRPr="005F0105" w:rsidRDefault="00B31124" w:rsidP="00B31124">
      <w:pPr>
        <w:rPr>
          <w:sz w:val="32"/>
        </w:rPr>
      </w:pPr>
      <w:r w:rsidRPr="005F0105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II 2 D Ex tb IIIC 100 °C Db</w:t>
      </w:r>
    </w:p>
    <w:p w:rsidR="00B31124" w:rsidRPr="005F0105" w:rsidRDefault="00B31124" w:rsidP="00B31124">
      <w:pPr>
        <w:rPr>
          <w:sz w:val="32"/>
        </w:rPr>
      </w:pPr>
      <w:r w:rsidRPr="005F0105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B31124" w:rsidRPr="005F0105" w:rsidRDefault="00B31124" w:rsidP="00B31124">
      <w:pPr>
        <w:rPr>
          <w:sz w:val="32"/>
        </w:rPr>
      </w:pPr>
      <w:r w:rsidRPr="005F0105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+60 °C</w:t>
      </w:r>
    </w:p>
    <w:p w:rsidR="00B31124" w:rsidRPr="005F0105" w:rsidRDefault="00B31124" w:rsidP="00B31124">
      <w:pPr>
        <w:rPr>
          <w:sz w:val="32"/>
        </w:rPr>
      </w:pPr>
      <w:r w:rsidRPr="005F0105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B31124" w:rsidRPr="005F0105" w:rsidRDefault="00B31124" w:rsidP="00B31124">
      <w:pPr>
        <w:rPr>
          <w:sz w:val="32"/>
        </w:rPr>
      </w:pPr>
      <w:r w:rsidRPr="005F0105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www.stahl.de Webcode 6036A</w:t>
      </w:r>
    </w:p>
    <w:p w:rsidR="00B31124" w:rsidRPr="005F0105" w:rsidRDefault="00B31124" w:rsidP="00B31124">
      <w:pPr>
        <w:rPr>
          <w:sz w:val="32"/>
        </w:rPr>
      </w:pPr>
    </w:p>
    <w:p w:rsidR="00B31124" w:rsidRPr="005F0105" w:rsidRDefault="00B31124" w:rsidP="00B31124">
      <w:pPr>
        <w:rPr>
          <w:sz w:val="32"/>
        </w:rPr>
      </w:pPr>
      <w:r w:rsidRPr="005F0105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STAHL Schaltgeräte GmbH</w:t>
      </w:r>
    </w:p>
    <w:p w:rsidR="00B31124" w:rsidRDefault="00B31124" w:rsidP="00B31124">
      <w:pPr>
        <w:rPr>
          <w:sz w:val="32"/>
        </w:rPr>
      </w:pPr>
      <w:r w:rsidRPr="005F0105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F0105">
        <w:rPr>
          <w:sz w:val="32"/>
        </w:rPr>
        <w:t>: 6036/1235-050-0150-11</w:t>
      </w: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bookmarkStart w:id="19" w:name="S"/>
      <w:r w:rsidRPr="000162F6">
        <w:rPr>
          <w:sz w:val="32"/>
        </w:rPr>
        <w:t>Explosionsgeschüt</w:t>
      </w:r>
      <w:r w:rsidR="00F36771">
        <w:rPr>
          <w:sz w:val="32"/>
        </w:rPr>
        <w:t xml:space="preserve">zte </w:t>
      </w:r>
      <w:bookmarkEnd w:id="19"/>
      <w:r w:rsidR="00F36771">
        <w:rPr>
          <w:sz w:val="32"/>
        </w:rPr>
        <w:t>Ex d LED-Rohrleuchte Größe 3</w:t>
      </w:r>
      <w:r w:rsidRPr="000162F6">
        <w:rPr>
          <w:sz w:val="32"/>
        </w:rPr>
        <w:t xml:space="preserve"> aus Kunststoff mit einem sehr geringen Gewicht.</w:t>
      </w:r>
    </w:p>
    <w:p w:rsidR="00B31124" w:rsidRPr="000162F6" w:rsidRDefault="00B31124" w:rsidP="00B31124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B31124" w:rsidRPr="000162F6" w:rsidRDefault="00B31124" w:rsidP="00B31124">
      <w:pPr>
        <w:rPr>
          <w:sz w:val="32"/>
        </w:rPr>
      </w:pPr>
    </w:p>
    <w:p w:rsidR="00B31124" w:rsidRDefault="00B31124" w:rsidP="00B31124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B31124" w:rsidRDefault="00B31124" w:rsidP="00B31124">
      <w:pPr>
        <w:rPr>
          <w:sz w:val="32"/>
        </w:rPr>
      </w:pPr>
    </w:p>
    <w:p w:rsidR="00B31124" w:rsidRPr="00542CD9" w:rsidRDefault="00B31124" w:rsidP="00B31124">
      <w:pPr>
        <w:rPr>
          <w:sz w:val="32"/>
        </w:rPr>
      </w:pPr>
      <w:r w:rsidRPr="00542CD9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Größe 3</w:t>
      </w:r>
    </w:p>
    <w:p w:rsidR="00B31124" w:rsidRPr="00542CD9" w:rsidRDefault="00B31124" w:rsidP="00B31124">
      <w:pPr>
        <w:rPr>
          <w:sz w:val="32"/>
        </w:rPr>
      </w:pPr>
      <w:r w:rsidRPr="00542CD9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1.059 mm</w:t>
      </w:r>
    </w:p>
    <w:p w:rsidR="00B31124" w:rsidRPr="00542CD9" w:rsidRDefault="00B31124" w:rsidP="00B31124">
      <w:pPr>
        <w:rPr>
          <w:sz w:val="32"/>
        </w:rPr>
      </w:pPr>
      <w:r w:rsidRPr="00542CD9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Polycarbonat</w:t>
      </w:r>
    </w:p>
    <w:p w:rsidR="00B31124" w:rsidRPr="00542CD9" w:rsidRDefault="00B31124" w:rsidP="00B31124">
      <w:pPr>
        <w:rPr>
          <w:sz w:val="32"/>
        </w:rPr>
      </w:pPr>
      <w:r w:rsidRPr="00542CD9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2,485 kg</w:t>
      </w:r>
    </w:p>
    <w:p w:rsidR="00B31124" w:rsidRPr="00542CD9" w:rsidRDefault="00B31124" w:rsidP="00B31124">
      <w:pPr>
        <w:rPr>
          <w:sz w:val="32"/>
        </w:rPr>
      </w:pPr>
      <w:r w:rsidRPr="00542CD9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38</w:t>
      </w:r>
      <w:r w:rsidRPr="00542CD9">
        <w:rPr>
          <w:sz w:val="32"/>
        </w:rPr>
        <w:t xml:space="preserve"> W</w:t>
      </w:r>
    </w:p>
    <w:p w:rsidR="00B31124" w:rsidRPr="00542CD9" w:rsidRDefault="00B31124" w:rsidP="00B31124">
      <w:pPr>
        <w:rPr>
          <w:sz w:val="32"/>
        </w:rPr>
      </w:pPr>
      <w:r w:rsidRPr="00542CD9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ohne Diffusor</w:t>
      </w:r>
    </w:p>
    <w:p w:rsidR="00B31124" w:rsidRPr="00542CD9" w:rsidRDefault="00B31124" w:rsidP="00B31124">
      <w:pPr>
        <w:rPr>
          <w:sz w:val="32"/>
        </w:rPr>
      </w:pPr>
      <w:r w:rsidRPr="00542CD9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3.947 lm</w:t>
      </w:r>
    </w:p>
    <w:p w:rsidR="00B31124" w:rsidRPr="00542CD9" w:rsidRDefault="00B31124" w:rsidP="00B31124">
      <w:pPr>
        <w:rPr>
          <w:sz w:val="32"/>
        </w:rPr>
      </w:pPr>
      <w:r w:rsidRPr="00542CD9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107 lm/W</w:t>
      </w:r>
    </w:p>
    <w:p w:rsidR="00730780" w:rsidRDefault="00730780" w:rsidP="00B31124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B31124" w:rsidRPr="00542CD9" w:rsidRDefault="00B31124" w:rsidP="00B31124">
      <w:pPr>
        <w:rPr>
          <w:sz w:val="32"/>
        </w:rPr>
      </w:pPr>
      <w:r w:rsidRPr="00542CD9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1 , 2 , 21 , 22</w:t>
      </w:r>
    </w:p>
    <w:p w:rsidR="00B31124" w:rsidRPr="00542CD9" w:rsidRDefault="00B31124" w:rsidP="00B31124">
      <w:pPr>
        <w:rPr>
          <w:sz w:val="32"/>
        </w:rPr>
      </w:pPr>
      <w:r w:rsidRPr="00542CD9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II 2 G Ex d op is IIC T4 Gb</w:t>
      </w:r>
    </w:p>
    <w:p w:rsidR="00B31124" w:rsidRPr="00542CD9" w:rsidRDefault="00B31124" w:rsidP="00B31124">
      <w:pPr>
        <w:rPr>
          <w:sz w:val="32"/>
        </w:rPr>
      </w:pPr>
      <w:r w:rsidRPr="00542CD9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II 2 D Ex tb IIIC 100 °C Db</w:t>
      </w:r>
    </w:p>
    <w:p w:rsidR="00B31124" w:rsidRPr="00542CD9" w:rsidRDefault="00B31124" w:rsidP="00B31124">
      <w:pPr>
        <w:rPr>
          <w:sz w:val="32"/>
        </w:rPr>
      </w:pPr>
      <w:r w:rsidRPr="00542CD9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B31124" w:rsidRPr="00542CD9" w:rsidRDefault="00B31124" w:rsidP="00B31124">
      <w:pPr>
        <w:rPr>
          <w:sz w:val="32"/>
        </w:rPr>
      </w:pPr>
      <w:r w:rsidRPr="00542CD9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+60 °C</w:t>
      </w:r>
    </w:p>
    <w:p w:rsidR="00B31124" w:rsidRPr="00542CD9" w:rsidRDefault="00B31124" w:rsidP="00B31124">
      <w:pPr>
        <w:rPr>
          <w:sz w:val="32"/>
        </w:rPr>
      </w:pPr>
      <w:r w:rsidRPr="00542CD9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B31124" w:rsidRPr="00542CD9" w:rsidRDefault="00B31124" w:rsidP="00B31124">
      <w:pPr>
        <w:rPr>
          <w:sz w:val="32"/>
        </w:rPr>
      </w:pPr>
      <w:r w:rsidRPr="00542CD9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www.stahl.de Webcode 6036A</w:t>
      </w:r>
    </w:p>
    <w:p w:rsidR="00B31124" w:rsidRPr="00542CD9" w:rsidRDefault="00B31124" w:rsidP="00B31124">
      <w:pPr>
        <w:rPr>
          <w:sz w:val="32"/>
        </w:rPr>
      </w:pPr>
    </w:p>
    <w:p w:rsidR="00B31124" w:rsidRPr="00542CD9" w:rsidRDefault="00B31124" w:rsidP="00B31124">
      <w:pPr>
        <w:rPr>
          <w:sz w:val="32"/>
        </w:rPr>
      </w:pPr>
      <w:r w:rsidRPr="00542CD9">
        <w:rPr>
          <w:sz w:val="32"/>
        </w:rPr>
        <w:t xml:space="preserve">Hersteller-Name              </w:t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 xml:space="preserve"> </w:t>
      </w:r>
      <w:r>
        <w:rPr>
          <w:sz w:val="32"/>
        </w:rPr>
        <w:tab/>
      </w:r>
      <w:r w:rsidRPr="00542CD9">
        <w:rPr>
          <w:sz w:val="32"/>
        </w:rPr>
        <w:t>: STAHL Schaltgeräte GmbH</w:t>
      </w:r>
    </w:p>
    <w:p w:rsidR="00B31124" w:rsidRDefault="00B31124" w:rsidP="00B31124">
      <w:pPr>
        <w:rPr>
          <w:sz w:val="32"/>
        </w:rPr>
      </w:pPr>
      <w:r w:rsidRPr="00542CD9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6036/1235-050-0170-01</w:t>
      </w: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bookmarkStart w:id="20" w:name="T"/>
      <w:r w:rsidRPr="000162F6">
        <w:rPr>
          <w:sz w:val="32"/>
        </w:rPr>
        <w:t>Explosionsgeschüt</w:t>
      </w:r>
      <w:r w:rsidR="00F36771">
        <w:rPr>
          <w:sz w:val="32"/>
        </w:rPr>
        <w:t xml:space="preserve">zte </w:t>
      </w:r>
      <w:bookmarkEnd w:id="20"/>
      <w:r w:rsidR="00F36771">
        <w:rPr>
          <w:sz w:val="32"/>
        </w:rPr>
        <w:t>Ex d LED-Rohrleuchte Größe 3</w:t>
      </w:r>
      <w:r w:rsidRPr="000162F6">
        <w:rPr>
          <w:sz w:val="32"/>
        </w:rPr>
        <w:t xml:space="preserve"> aus Kunststoff mit einem sehr geringen Gewicht.</w:t>
      </w:r>
    </w:p>
    <w:p w:rsidR="00B31124" w:rsidRPr="000162F6" w:rsidRDefault="00B31124" w:rsidP="00B31124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B31124" w:rsidRPr="000162F6" w:rsidRDefault="00B31124" w:rsidP="00B31124">
      <w:pPr>
        <w:rPr>
          <w:sz w:val="32"/>
        </w:rPr>
      </w:pPr>
    </w:p>
    <w:p w:rsidR="00B31124" w:rsidRDefault="00B31124" w:rsidP="00B31124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B31124" w:rsidRDefault="00B31124" w:rsidP="00B31124">
      <w:pPr>
        <w:rPr>
          <w:sz w:val="32"/>
        </w:rPr>
      </w:pPr>
    </w:p>
    <w:p w:rsidR="00B31124" w:rsidRPr="00B72B34" w:rsidRDefault="00B31124" w:rsidP="00B31124">
      <w:pPr>
        <w:rPr>
          <w:sz w:val="32"/>
        </w:rPr>
      </w:pPr>
      <w:r w:rsidRPr="00B72B34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72B34">
        <w:rPr>
          <w:sz w:val="32"/>
        </w:rPr>
        <w:t>: Größe 3</w:t>
      </w:r>
    </w:p>
    <w:p w:rsidR="00B31124" w:rsidRPr="00B72B34" w:rsidRDefault="00B31124" w:rsidP="00B31124">
      <w:pPr>
        <w:rPr>
          <w:sz w:val="32"/>
        </w:rPr>
      </w:pPr>
      <w:r w:rsidRPr="00B72B34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72B34">
        <w:rPr>
          <w:sz w:val="32"/>
        </w:rPr>
        <w:t>: 1.059 mm</w:t>
      </w:r>
    </w:p>
    <w:p w:rsidR="00B31124" w:rsidRPr="00B72B34" w:rsidRDefault="00B31124" w:rsidP="00B31124">
      <w:pPr>
        <w:rPr>
          <w:sz w:val="32"/>
        </w:rPr>
      </w:pPr>
      <w:r w:rsidRPr="00B72B34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72B34">
        <w:rPr>
          <w:sz w:val="32"/>
        </w:rPr>
        <w:t>: Polycarbonat</w:t>
      </w:r>
    </w:p>
    <w:p w:rsidR="00B31124" w:rsidRPr="00B72B34" w:rsidRDefault="00B31124" w:rsidP="00B31124">
      <w:pPr>
        <w:rPr>
          <w:sz w:val="32"/>
        </w:rPr>
      </w:pPr>
      <w:r w:rsidRPr="00B72B34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72B34">
        <w:rPr>
          <w:sz w:val="32"/>
        </w:rPr>
        <w:t>: 2,55 kg</w:t>
      </w:r>
    </w:p>
    <w:p w:rsidR="00B31124" w:rsidRPr="00B72B34" w:rsidRDefault="00B31124" w:rsidP="00B31124">
      <w:pPr>
        <w:rPr>
          <w:sz w:val="32"/>
        </w:rPr>
      </w:pPr>
      <w:r w:rsidRPr="00B72B34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38</w:t>
      </w:r>
      <w:r w:rsidRPr="00B72B34">
        <w:rPr>
          <w:sz w:val="32"/>
        </w:rPr>
        <w:t xml:space="preserve"> W</w:t>
      </w:r>
    </w:p>
    <w:p w:rsidR="00B31124" w:rsidRPr="00B72B34" w:rsidRDefault="00B31124" w:rsidP="00B31124">
      <w:pPr>
        <w:rPr>
          <w:sz w:val="32"/>
        </w:rPr>
      </w:pPr>
      <w:r w:rsidRPr="00B72B34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72B34">
        <w:rPr>
          <w:sz w:val="32"/>
        </w:rPr>
        <w:t>: mit Diffusor</w:t>
      </w:r>
    </w:p>
    <w:p w:rsidR="00B31124" w:rsidRPr="00B72B34" w:rsidRDefault="00B31124" w:rsidP="00B31124">
      <w:pPr>
        <w:rPr>
          <w:sz w:val="32"/>
        </w:rPr>
      </w:pPr>
      <w:r w:rsidRPr="00B72B34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72B34">
        <w:rPr>
          <w:sz w:val="32"/>
        </w:rPr>
        <w:t>: 3.368 lm</w:t>
      </w:r>
    </w:p>
    <w:p w:rsidR="00B31124" w:rsidRPr="00B72B34" w:rsidRDefault="00B31124" w:rsidP="00B31124">
      <w:pPr>
        <w:rPr>
          <w:sz w:val="32"/>
        </w:rPr>
      </w:pPr>
      <w:r w:rsidRPr="00B72B34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72B34">
        <w:rPr>
          <w:sz w:val="32"/>
        </w:rPr>
        <w:t>: 91 lm/W</w:t>
      </w:r>
    </w:p>
    <w:p w:rsidR="00730780" w:rsidRDefault="00730780" w:rsidP="00B31124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B31124" w:rsidRPr="00B72B34" w:rsidRDefault="00B31124" w:rsidP="00B31124">
      <w:pPr>
        <w:rPr>
          <w:sz w:val="32"/>
        </w:rPr>
      </w:pPr>
      <w:r w:rsidRPr="00B72B34">
        <w:rPr>
          <w:sz w:val="32"/>
        </w:rPr>
        <w:t xml:space="preserve">Einsatzbereich (Zonen)       </w:t>
      </w:r>
      <w:r>
        <w:rPr>
          <w:sz w:val="32"/>
        </w:rPr>
        <w:tab/>
      </w:r>
      <w:r w:rsidRPr="00B72B34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B72B34">
        <w:rPr>
          <w:sz w:val="32"/>
        </w:rPr>
        <w:t>: 1 , 2 , 21 , 22</w:t>
      </w:r>
    </w:p>
    <w:p w:rsidR="00B31124" w:rsidRPr="00B72B34" w:rsidRDefault="00B31124" w:rsidP="00B31124">
      <w:pPr>
        <w:rPr>
          <w:sz w:val="32"/>
        </w:rPr>
      </w:pPr>
      <w:r w:rsidRPr="00B72B34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72B34">
        <w:rPr>
          <w:sz w:val="32"/>
        </w:rPr>
        <w:t>: II 2 G Ex d op is IIC T4 Gb</w:t>
      </w:r>
    </w:p>
    <w:p w:rsidR="00B31124" w:rsidRPr="00B72B34" w:rsidRDefault="00B31124" w:rsidP="00B31124">
      <w:pPr>
        <w:rPr>
          <w:sz w:val="32"/>
        </w:rPr>
      </w:pPr>
      <w:r w:rsidRPr="00B72B34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72B34">
        <w:rPr>
          <w:sz w:val="32"/>
        </w:rPr>
        <w:t>: II 2 D Ex tb IIIC 100 °C Db</w:t>
      </w:r>
    </w:p>
    <w:p w:rsidR="00B31124" w:rsidRPr="00B72B34" w:rsidRDefault="00B31124" w:rsidP="00B31124">
      <w:pPr>
        <w:rPr>
          <w:sz w:val="32"/>
        </w:rPr>
      </w:pPr>
      <w:r w:rsidRPr="00B72B34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B72B34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B31124" w:rsidRPr="00B72B34" w:rsidRDefault="00B31124" w:rsidP="00B31124">
      <w:pPr>
        <w:rPr>
          <w:sz w:val="32"/>
        </w:rPr>
      </w:pPr>
      <w:r w:rsidRPr="00B72B34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B72B34">
        <w:rPr>
          <w:sz w:val="32"/>
        </w:rPr>
        <w:t>: +60 °C</w:t>
      </w:r>
    </w:p>
    <w:p w:rsidR="00B31124" w:rsidRPr="00B72B34" w:rsidRDefault="00B31124" w:rsidP="00B31124">
      <w:pPr>
        <w:rPr>
          <w:sz w:val="32"/>
        </w:rPr>
      </w:pPr>
      <w:r w:rsidRPr="00B72B34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72B34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B31124" w:rsidRPr="00B72B34" w:rsidRDefault="00B31124" w:rsidP="00B31124">
      <w:pPr>
        <w:rPr>
          <w:sz w:val="32"/>
        </w:rPr>
      </w:pPr>
      <w:r w:rsidRPr="00B72B34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72B34">
        <w:rPr>
          <w:sz w:val="32"/>
        </w:rPr>
        <w:t>: www.stahl.de Webcode 6036A</w:t>
      </w:r>
    </w:p>
    <w:p w:rsidR="00B31124" w:rsidRPr="00B72B34" w:rsidRDefault="00B31124" w:rsidP="00B31124">
      <w:pPr>
        <w:rPr>
          <w:sz w:val="32"/>
        </w:rPr>
      </w:pPr>
    </w:p>
    <w:p w:rsidR="00B31124" w:rsidRPr="00B72B34" w:rsidRDefault="00B31124" w:rsidP="00B31124">
      <w:pPr>
        <w:rPr>
          <w:sz w:val="32"/>
        </w:rPr>
      </w:pPr>
      <w:r w:rsidRPr="00B72B34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72B34">
        <w:rPr>
          <w:sz w:val="32"/>
        </w:rPr>
        <w:t>: STAHL Schaltgeräte GmbH</w:t>
      </w:r>
    </w:p>
    <w:p w:rsidR="00B31124" w:rsidRDefault="00B31124" w:rsidP="00B31124">
      <w:pPr>
        <w:rPr>
          <w:sz w:val="32"/>
        </w:rPr>
      </w:pPr>
      <w:r w:rsidRPr="00B72B34">
        <w:rPr>
          <w:sz w:val="32"/>
        </w:rPr>
        <w:t xml:space="preserve">Typ                          </w:t>
      </w:r>
      <w:r>
        <w:rPr>
          <w:sz w:val="32"/>
        </w:rPr>
        <w:tab/>
      </w:r>
      <w:r w:rsidRPr="00B72B34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72B34">
        <w:rPr>
          <w:sz w:val="32"/>
        </w:rPr>
        <w:t>: 6036/1235-050-0170-11</w:t>
      </w: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B31124" w:rsidRDefault="00B31124" w:rsidP="000162F6">
      <w:pPr>
        <w:rPr>
          <w:sz w:val="32"/>
        </w:rPr>
      </w:pPr>
    </w:p>
    <w:p w:rsidR="000162F6" w:rsidRPr="000162F6" w:rsidRDefault="000162F6" w:rsidP="000162F6">
      <w:pPr>
        <w:rPr>
          <w:sz w:val="32"/>
        </w:rPr>
      </w:pPr>
      <w:bookmarkStart w:id="21" w:name="U"/>
      <w:r w:rsidRPr="000162F6">
        <w:rPr>
          <w:sz w:val="32"/>
        </w:rPr>
        <w:t xml:space="preserve">Explosionsgeschützte </w:t>
      </w:r>
      <w:bookmarkEnd w:id="21"/>
      <w:r w:rsidRPr="000162F6">
        <w:rPr>
          <w:sz w:val="32"/>
        </w:rPr>
        <w:t xml:space="preserve">Ex d LED-Rohrleuchte Größe </w:t>
      </w:r>
      <w:r w:rsidR="00F36771">
        <w:rPr>
          <w:sz w:val="32"/>
        </w:rPr>
        <w:t>3</w:t>
      </w:r>
      <w:r w:rsidRPr="000162F6">
        <w:rPr>
          <w:sz w:val="32"/>
        </w:rPr>
        <w:t xml:space="preserve"> aus Kunststoff mit einem sehr geringen Gewicht.</w:t>
      </w:r>
    </w:p>
    <w:p w:rsidR="000162F6" w:rsidRPr="000162F6" w:rsidRDefault="000162F6" w:rsidP="000162F6">
      <w:pPr>
        <w:rPr>
          <w:sz w:val="32"/>
        </w:rPr>
      </w:pP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0162F6" w:rsidRPr="000162F6" w:rsidRDefault="000162F6" w:rsidP="000162F6">
      <w:pPr>
        <w:rPr>
          <w:sz w:val="32"/>
        </w:rPr>
      </w:pPr>
    </w:p>
    <w:p w:rsidR="000162F6" w:rsidRPr="000162F6" w:rsidRDefault="000162F6" w:rsidP="000162F6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0162F6" w:rsidRDefault="000162F6" w:rsidP="000162F6">
      <w:pPr>
        <w:rPr>
          <w:sz w:val="28"/>
        </w:rPr>
      </w:pPr>
    </w:p>
    <w:p w:rsidR="000162F6" w:rsidRPr="008E335A" w:rsidRDefault="000162F6" w:rsidP="000162F6">
      <w:pPr>
        <w:rPr>
          <w:sz w:val="32"/>
        </w:rPr>
      </w:pPr>
      <w:r w:rsidRPr="008E335A">
        <w:rPr>
          <w:sz w:val="32"/>
        </w:rPr>
        <w:t xml:space="preserve">Ausführung           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Größe 3</w:t>
      </w:r>
    </w:p>
    <w:p w:rsidR="000162F6" w:rsidRPr="008E335A" w:rsidRDefault="000162F6" w:rsidP="000162F6">
      <w:pPr>
        <w:rPr>
          <w:sz w:val="32"/>
        </w:rPr>
      </w:pPr>
      <w:r w:rsidRPr="008E335A">
        <w:rPr>
          <w:sz w:val="32"/>
        </w:rPr>
        <w:t xml:space="preserve">Länge                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1.059 mm</w:t>
      </w:r>
    </w:p>
    <w:p w:rsidR="000162F6" w:rsidRPr="008E335A" w:rsidRDefault="000162F6" w:rsidP="000162F6">
      <w:pPr>
        <w:rPr>
          <w:sz w:val="32"/>
        </w:rPr>
      </w:pPr>
      <w:r w:rsidRPr="008E335A">
        <w:rPr>
          <w:sz w:val="32"/>
        </w:rPr>
        <w:t xml:space="preserve">Gehäusematerial              </w:t>
      </w:r>
      <w:r w:rsidR="008E335A">
        <w:rPr>
          <w:sz w:val="32"/>
        </w:rPr>
        <w:tab/>
      </w:r>
      <w:r w:rsidR="008E335A">
        <w:rPr>
          <w:sz w:val="32"/>
        </w:rPr>
        <w:tab/>
      </w:r>
      <w:r w:rsidR="008E335A">
        <w:rPr>
          <w:sz w:val="32"/>
        </w:rPr>
        <w:tab/>
      </w:r>
      <w:r w:rsidRPr="008E335A">
        <w:rPr>
          <w:sz w:val="32"/>
        </w:rPr>
        <w:t>: Polycarbonat</w:t>
      </w:r>
    </w:p>
    <w:p w:rsidR="000162F6" w:rsidRPr="008E335A" w:rsidRDefault="000162F6" w:rsidP="000162F6">
      <w:pPr>
        <w:rPr>
          <w:sz w:val="32"/>
        </w:rPr>
      </w:pPr>
      <w:r w:rsidRPr="008E335A">
        <w:rPr>
          <w:sz w:val="32"/>
        </w:rPr>
        <w:t xml:space="preserve">Gewicht              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3,6 kg</w:t>
      </w:r>
    </w:p>
    <w:p w:rsidR="000162F6" w:rsidRPr="008E335A" w:rsidRDefault="000162F6" w:rsidP="000162F6">
      <w:pPr>
        <w:rPr>
          <w:sz w:val="32"/>
        </w:rPr>
      </w:pPr>
      <w:r w:rsidRPr="008E335A">
        <w:rPr>
          <w:sz w:val="32"/>
        </w:rPr>
        <w:t xml:space="preserve">Lampenleistung                </w:t>
      </w:r>
      <w:r w:rsidR="008E335A">
        <w:rPr>
          <w:sz w:val="32"/>
        </w:rPr>
        <w:tab/>
      </w:r>
      <w:r w:rsidR="008E335A">
        <w:rPr>
          <w:sz w:val="32"/>
        </w:rPr>
        <w:tab/>
      </w:r>
      <w:r w:rsidR="008E335A">
        <w:rPr>
          <w:sz w:val="32"/>
        </w:rPr>
        <w:tab/>
      </w:r>
      <w:r w:rsidR="00D0247D">
        <w:rPr>
          <w:sz w:val="32"/>
        </w:rPr>
        <w:t>: 38</w:t>
      </w:r>
      <w:r w:rsidRPr="008E335A">
        <w:rPr>
          <w:sz w:val="32"/>
        </w:rPr>
        <w:t xml:space="preserve"> W</w:t>
      </w:r>
    </w:p>
    <w:p w:rsidR="000162F6" w:rsidRPr="008E335A" w:rsidRDefault="000162F6" w:rsidP="000162F6">
      <w:pPr>
        <w:rPr>
          <w:sz w:val="32"/>
        </w:rPr>
      </w:pPr>
      <w:r w:rsidRPr="008E335A">
        <w:rPr>
          <w:sz w:val="32"/>
        </w:rPr>
        <w:t xml:space="preserve">Diffusor             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ohne Diffusor</w:t>
      </w:r>
    </w:p>
    <w:p w:rsidR="000162F6" w:rsidRPr="008E335A" w:rsidRDefault="000162F6" w:rsidP="000162F6">
      <w:pPr>
        <w:rPr>
          <w:sz w:val="32"/>
        </w:rPr>
      </w:pPr>
      <w:r w:rsidRPr="008E335A">
        <w:rPr>
          <w:sz w:val="32"/>
        </w:rPr>
        <w:t xml:space="preserve">Leuchtenlichtstrom            </w:t>
      </w:r>
      <w:r w:rsidR="008E335A">
        <w:rPr>
          <w:sz w:val="32"/>
        </w:rPr>
        <w:tab/>
      </w:r>
      <w:r w:rsidR="008E335A">
        <w:rPr>
          <w:sz w:val="32"/>
        </w:rPr>
        <w:tab/>
      </w:r>
      <w:r w:rsidR="008E335A">
        <w:rPr>
          <w:sz w:val="32"/>
        </w:rPr>
        <w:tab/>
      </w:r>
      <w:r w:rsidRPr="008E335A">
        <w:rPr>
          <w:sz w:val="32"/>
        </w:rPr>
        <w:t>: 3.947 lm</w:t>
      </w:r>
    </w:p>
    <w:p w:rsidR="000162F6" w:rsidRPr="008E335A" w:rsidRDefault="000162F6" w:rsidP="000162F6">
      <w:pPr>
        <w:rPr>
          <w:sz w:val="32"/>
        </w:rPr>
      </w:pPr>
      <w:r w:rsidRPr="008E335A">
        <w:rPr>
          <w:sz w:val="32"/>
        </w:rPr>
        <w:t xml:space="preserve">Leuchteneffizienz             </w:t>
      </w:r>
      <w:r w:rsidR="008E335A">
        <w:rPr>
          <w:sz w:val="32"/>
        </w:rPr>
        <w:tab/>
      </w:r>
      <w:r w:rsidR="008E335A">
        <w:rPr>
          <w:sz w:val="32"/>
        </w:rPr>
        <w:tab/>
      </w:r>
      <w:r w:rsidR="008E335A">
        <w:rPr>
          <w:sz w:val="32"/>
        </w:rPr>
        <w:tab/>
      </w:r>
      <w:r w:rsidRPr="008E335A">
        <w:rPr>
          <w:sz w:val="32"/>
        </w:rPr>
        <w:t>: 107 lm/W</w:t>
      </w:r>
    </w:p>
    <w:p w:rsidR="00730780" w:rsidRDefault="00730780" w:rsidP="000162F6">
      <w:pPr>
        <w:rPr>
          <w:sz w:val="32"/>
        </w:rPr>
      </w:pPr>
      <w:r w:rsidRPr="00730780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730780">
        <w:rPr>
          <w:sz w:val="32"/>
        </w:rPr>
        <w:t>: 240 V</w:t>
      </w:r>
    </w:p>
    <w:p w:rsidR="000162F6" w:rsidRPr="008E335A" w:rsidRDefault="000162F6" w:rsidP="000162F6">
      <w:pPr>
        <w:rPr>
          <w:sz w:val="32"/>
        </w:rPr>
      </w:pPr>
      <w:r w:rsidRPr="008E335A">
        <w:rPr>
          <w:sz w:val="32"/>
        </w:rPr>
        <w:t xml:space="preserve">Einsatzbereich (Zonen)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1 , 2 , 21 , 22</w:t>
      </w:r>
    </w:p>
    <w:p w:rsidR="000162F6" w:rsidRPr="008E335A" w:rsidRDefault="000162F6" w:rsidP="000162F6">
      <w:pPr>
        <w:rPr>
          <w:sz w:val="32"/>
        </w:rPr>
      </w:pPr>
      <w:r w:rsidRPr="008E335A">
        <w:rPr>
          <w:sz w:val="32"/>
        </w:rPr>
        <w:t xml:space="preserve">Gasexplosionsschutz  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II 2 G Ex d op is IIC T4 Gb</w:t>
      </w:r>
    </w:p>
    <w:p w:rsidR="000162F6" w:rsidRPr="008E335A" w:rsidRDefault="000162F6" w:rsidP="000162F6">
      <w:pPr>
        <w:rPr>
          <w:sz w:val="32"/>
        </w:rPr>
      </w:pPr>
      <w:r w:rsidRPr="008E335A">
        <w:rPr>
          <w:sz w:val="32"/>
        </w:rPr>
        <w:t xml:space="preserve">Staubexplosionsschutz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II 2 D Ex tb IIIC 100 °C Db</w:t>
      </w:r>
    </w:p>
    <w:p w:rsidR="000162F6" w:rsidRPr="008E335A" w:rsidRDefault="000162F6" w:rsidP="000162F6">
      <w:pPr>
        <w:rPr>
          <w:sz w:val="32"/>
        </w:rPr>
      </w:pPr>
      <w:r w:rsidRPr="008E335A">
        <w:rPr>
          <w:sz w:val="32"/>
        </w:rPr>
        <w:t xml:space="preserve">Umgebungstemperatur min.      </w:t>
      </w:r>
      <w:r w:rsidR="008E335A">
        <w:rPr>
          <w:sz w:val="32"/>
        </w:rPr>
        <w:tab/>
      </w:r>
      <w:r w:rsidR="008E335A">
        <w:rPr>
          <w:sz w:val="32"/>
        </w:rPr>
        <w:tab/>
      </w:r>
      <w:r w:rsidRPr="008E335A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0162F6" w:rsidRPr="008E335A" w:rsidRDefault="000162F6" w:rsidP="000162F6">
      <w:pPr>
        <w:rPr>
          <w:sz w:val="32"/>
        </w:rPr>
      </w:pPr>
      <w:r w:rsidRPr="008E335A">
        <w:rPr>
          <w:sz w:val="32"/>
        </w:rPr>
        <w:t xml:space="preserve">Umgebungstemperatur max.      </w:t>
      </w:r>
      <w:r w:rsidR="008E335A">
        <w:rPr>
          <w:sz w:val="32"/>
        </w:rPr>
        <w:tab/>
      </w:r>
      <w:r w:rsidR="008E335A">
        <w:rPr>
          <w:sz w:val="32"/>
        </w:rPr>
        <w:tab/>
      </w:r>
      <w:r w:rsidRPr="008E335A">
        <w:rPr>
          <w:sz w:val="32"/>
        </w:rPr>
        <w:t>: +60 °C</w:t>
      </w:r>
    </w:p>
    <w:p w:rsidR="000162F6" w:rsidRPr="008E335A" w:rsidRDefault="000162F6" w:rsidP="000162F6">
      <w:pPr>
        <w:rPr>
          <w:sz w:val="32"/>
        </w:rPr>
      </w:pPr>
      <w:r w:rsidRPr="008E335A">
        <w:rPr>
          <w:sz w:val="32"/>
        </w:rPr>
        <w:t xml:space="preserve">Schutzart (IP)       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 xml:space="preserve">: </w:t>
      </w:r>
      <w:r w:rsidR="006B7C34">
        <w:rPr>
          <w:sz w:val="32"/>
        </w:rPr>
        <w:t>IP66 / IP68 (10 M / 1 H)</w:t>
      </w:r>
    </w:p>
    <w:p w:rsidR="000162F6" w:rsidRPr="008E335A" w:rsidRDefault="000162F6" w:rsidP="000162F6">
      <w:pPr>
        <w:rPr>
          <w:sz w:val="32"/>
        </w:rPr>
      </w:pPr>
      <w:r w:rsidRPr="008E335A">
        <w:rPr>
          <w:sz w:val="32"/>
        </w:rPr>
        <w:t xml:space="preserve">Für weitere Info siehe        </w:t>
      </w:r>
      <w:r w:rsidR="008E335A">
        <w:rPr>
          <w:sz w:val="32"/>
        </w:rPr>
        <w:tab/>
      </w:r>
      <w:r w:rsidR="008E335A">
        <w:rPr>
          <w:sz w:val="32"/>
        </w:rPr>
        <w:tab/>
      </w:r>
      <w:r w:rsidR="008E335A">
        <w:rPr>
          <w:sz w:val="32"/>
        </w:rPr>
        <w:tab/>
      </w:r>
      <w:r w:rsidRPr="008E335A">
        <w:rPr>
          <w:sz w:val="32"/>
        </w:rPr>
        <w:t>: www.stahl.de Webcode 6036A</w:t>
      </w:r>
    </w:p>
    <w:p w:rsidR="000162F6" w:rsidRPr="008E335A" w:rsidRDefault="000162F6" w:rsidP="000162F6">
      <w:pPr>
        <w:rPr>
          <w:sz w:val="32"/>
        </w:rPr>
      </w:pPr>
    </w:p>
    <w:p w:rsidR="000162F6" w:rsidRPr="008E335A" w:rsidRDefault="000162F6" w:rsidP="000162F6">
      <w:pPr>
        <w:rPr>
          <w:sz w:val="32"/>
        </w:rPr>
      </w:pPr>
      <w:r w:rsidRPr="008E335A">
        <w:rPr>
          <w:sz w:val="32"/>
        </w:rPr>
        <w:t xml:space="preserve">Hersteller-Name               </w:t>
      </w:r>
      <w:r w:rsidR="008E335A">
        <w:rPr>
          <w:sz w:val="32"/>
        </w:rPr>
        <w:tab/>
      </w:r>
      <w:r w:rsidR="008E335A">
        <w:rPr>
          <w:sz w:val="32"/>
        </w:rPr>
        <w:tab/>
      </w:r>
      <w:r w:rsidR="008E335A">
        <w:rPr>
          <w:sz w:val="32"/>
        </w:rPr>
        <w:tab/>
      </w:r>
      <w:r w:rsidRPr="008E335A">
        <w:rPr>
          <w:sz w:val="32"/>
        </w:rPr>
        <w:t>: STAHL Schaltgeräte GmbH</w:t>
      </w:r>
    </w:p>
    <w:p w:rsidR="000162F6" w:rsidRPr="008E335A" w:rsidRDefault="000162F6" w:rsidP="000162F6">
      <w:pPr>
        <w:rPr>
          <w:sz w:val="32"/>
        </w:rPr>
      </w:pPr>
      <w:r w:rsidRPr="008E335A">
        <w:rPr>
          <w:sz w:val="32"/>
        </w:rPr>
        <w:t xml:space="preserve">Typ                           </w:t>
      </w:r>
      <w:r w:rsidR="008E335A">
        <w:rPr>
          <w:sz w:val="32"/>
        </w:rPr>
        <w:tab/>
      </w:r>
      <w:r w:rsidR="008E335A">
        <w:rPr>
          <w:sz w:val="32"/>
        </w:rPr>
        <w:tab/>
      </w:r>
      <w:r w:rsidR="008E335A">
        <w:rPr>
          <w:sz w:val="32"/>
        </w:rPr>
        <w:tab/>
      </w:r>
      <w:r w:rsidR="008E335A">
        <w:rPr>
          <w:sz w:val="32"/>
        </w:rPr>
        <w:tab/>
      </w:r>
      <w:r w:rsidRPr="008E335A">
        <w:rPr>
          <w:sz w:val="32"/>
        </w:rPr>
        <w:t>: 6036/1235-050-0180-01</w:t>
      </w:r>
    </w:p>
    <w:p w:rsidR="00084620" w:rsidRPr="008E335A" w:rsidRDefault="00084620" w:rsidP="000162F6">
      <w:pPr>
        <w:rPr>
          <w:sz w:val="32"/>
        </w:rPr>
      </w:pPr>
    </w:p>
    <w:p w:rsidR="00084620" w:rsidRPr="008E335A" w:rsidRDefault="00084620" w:rsidP="000162F6">
      <w:pPr>
        <w:rPr>
          <w:sz w:val="32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B31124" w:rsidRDefault="00B31124" w:rsidP="00084620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bookmarkStart w:id="22" w:name="V"/>
      <w:r w:rsidRPr="000162F6">
        <w:rPr>
          <w:sz w:val="32"/>
        </w:rPr>
        <w:t>Explosionsgeschüt</w:t>
      </w:r>
      <w:r w:rsidR="00F36771">
        <w:rPr>
          <w:sz w:val="32"/>
        </w:rPr>
        <w:t xml:space="preserve">zte </w:t>
      </w:r>
      <w:bookmarkEnd w:id="22"/>
      <w:r w:rsidR="00F36771">
        <w:rPr>
          <w:sz w:val="32"/>
        </w:rPr>
        <w:t>Ex d LED-Rohrleuchte Größe 3</w:t>
      </w:r>
      <w:r w:rsidRPr="000162F6">
        <w:rPr>
          <w:sz w:val="32"/>
        </w:rPr>
        <w:t xml:space="preserve"> aus Kunststoff mit einem sehr geringen Gewicht.</w:t>
      </w:r>
    </w:p>
    <w:p w:rsidR="00B31124" w:rsidRPr="000162F6" w:rsidRDefault="00B31124" w:rsidP="00B31124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B31124" w:rsidRPr="000162F6" w:rsidRDefault="00B31124" w:rsidP="00B31124">
      <w:pPr>
        <w:rPr>
          <w:sz w:val="32"/>
        </w:rPr>
      </w:pPr>
    </w:p>
    <w:p w:rsidR="00B31124" w:rsidRDefault="00B31124" w:rsidP="00B31124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B31124" w:rsidRDefault="00B31124" w:rsidP="00B31124">
      <w:pPr>
        <w:rPr>
          <w:sz w:val="32"/>
        </w:rPr>
      </w:pPr>
    </w:p>
    <w:p w:rsidR="00B31124" w:rsidRPr="002C1682" w:rsidRDefault="00B31124" w:rsidP="00B31124">
      <w:pPr>
        <w:rPr>
          <w:sz w:val="32"/>
        </w:rPr>
      </w:pPr>
      <w:r w:rsidRPr="002C1682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Größe 3</w:t>
      </w:r>
    </w:p>
    <w:p w:rsidR="00B31124" w:rsidRPr="002C1682" w:rsidRDefault="00B31124" w:rsidP="00B31124">
      <w:pPr>
        <w:rPr>
          <w:sz w:val="32"/>
        </w:rPr>
      </w:pPr>
      <w:r w:rsidRPr="002C1682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1.059 mm</w:t>
      </w:r>
    </w:p>
    <w:p w:rsidR="00B31124" w:rsidRPr="002C1682" w:rsidRDefault="00B31124" w:rsidP="00B31124">
      <w:pPr>
        <w:rPr>
          <w:sz w:val="32"/>
        </w:rPr>
      </w:pPr>
      <w:r w:rsidRPr="002C1682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Polycarbonat</w:t>
      </w:r>
    </w:p>
    <w:p w:rsidR="00B31124" w:rsidRPr="002C1682" w:rsidRDefault="00B31124" w:rsidP="00B31124">
      <w:pPr>
        <w:rPr>
          <w:sz w:val="32"/>
        </w:rPr>
      </w:pPr>
      <w:r w:rsidRPr="002C1682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3,7 kg</w:t>
      </w:r>
    </w:p>
    <w:p w:rsidR="00B31124" w:rsidRPr="002C1682" w:rsidRDefault="00B31124" w:rsidP="00B31124">
      <w:pPr>
        <w:rPr>
          <w:sz w:val="32"/>
        </w:rPr>
      </w:pPr>
      <w:r w:rsidRPr="002C1682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38</w:t>
      </w:r>
      <w:r w:rsidRPr="002C1682">
        <w:rPr>
          <w:sz w:val="32"/>
        </w:rPr>
        <w:t xml:space="preserve"> W</w:t>
      </w:r>
    </w:p>
    <w:p w:rsidR="00B31124" w:rsidRPr="002C1682" w:rsidRDefault="00B31124" w:rsidP="00B31124">
      <w:pPr>
        <w:rPr>
          <w:sz w:val="32"/>
        </w:rPr>
      </w:pPr>
      <w:r w:rsidRPr="002C1682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mit Diffusor</w:t>
      </w:r>
    </w:p>
    <w:p w:rsidR="00B31124" w:rsidRPr="002C1682" w:rsidRDefault="00B31124" w:rsidP="00B31124">
      <w:pPr>
        <w:rPr>
          <w:sz w:val="32"/>
        </w:rPr>
      </w:pPr>
      <w:r w:rsidRPr="002C1682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3.368 lm</w:t>
      </w:r>
    </w:p>
    <w:p w:rsidR="00B31124" w:rsidRPr="002C1682" w:rsidRDefault="00B31124" w:rsidP="00B31124">
      <w:pPr>
        <w:rPr>
          <w:sz w:val="32"/>
        </w:rPr>
      </w:pPr>
      <w:r w:rsidRPr="002C1682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91 lm/W</w:t>
      </w:r>
    </w:p>
    <w:p w:rsidR="00080EEC" w:rsidRDefault="00080EEC" w:rsidP="00B31124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B31124" w:rsidRPr="002C1682" w:rsidRDefault="00B31124" w:rsidP="00B31124">
      <w:pPr>
        <w:rPr>
          <w:sz w:val="32"/>
        </w:rPr>
      </w:pPr>
      <w:r w:rsidRPr="002C1682">
        <w:rPr>
          <w:sz w:val="32"/>
        </w:rPr>
        <w:t xml:space="preserve">Einsatzbereich (Zonen)       </w:t>
      </w:r>
      <w:r>
        <w:rPr>
          <w:sz w:val="32"/>
        </w:rPr>
        <w:tab/>
      </w:r>
      <w:r w:rsidRPr="002C1682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1 , 2 , 21 , 22</w:t>
      </w:r>
    </w:p>
    <w:p w:rsidR="00B31124" w:rsidRPr="002C1682" w:rsidRDefault="00B31124" w:rsidP="00B31124">
      <w:pPr>
        <w:rPr>
          <w:sz w:val="32"/>
        </w:rPr>
      </w:pPr>
      <w:r w:rsidRPr="002C1682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II 2 G Ex d op is IIC T4 Gb</w:t>
      </w:r>
    </w:p>
    <w:p w:rsidR="00B31124" w:rsidRPr="002C1682" w:rsidRDefault="00B31124" w:rsidP="00B31124">
      <w:pPr>
        <w:rPr>
          <w:sz w:val="32"/>
        </w:rPr>
      </w:pPr>
      <w:r w:rsidRPr="002C1682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II 2 D Ex tb IIIC 100 °C Db</w:t>
      </w:r>
    </w:p>
    <w:p w:rsidR="00B31124" w:rsidRPr="002C1682" w:rsidRDefault="00B31124" w:rsidP="00B31124">
      <w:pPr>
        <w:rPr>
          <w:sz w:val="32"/>
        </w:rPr>
      </w:pPr>
      <w:r w:rsidRPr="002C1682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B31124" w:rsidRPr="002C1682" w:rsidRDefault="00B31124" w:rsidP="00B31124">
      <w:pPr>
        <w:rPr>
          <w:sz w:val="32"/>
        </w:rPr>
      </w:pPr>
      <w:r w:rsidRPr="002C1682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+60 °C</w:t>
      </w:r>
    </w:p>
    <w:p w:rsidR="00B31124" w:rsidRPr="002C1682" w:rsidRDefault="00B31124" w:rsidP="00B31124">
      <w:pPr>
        <w:rPr>
          <w:sz w:val="32"/>
        </w:rPr>
      </w:pPr>
      <w:r w:rsidRPr="002C1682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B31124" w:rsidRPr="002C1682" w:rsidRDefault="00B31124" w:rsidP="00B31124">
      <w:pPr>
        <w:rPr>
          <w:sz w:val="32"/>
        </w:rPr>
      </w:pPr>
      <w:r w:rsidRPr="002C1682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www.stahl.de Webcode 6036A</w:t>
      </w:r>
    </w:p>
    <w:p w:rsidR="00B31124" w:rsidRPr="002C1682" w:rsidRDefault="00B31124" w:rsidP="00B31124">
      <w:pPr>
        <w:rPr>
          <w:sz w:val="32"/>
        </w:rPr>
      </w:pPr>
    </w:p>
    <w:p w:rsidR="00B31124" w:rsidRPr="002C1682" w:rsidRDefault="00B31124" w:rsidP="00B31124">
      <w:pPr>
        <w:rPr>
          <w:sz w:val="32"/>
        </w:rPr>
      </w:pPr>
      <w:r w:rsidRPr="002C1682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STAHL Schaltgeräte GmbH</w:t>
      </w:r>
    </w:p>
    <w:p w:rsidR="00B31124" w:rsidRDefault="00B31124" w:rsidP="00B31124">
      <w:pPr>
        <w:rPr>
          <w:sz w:val="32"/>
        </w:rPr>
      </w:pPr>
      <w:r w:rsidRPr="002C1682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6036/1235-050-0180-11</w:t>
      </w: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bookmarkStart w:id="23" w:name="W"/>
      <w:r w:rsidRPr="000162F6">
        <w:rPr>
          <w:sz w:val="32"/>
        </w:rPr>
        <w:t xml:space="preserve">Explosionsgeschützte </w:t>
      </w:r>
      <w:bookmarkEnd w:id="23"/>
      <w:r w:rsidRPr="000162F6">
        <w:rPr>
          <w:sz w:val="32"/>
        </w:rPr>
        <w:t xml:space="preserve">Ex d </w:t>
      </w:r>
      <w:r>
        <w:rPr>
          <w:sz w:val="32"/>
        </w:rPr>
        <w:t>LED-Rohrleuchte Größe 3</w:t>
      </w:r>
      <w:r w:rsidRPr="000162F6">
        <w:rPr>
          <w:sz w:val="32"/>
        </w:rPr>
        <w:t xml:space="preserve"> aus Kunststoff mit einem sehr geringen Gewicht.</w:t>
      </w:r>
    </w:p>
    <w:p w:rsidR="00B31124" w:rsidRPr="000162F6" w:rsidRDefault="00B31124" w:rsidP="00B31124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B31124" w:rsidRPr="000162F6" w:rsidRDefault="00B31124" w:rsidP="00B31124">
      <w:pPr>
        <w:rPr>
          <w:sz w:val="32"/>
        </w:rPr>
      </w:pPr>
    </w:p>
    <w:p w:rsidR="00B31124" w:rsidRDefault="00B31124" w:rsidP="00B31124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B31124" w:rsidRDefault="00B31124" w:rsidP="00B31124">
      <w:pPr>
        <w:rPr>
          <w:sz w:val="32"/>
        </w:rPr>
      </w:pP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Größe 3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1.059 mm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Polycarbonat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1,55 kg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:</w:t>
      </w:r>
      <w:r w:rsidR="00D0247D">
        <w:rPr>
          <w:sz w:val="32"/>
        </w:rPr>
        <w:t xml:space="preserve"> 38</w:t>
      </w:r>
      <w:r w:rsidRPr="006D025D">
        <w:rPr>
          <w:sz w:val="32"/>
        </w:rPr>
        <w:t xml:space="preserve"> W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ohne Diffusor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3.947 lm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107 lm/W</w:t>
      </w:r>
    </w:p>
    <w:p w:rsidR="00080EEC" w:rsidRDefault="00080EEC" w:rsidP="00B31124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1 , 2 , 21 , 22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II 2 G Ex d op is IIC T4 Gb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II 2 D Ex tb IIIC 100 °C Db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+60 °C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www.stahl.de Webcode 6036A</w:t>
      </w:r>
    </w:p>
    <w:p w:rsidR="00B31124" w:rsidRPr="006D025D" w:rsidRDefault="00B31124" w:rsidP="00B31124">
      <w:pPr>
        <w:rPr>
          <w:sz w:val="32"/>
        </w:rPr>
      </w:pPr>
    </w:p>
    <w:p w:rsidR="00B31124" w:rsidRPr="006D025D" w:rsidRDefault="00B31124" w:rsidP="00B31124">
      <w:pPr>
        <w:rPr>
          <w:sz w:val="32"/>
        </w:rPr>
      </w:pPr>
      <w:r w:rsidRPr="006D025D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STAHL Schaltgeräte GmbH</w:t>
      </w:r>
    </w:p>
    <w:p w:rsidR="00B31124" w:rsidRDefault="00B31124" w:rsidP="00B31124">
      <w:pPr>
        <w:rPr>
          <w:sz w:val="32"/>
        </w:rPr>
      </w:pPr>
      <w:r w:rsidRPr="006D025D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6036/1235-050-0320-01</w:t>
      </w: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bookmarkStart w:id="24" w:name="X"/>
      <w:r w:rsidRPr="000162F6">
        <w:rPr>
          <w:sz w:val="32"/>
        </w:rPr>
        <w:t>Explosionsgeschüt</w:t>
      </w:r>
      <w:r w:rsidR="00F36771">
        <w:rPr>
          <w:sz w:val="32"/>
        </w:rPr>
        <w:t xml:space="preserve">zte </w:t>
      </w:r>
      <w:bookmarkEnd w:id="24"/>
      <w:r w:rsidR="00F36771">
        <w:rPr>
          <w:sz w:val="32"/>
        </w:rPr>
        <w:t>Ex d LED-Rohrleuchte Größe 3</w:t>
      </w:r>
      <w:r w:rsidRPr="000162F6">
        <w:rPr>
          <w:sz w:val="32"/>
        </w:rPr>
        <w:t xml:space="preserve"> aus Kunststoff mit einem sehr geringen Gewicht.</w:t>
      </w:r>
    </w:p>
    <w:p w:rsidR="00B31124" w:rsidRPr="000162F6" w:rsidRDefault="00B31124" w:rsidP="00B31124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B31124" w:rsidRPr="000162F6" w:rsidRDefault="00B31124" w:rsidP="00B31124">
      <w:pPr>
        <w:rPr>
          <w:sz w:val="32"/>
        </w:rPr>
      </w:pPr>
    </w:p>
    <w:p w:rsidR="00B31124" w:rsidRDefault="00B31124" w:rsidP="00B31124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B31124" w:rsidRDefault="00B31124" w:rsidP="00B31124">
      <w:pPr>
        <w:rPr>
          <w:sz w:val="32"/>
        </w:rPr>
      </w:pPr>
    </w:p>
    <w:p w:rsidR="00B31124" w:rsidRPr="00C56533" w:rsidRDefault="00B31124" w:rsidP="00B31124">
      <w:pPr>
        <w:rPr>
          <w:sz w:val="32"/>
        </w:rPr>
      </w:pPr>
    </w:p>
    <w:p w:rsidR="00B31124" w:rsidRPr="00C56533" w:rsidRDefault="00B31124" w:rsidP="00B31124">
      <w:pPr>
        <w:rPr>
          <w:sz w:val="32"/>
        </w:rPr>
      </w:pPr>
      <w:r w:rsidRPr="00C56533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Größe 3</w:t>
      </w:r>
    </w:p>
    <w:p w:rsidR="00B31124" w:rsidRPr="00C56533" w:rsidRDefault="00B31124" w:rsidP="00B31124">
      <w:pPr>
        <w:rPr>
          <w:sz w:val="32"/>
        </w:rPr>
      </w:pPr>
      <w:r w:rsidRPr="00C56533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1.059 mm</w:t>
      </w:r>
    </w:p>
    <w:p w:rsidR="00B31124" w:rsidRPr="00C56533" w:rsidRDefault="00B31124" w:rsidP="00B31124">
      <w:pPr>
        <w:rPr>
          <w:sz w:val="32"/>
        </w:rPr>
      </w:pPr>
      <w:r w:rsidRPr="00C56533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Polycarbonat</w:t>
      </w:r>
    </w:p>
    <w:p w:rsidR="00B31124" w:rsidRPr="00C56533" w:rsidRDefault="00B31124" w:rsidP="00B31124">
      <w:pPr>
        <w:rPr>
          <w:sz w:val="32"/>
        </w:rPr>
      </w:pPr>
      <w:r w:rsidRPr="00C56533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1,6 kg</w:t>
      </w:r>
    </w:p>
    <w:p w:rsidR="00B31124" w:rsidRPr="00C56533" w:rsidRDefault="00B31124" w:rsidP="00B31124">
      <w:pPr>
        <w:rPr>
          <w:sz w:val="32"/>
        </w:rPr>
      </w:pPr>
      <w:r w:rsidRPr="00C56533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38</w:t>
      </w:r>
      <w:r w:rsidRPr="00C56533">
        <w:rPr>
          <w:sz w:val="32"/>
        </w:rPr>
        <w:t xml:space="preserve"> W</w:t>
      </w:r>
    </w:p>
    <w:p w:rsidR="00B31124" w:rsidRPr="00C56533" w:rsidRDefault="00B31124" w:rsidP="00B31124">
      <w:pPr>
        <w:rPr>
          <w:sz w:val="32"/>
        </w:rPr>
      </w:pPr>
      <w:r w:rsidRPr="00C56533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mit Diffusor</w:t>
      </w:r>
    </w:p>
    <w:p w:rsidR="00B31124" w:rsidRPr="00C56533" w:rsidRDefault="00B31124" w:rsidP="00B31124">
      <w:pPr>
        <w:rPr>
          <w:sz w:val="32"/>
        </w:rPr>
      </w:pPr>
      <w:r w:rsidRPr="00C56533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3.368 lm</w:t>
      </w:r>
    </w:p>
    <w:p w:rsidR="00B31124" w:rsidRPr="00C56533" w:rsidRDefault="00B31124" w:rsidP="00B31124">
      <w:pPr>
        <w:rPr>
          <w:sz w:val="32"/>
        </w:rPr>
      </w:pPr>
      <w:r w:rsidRPr="00C56533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91 lm/W</w:t>
      </w:r>
    </w:p>
    <w:p w:rsidR="00080EEC" w:rsidRDefault="00080EEC" w:rsidP="00B31124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B31124" w:rsidRPr="00C56533" w:rsidRDefault="00B31124" w:rsidP="00B31124">
      <w:pPr>
        <w:rPr>
          <w:sz w:val="32"/>
        </w:rPr>
      </w:pPr>
      <w:r w:rsidRPr="00C56533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1 , 2 , 21 , 22</w:t>
      </w:r>
    </w:p>
    <w:p w:rsidR="00B31124" w:rsidRPr="00C56533" w:rsidRDefault="00B31124" w:rsidP="00B31124">
      <w:pPr>
        <w:rPr>
          <w:sz w:val="32"/>
        </w:rPr>
      </w:pPr>
      <w:r w:rsidRPr="00C56533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II 2 G Ex d op is IIC T4 Gb</w:t>
      </w:r>
    </w:p>
    <w:p w:rsidR="00B31124" w:rsidRPr="00C56533" w:rsidRDefault="00B31124" w:rsidP="00B31124">
      <w:pPr>
        <w:rPr>
          <w:sz w:val="32"/>
        </w:rPr>
      </w:pPr>
      <w:r w:rsidRPr="00C56533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II 2 D Ex tb IIIC 100 °C Db</w:t>
      </w:r>
    </w:p>
    <w:p w:rsidR="00B31124" w:rsidRPr="00C56533" w:rsidRDefault="00B31124" w:rsidP="00B31124">
      <w:pPr>
        <w:rPr>
          <w:sz w:val="32"/>
        </w:rPr>
      </w:pPr>
      <w:r w:rsidRPr="00C56533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B31124" w:rsidRPr="00C56533" w:rsidRDefault="00B31124" w:rsidP="00B31124">
      <w:pPr>
        <w:rPr>
          <w:sz w:val="32"/>
        </w:rPr>
      </w:pPr>
      <w:r w:rsidRPr="00C56533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+60 °C</w:t>
      </w:r>
    </w:p>
    <w:p w:rsidR="00B31124" w:rsidRPr="00C56533" w:rsidRDefault="00B31124" w:rsidP="00B31124">
      <w:pPr>
        <w:rPr>
          <w:sz w:val="32"/>
        </w:rPr>
      </w:pPr>
      <w:r w:rsidRPr="00C56533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B31124" w:rsidRPr="00C56533" w:rsidRDefault="00B31124" w:rsidP="00B31124">
      <w:pPr>
        <w:rPr>
          <w:sz w:val="32"/>
        </w:rPr>
      </w:pPr>
      <w:r w:rsidRPr="00C56533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www.stahl.de Webcode 6036A</w:t>
      </w:r>
    </w:p>
    <w:p w:rsidR="00B31124" w:rsidRPr="00C56533" w:rsidRDefault="00B31124" w:rsidP="00B31124">
      <w:pPr>
        <w:rPr>
          <w:sz w:val="32"/>
        </w:rPr>
      </w:pPr>
    </w:p>
    <w:p w:rsidR="00B31124" w:rsidRPr="00C56533" w:rsidRDefault="00B31124" w:rsidP="00B31124">
      <w:pPr>
        <w:rPr>
          <w:sz w:val="32"/>
        </w:rPr>
      </w:pPr>
      <w:r w:rsidRPr="00C56533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STAHL Schaltgeräte GmbH</w:t>
      </w:r>
    </w:p>
    <w:p w:rsidR="00B31124" w:rsidRDefault="00B31124" w:rsidP="00B31124">
      <w:pPr>
        <w:rPr>
          <w:sz w:val="32"/>
        </w:rPr>
      </w:pPr>
      <w:r w:rsidRPr="00C56533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6036/1235-050-0320-11</w:t>
      </w: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bookmarkStart w:id="25" w:name="Y"/>
      <w:r w:rsidRPr="000162F6">
        <w:rPr>
          <w:sz w:val="32"/>
        </w:rPr>
        <w:t xml:space="preserve">Explosionsgeschützte </w:t>
      </w:r>
      <w:bookmarkEnd w:id="25"/>
      <w:r w:rsidRPr="000162F6">
        <w:rPr>
          <w:sz w:val="32"/>
        </w:rPr>
        <w:t xml:space="preserve">Ex d LED-Rohrleuchte Größe </w:t>
      </w:r>
      <w:r>
        <w:rPr>
          <w:sz w:val="32"/>
        </w:rPr>
        <w:t>3</w:t>
      </w:r>
      <w:r w:rsidRPr="000162F6">
        <w:rPr>
          <w:sz w:val="32"/>
        </w:rPr>
        <w:t xml:space="preserve"> aus Kunststoff mit einem sehr geringen Gewicht.</w:t>
      </w:r>
    </w:p>
    <w:p w:rsidR="00B31124" w:rsidRPr="000162F6" w:rsidRDefault="00B31124" w:rsidP="00B31124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B31124" w:rsidRPr="000162F6" w:rsidRDefault="00B31124" w:rsidP="00B31124">
      <w:pPr>
        <w:rPr>
          <w:sz w:val="32"/>
        </w:rPr>
      </w:pPr>
    </w:p>
    <w:p w:rsidR="00B31124" w:rsidRDefault="00B31124" w:rsidP="00B31124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B31124" w:rsidRDefault="00B31124" w:rsidP="00B31124">
      <w:pPr>
        <w:rPr>
          <w:sz w:val="32"/>
        </w:rPr>
      </w:pPr>
    </w:p>
    <w:p w:rsidR="00B31124" w:rsidRPr="00CC1235" w:rsidRDefault="00B31124" w:rsidP="00B31124">
      <w:pPr>
        <w:rPr>
          <w:sz w:val="32"/>
        </w:rPr>
      </w:pPr>
      <w:r w:rsidRPr="00CC1235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Größe 3</w:t>
      </w:r>
    </w:p>
    <w:p w:rsidR="00B31124" w:rsidRPr="00CC1235" w:rsidRDefault="00B31124" w:rsidP="00B31124">
      <w:pPr>
        <w:rPr>
          <w:sz w:val="32"/>
        </w:rPr>
      </w:pPr>
      <w:r w:rsidRPr="00CC1235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1.059 mm</w:t>
      </w:r>
    </w:p>
    <w:p w:rsidR="00B31124" w:rsidRPr="00CC1235" w:rsidRDefault="00B31124" w:rsidP="00B31124">
      <w:pPr>
        <w:rPr>
          <w:sz w:val="32"/>
        </w:rPr>
      </w:pPr>
      <w:r w:rsidRPr="00CC1235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Polycarbonat</w:t>
      </w:r>
    </w:p>
    <w:p w:rsidR="00B31124" w:rsidRPr="00CC1235" w:rsidRDefault="00B31124" w:rsidP="00B31124">
      <w:pPr>
        <w:rPr>
          <w:sz w:val="32"/>
        </w:rPr>
      </w:pPr>
      <w:r w:rsidRPr="00CC1235">
        <w:rPr>
          <w:sz w:val="32"/>
        </w:rPr>
        <w:t xml:space="preserve">Gewicht                      </w:t>
      </w:r>
      <w:r>
        <w:rPr>
          <w:sz w:val="32"/>
        </w:rPr>
        <w:tab/>
      </w:r>
      <w:r w:rsidRPr="00CC1235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1,7 kg</w:t>
      </w:r>
    </w:p>
    <w:p w:rsidR="00B31124" w:rsidRPr="00CC1235" w:rsidRDefault="00B31124" w:rsidP="00B31124">
      <w:pPr>
        <w:rPr>
          <w:sz w:val="32"/>
        </w:rPr>
      </w:pPr>
      <w:r w:rsidRPr="00CC1235">
        <w:rPr>
          <w:sz w:val="32"/>
        </w:rPr>
        <w:t xml:space="preserve">Lampenleistung             </w:t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 xml:space="preserve">  </w:t>
      </w:r>
      <w:r>
        <w:rPr>
          <w:sz w:val="32"/>
        </w:rPr>
        <w:tab/>
      </w:r>
      <w:r w:rsidRPr="00CC1235">
        <w:rPr>
          <w:sz w:val="32"/>
        </w:rPr>
        <w:t xml:space="preserve"> </w:t>
      </w:r>
      <w:r>
        <w:rPr>
          <w:sz w:val="32"/>
        </w:rPr>
        <w:tab/>
      </w:r>
      <w:r w:rsidR="00D0247D">
        <w:rPr>
          <w:sz w:val="32"/>
        </w:rPr>
        <w:t>: 38</w:t>
      </w:r>
      <w:r w:rsidRPr="00CC1235">
        <w:rPr>
          <w:sz w:val="32"/>
        </w:rPr>
        <w:t xml:space="preserve"> W</w:t>
      </w:r>
    </w:p>
    <w:p w:rsidR="00B31124" w:rsidRPr="00CC1235" w:rsidRDefault="00B31124" w:rsidP="00B31124">
      <w:pPr>
        <w:rPr>
          <w:sz w:val="32"/>
        </w:rPr>
      </w:pPr>
      <w:r w:rsidRPr="00CC1235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ohne Diffusor</w:t>
      </w:r>
    </w:p>
    <w:p w:rsidR="00B31124" w:rsidRPr="00CC1235" w:rsidRDefault="00B31124" w:rsidP="00B31124">
      <w:pPr>
        <w:rPr>
          <w:sz w:val="32"/>
        </w:rPr>
      </w:pPr>
      <w:r w:rsidRPr="00CC1235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3.947 lm</w:t>
      </w:r>
    </w:p>
    <w:p w:rsidR="00B31124" w:rsidRPr="00CC1235" w:rsidRDefault="00B31124" w:rsidP="00B31124">
      <w:pPr>
        <w:rPr>
          <w:sz w:val="32"/>
        </w:rPr>
      </w:pPr>
      <w:r w:rsidRPr="00CC1235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107 lm/W</w:t>
      </w:r>
    </w:p>
    <w:p w:rsidR="00080EEC" w:rsidRDefault="00080EEC" w:rsidP="00B31124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B31124" w:rsidRPr="00CC1235" w:rsidRDefault="00B31124" w:rsidP="00B31124">
      <w:pPr>
        <w:rPr>
          <w:sz w:val="32"/>
        </w:rPr>
      </w:pPr>
      <w:r w:rsidRPr="00CC1235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1 , 2 , 21 , 22</w:t>
      </w:r>
    </w:p>
    <w:p w:rsidR="00B31124" w:rsidRPr="00CC1235" w:rsidRDefault="00B31124" w:rsidP="00B31124">
      <w:pPr>
        <w:rPr>
          <w:sz w:val="32"/>
        </w:rPr>
      </w:pPr>
      <w:r w:rsidRPr="00CC1235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II 2 G Ex d op is IIC T4 Gb</w:t>
      </w:r>
    </w:p>
    <w:p w:rsidR="00B31124" w:rsidRPr="00CC1235" w:rsidRDefault="00B31124" w:rsidP="00B31124">
      <w:pPr>
        <w:rPr>
          <w:sz w:val="32"/>
        </w:rPr>
      </w:pPr>
      <w:r w:rsidRPr="00CC1235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II 2 D Ex tb IIIC 100 °C Db</w:t>
      </w:r>
    </w:p>
    <w:p w:rsidR="00B31124" w:rsidRPr="00CC1235" w:rsidRDefault="00B31124" w:rsidP="00B31124">
      <w:pPr>
        <w:rPr>
          <w:sz w:val="32"/>
        </w:rPr>
      </w:pPr>
      <w:r w:rsidRPr="00CC1235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B31124" w:rsidRPr="00CC1235" w:rsidRDefault="00B31124" w:rsidP="00B31124">
      <w:pPr>
        <w:rPr>
          <w:sz w:val="32"/>
        </w:rPr>
      </w:pPr>
      <w:r w:rsidRPr="00CC1235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+60 °C</w:t>
      </w:r>
    </w:p>
    <w:p w:rsidR="00B31124" w:rsidRPr="00CC1235" w:rsidRDefault="00B31124" w:rsidP="00B31124">
      <w:pPr>
        <w:rPr>
          <w:sz w:val="32"/>
        </w:rPr>
      </w:pPr>
      <w:r w:rsidRPr="00CC1235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B31124" w:rsidRPr="00CC1235" w:rsidRDefault="00B31124" w:rsidP="00B31124">
      <w:pPr>
        <w:rPr>
          <w:sz w:val="32"/>
        </w:rPr>
      </w:pPr>
      <w:r w:rsidRPr="00CC1235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www.stahl.de Webcode 6036A</w:t>
      </w:r>
    </w:p>
    <w:p w:rsidR="00B31124" w:rsidRPr="00CC1235" w:rsidRDefault="00B31124" w:rsidP="00B31124">
      <w:pPr>
        <w:rPr>
          <w:sz w:val="32"/>
        </w:rPr>
      </w:pPr>
    </w:p>
    <w:p w:rsidR="00B31124" w:rsidRPr="00CC1235" w:rsidRDefault="00B31124" w:rsidP="00B31124">
      <w:pPr>
        <w:rPr>
          <w:sz w:val="32"/>
        </w:rPr>
      </w:pPr>
      <w:r w:rsidRPr="00CC1235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STAHL Schaltgeräte GmbH</w:t>
      </w:r>
    </w:p>
    <w:p w:rsidR="00B31124" w:rsidRDefault="00B31124" w:rsidP="00B31124">
      <w:pPr>
        <w:rPr>
          <w:sz w:val="32"/>
        </w:rPr>
      </w:pPr>
      <w:r w:rsidRPr="00CC1235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6036/1235-050-0350-01</w:t>
      </w: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bookmarkStart w:id="26" w:name="Z"/>
      <w:r w:rsidRPr="000162F6">
        <w:rPr>
          <w:sz w:val="32"/>
        </w:rPr>
        <w:t>Explosionsgeschüt</w:t>
      </w:r>
      <w:r w:rsidR="00F36771">
        <w:rPr>
          <w:sz w:val="32"/>
        </w:rPr>
        <w:t xml:space="preserve">zte </w:t>
      </w:r>
      <w:bookmarkEnd w:id="26"/>
      <w:r w:rsidR="00F36771">
        <w:rPr>
          <w:sz w:val="32"/>
        </w:rPr>
        <w:t>Ex d LED-Rohrleuchte Größe 3</w:t>
      </w:r>
      <w:r w:rsidRPr="000162F6">
        <w:rPr>
          <w:sz w:val="32"/>
        </w:rPr>
        <w:t xml:space="preserve"> aus Kunststoff mit einem sehr geringen Gewicht.</w:t>
      </w:r>
    </w:p>
    <w:p w:rsidR="00B31124" w:rsidRPr="000162F6" w:rsidRDefault="00B31124" w:rsidP="00B31124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B31124" w:rsidRPr="000162F6" w:rsidRDefault="00B31124" w:rsidP="00B31124">
      <w:pPr>
        <w:rPr>
          <w:sz w:val="32"/>
        </w:rPr>
      </w:pPr>
    </w:p>
    <w:p w:rsidR="00B31124" w:rsidRDefault="00B31124" w:rsidP="00B31124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B31124" w:rsidRDefault="00B31124" w:rsidP="00B31124">
      <w:pPr>
        <w:rPr>
          <w:sz w:val="32"/>
        </w:rPr>
      </w:pPr>
    </w:p>
    <w:p w:rsidR="00B31124" w:rsidRPr="00ED0355" w:rsidRDefault="00B31124" w:rsidP="00B31124">
      <w:pPr>
        <w:rPr>
          <w:sz w:val="32"/>
        </w:rPr>
      </w:pPr>
      <w:r w:rsidRPr="00ED0355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Größe 3</w:t>
      </w:r>
    </w:p>
    <w:p w:rsidR="00B31124" w:rsidRPr="00ED0355" w:rsidRDefault="00B31124" w:rsidP="00B31124">
      <w:pPr>
        <w:rPr>
          <w:sz w:val="32"/>
        </w:rPr>
      </w:pPr>
      <w:r w:rsidRPr="00ED0355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1.059 mm</w:t>
      </w:r>
    </w:p>
    <w:p w:rsidR="00B31124" w:rsidRPr="00ED0355" w:rsidRDefault="00B31124" w:rsidP="00B31124">
      <w:pPr>
        <w:rPr>
          <w:sz w:val="32"/>
        </w:rPr>
      </w:pPr>
      <w:r w:rsidRPr="00ED0355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Polycarbonat</w:t>
      </w:r>
    </w:p>
    <w:p w:rsidR="00B31124" w:rsidRPr="00ED0355" w:rsidRDefault="00B31124" w:rsidP="00B31124">
      <w:pPr>
        <w:rPr>
          <w:sz w:val="32"/>
        </w:rPr>
      </w:pPr>
      <w:r w:rsidRPr="00ED0355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1,8 kg</w:t>
      </w:r>
    </w:p>
    <w:p w:rsidR="00B31124" w:rsidRPr="00ED0355" w:rsidRDefault="00B31124" w:rsidP="00B31124">
      <w:pPr>
        <w:rPr>
          <w:sz w:val="32"/>
        </w:rPr>
      </w:pPr>
      <w:r w:rsidRPr="00ED0355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38</w:t>
      </w:r>
      <w:r w:rsidRPr="00ED0355">
        <w:rPr>
          <w:sz w:val="32"/>
        </w:rPr>
        <w:t xml:space="preserve"> W</w:t>
      </w:r>
    </w:p>
    <w:p w:rsidR="00B31124" w:rsidRPr="00ED0355" w:rsidRDefault="00B31124" w:rsidP="00B31124">
      <w:pPr>
        <w:rPr>
          <w:sz w:val="32"/>
        </w:rPr>
      </w:pPr>
      <w:r w:rsidRPr="00ED0355">
        <w:rPr>
          <w:sz w:val="32"/>
        </w:rPr>
        <w:t xml:space="preserve">Diffusor                     </w:t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mit Diffusor</w:t>
      </w:r>
    </w:p>
    <w:p w:rsidR="00B31124" w:rsidRPr="00ED0355" w:rsidRDefault="00B31124" w:rsidP="00B31124">
      <w:pPr>
        <w:rPr>
          <w:sz w:val="32"/>
        </w:rPr>
      </w:pPr>
      <w:r w:rsidRPr="00ED0355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3.368 lm</w:t>
      </w:r>
    </w:p>
    <w:p w:rsidR="00B31124" w:rsidRPr="00ED0355" w:rsidRDefault="00B31124" w:rsidP="00B31124">
      <w:pPr>
        <w:rPr>
          <w:sz w:val="32"/>
        </w:rPr>
      </w:pPr>
      <w:r w:rsidRPr="00ED0355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91 lm/W</w:t>
      </w:r>
    </w:p>
    <w:p w:rsidR="00080EEC" w:rsidRDefault="00080EEC" w:rsidP="00B31124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B31124" w:rsidRPr="00ED0355" w:rsidRDefault="00B31124" w:rsidP="00B31124">
      <w:pPr>
        <w:rPr>
          <w:sz w:val="32"/>
        </w:rPr>
      </w:pPr>
      <w:r w:rsidRPr="00ED0355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1 , 2 , 21 , 22</w:t>
      </w:r>
    </w:p>
    <w:p w:rsidR="00B31124" w:rsidRPr="00ED0355" w:rsidRDefault="00B31124" w:rsidP="00B31124">
      <w:pPr>
        <w:rPr>
          <w:sz w:val="32"/>
        </w:rPr>
      </w:pPr>
      <w:r w:rsidRPr="00ED0355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II 2 G Ex d op is IIC T4 Gb</w:t>
      </w:r>
    </w:p>
    <w:p w:rsidR="00B31124" w:rsidRPr="00ED0355" w:rsidRDefault="00B31124" w:rsidP="00B31124">
      <w:pPr>
        <w:rPr>
          <w:sz w:val="32"/>
        </w:rPr>
      </w:pPr>
      <w:r w:rsidRPr="00ED0355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II 2 D Ex tb IIIC 100 °C Db</w:t>
      </w:r>
    </w:p>
    <w:p w:rsidR="00B31124" w:rsidRPr="00ED0355" w:rsidRDefault="00B31124" w:rsidP="00B31124">
      <w:pPr>
        <w:rPr>
          <w:sz w:val="32"/>
        </w:rPr>
      </w:pPr>
      <w:r w:rsidRPr="00ED0355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B31124" w:rsidRPr="00ED0355" w:rsidRDefault="00B31124" w:rsidP="00B31124">
      <w:pPr>
        <w:rPr>
          <w:sz w:val="32"/>
        </w:rPr>
      </w:pPr>
      <w:r w:rsidRPr="00ED0355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+60 °C</w:t>
      </w:r>
    </w:p>
    <w:p w:rsidR="00B31124" w:rsidRPr="00ED0355" w:rsidRDefault="00B31124" w:rsidP="00B31124">
      <w:pPr>
        <w:rPr>
          <w:sz w:val="32"/>
        </w:rPr>
      </w:pPr>
      <w:r w:rsidRPr="00ED0355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B31124" w:rsidRPr="00ED0355" w:rsidRDefault="00B31124" w:rsidP="00B31124">
      <w:pPr>
        <w:rPr>
          <w:sz w:val="32"/>
        </w:rPr>
      </w:pPr>
      <w:r w:rsidRPr="00ED0355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www.stahl.de Webcode 6036A</w:t>
      </w:r>
    </w:p>
    <w:p w:rsidR="00B31124" w:rsidRPr="00ED0355" w:rsidRDefault="00B31124" w:rsidP="00B31124">
      <w:pPr>
        <w:rPr>
          <w:sz w:val="32"/>
        </w:rPr>
      </w:pPr>
    </w:p>
    <w:p w:rsidR="00B31124" w:rsidRPr="00ED0355" w:rsidRDefault="00B31124" w:rsidP="00B31124">
      <w:pPr>
        <w:rPr>
          <w:sz w:val="32"/>
        </w:rPr>
      </w:pPr>
      <w:r w:rsidRPr="00ED0355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STAHL Schaltgeräte GmbH</w:t>
      </w:r>
    </w:p>
    <w:p w:rsidR="00B31124" w:rsidRDefault="00B31124" w:rsidP="00B31124">
      <w:pPr>
        <w:rPr>
          <w:sz w:val="32"/>
        </w:rPr>
      </w:pPr>
      <w:r w:rsidRPr="00ED0355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D0355">
        <w:rPr>
          <w:sz w:val="32"/>
        </w:rPr>
        <w:t>: 6036/1235-050-0350-11</w:t>
      </w: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bookmarkStart w:id="27" w:name="A1"/>
      <w:r w:rsidRPr="000162F6">
        <w:rPr>
          <w:sz w:val="32"/>
        </w:rPr>
        <w:t>Explosionsgeschüt</w:t>
      </w:r>
      <w:r w:rsidR="00F36771">
        <w:rPr>
          <w:sz w:val="32"/>
        </w:rPr>
        <w:t xml:space="preserve">zte </w:t>
      </w:r>
      <w:bookmarkEnd w:id="27"/>
      <w:r w:rsidR="00F36771">
        <w:rPr>
          <w:sz w:val="32"/>
        </w:rPr>
        <w:t>Ex d LED-Rohrleuchte Größe 3</w:t>
      </w:r>
      <w:r w:rsidRPr="000162F6">
        <w:rPr>
          <w:sz w:val="32"/>
        </w:rPr>
        <w:t xml:space="preserve"> aus Kunststoff mit einem sehr geringen Gewicht.</w:t>
      </w:r>
    </w:p>
    <w:p w:rsidR="00B31124" w:rsidRPr="000162F6" w:rsidRDefault="00B31124" w:rsidP="00B31124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B31124" w:rsidRPr="000162F6" w:rsidRDefault="00B31124" w:rsidP="00B31124">
      <w:pPr>
        <w:rPr>
          <w:sz w:val="32"/>
        </w:rPr>
      </w:pPr>
    </w:p>
    <w:p w:rsidR="00B31124" w:rsidRDefault="00B31124" w:rsidP="00B31124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B31124" w:rsidRDefault="00B31124" w:rsidP="00B31124">
      <w:pPr>
        <w:rPr>
          <w:sz w:val="32"/>
        </w:rPr>
      </w:pPr>
    </w:p>
    <w:p w:rsidR="00B31124" w:rsidRPr="00B0077D" w:rsidRDefault="00B31124" w:rsidP="00B31124">
      <w:pPr>
        <w:rPr>
          <w:sz w:val="32"/>
        </w:rPr>
      </w:pPr>
      <w:r w:rsidRPr="00B0077D">
        <w:rPr>
          <w:sz w:val="32"/>
        </w:rPr>
        <w:t xml:space="preserve">Ausführung                   </w:t>
      </w:r>
      <w:r>
        <w:rPr>
          <w:sz w:val="32"/>
        </w:rPr>
        <w:tab/>
      </w:r>
      <w:r>
        <w:rPr>
          <w:sz w:val="32"/>
        </w:rPr>
        <w:tab/>
      </w:r>
      <w:r w:rsidRPr="00B0077D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B0077D">
        <w:rPr>
          <w:sz w:val="32"/>
        </w:rPr>
        <w:t>: Größe 3</w:t>
      </w:r>
    </w:p>
    <w:p w:rsidR="00B31124" w:rsidRPr="00B0077D" w:rsidRDefault="00B31124" w:rsidP="00B31124">
      <w:pPr>
        <w:rPr>
          <w:sz w:val="32"/>
        </w:rPr>
      </w:pPr>
      <w:r w:rsidRPr="00B0077D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0077D">
        <w:rPr>
          <w:sz w:val="32"/>
        </w:rPr>
        <w:t>: 1.059 mm</w:t>
      </w:r>
    </w:p>
    <w:p w:rsidR="00B31124" w:rsidRPr="00B0077D" w:rsidRDefault="00B31124" w:rsidP="00B31124">
      <w:pPr>
        <w:rPr>
          <w:sz w:val="32"/>
        </w:rPr>
      </w:pPr>
      <w:r w:rsidRPr="00B0077D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0077D">
        <w:rPr>
          <w:sz w:val="32"/>
        </w:rPr>
        <w:t>: Polycarbonat</w:t>
      </w:r>
    </w:p>
    <w:p w:rsidR="00B31124" w:rsidRPr="00B0077D" w:rsidRDefault="00B31124" w:rsidP="00B31124">
      <w:pPr>
        <w:rPr>
          <w:sz w:val="32"/>
        </w:rPr>
      </w:pPr>
      <w:r w:rsidRPr="00B0077D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0077D">
        <w:rPr>
          <w:sz w:val="32"/>
        </w:rPr>
        <w:t>: 1,985 kg</w:t>
      </w:r>
    </w:p>
    <w:p w:rsidR="00B31124" w:rsidRPr="00B0077D" w:rsidRDefault="00B31124" w:rsidP="00B31124">
      <w:pPr>
        <w:rPr>
          <w:sz w:val="32"/>
        </w:rPr>
      </w:pPr>
      <w:r w:rsidRPr="00B0077D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38</w:t>
      </w:r>
      <w:r w:rsidRPr="00B0077D">
        <w:rPr>
          <w:sz w:val="32"/>
        </w:rPr>
        <w:t xml:space="preserve"> W</w:t>
      </w:r>
    </w:p>
    <w:p w:rsidR="00B31124" w:rsidRPr="00B0077D" w:rsidRDefault="00B31124" w:rsidP="00B31124">
      <w:pPr>
        <w:rPr>
          <w:sz w:val="32"/>
        </w:rPr>
      </w:pPr>
      <w:r w:rsidRPr="00B0077D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0077D">
        <w:rPr>
          <w:sz w:val="32"/>
        </w:rPr>
        <w:t>: ohne Diffusor</w:t>
      </w:r>
    </w:p>
    <w:p w:rsidR="00B31124" w:rsidRPr="00B0077D" w:rsidRDefault="00B31124" w:rsidP="00B31124">
      <w:pPr>
        <w:rPr>
          <w:sz w:val="32"/>
        </w:rPr>
      </w:pPr>
      <w:r w:rsidRPr="00B0077D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0077D">
        <w:rPr>
          <w:sz w:val="32"/>
        </w:rPr>
        <w:t>: 3.947 lm</w:t>
      </w:r>
    </w:p>
    <w:p w:rsidR="00B31124" w:rsidRPr="00B0077D" w:rsidRDefault="00B31124" w:rsidP="00B31124">
      <w:pPr>
        <w:rPr>
          <w:sz w:val="32"/>
        </w:rPr>
      </w:pPr>
      <w:r w:rsidRPr="00B0077D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0077D">
        <w:rPr>
          <w:sz w:val="32"/>
        </w:rPr>
        <w:t>: 107 lm/W</w:t>
      </w:r>
    </w:p>
    <w:p w:rsidR="00080EEC" w:rsidRDefault="00080EEC" w:rsidP="00B31124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B31124" w:rsidRPr="00B0077D" w:rsidRDefault="00B31124" w:rsidP="00B31124">
      <w:pPr>
        <w:rPr>
          <w:sz w:val="32"/>
        </w:rPr>
      </w:pPr>
      <w:r w:rsidRPr="00B0077D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0077D">
        <w:rPr>
          <w:sz w:val="32"/>
        </w:rPr>
        <w:t>: 1 , 2 , 21 , 22</w:t>
      </w:r>
    </w:p>
    <w:p w:rsidR="00B31124" w:rsidRPr="00B0077D" w:rsidRDefault="00B31124" w:rsidP="00B31124">
      <w:pPr>
        <w:rPr>
          <w:sz w:val="32"/>
        </w:rPr>
      </w:pPr>
      <w:r w:rsidRPr="00B0077D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0077D">
        <w:rPr>
          <w:sz w:val="32"/>
        </w:rPr>
        <w:t>: II 2 G Ex d op is IIC T4 Gb</w:t>
      </w:r>
    </w:p>
    <w:p w:rsidR="00B31124" w:rsidRPr="00B0077D" w:rsidRDefault="00B31124" w:rsidP="00B31124">
      <w:pPr>
        <w:rPr>
          <w:sz w:val="32"/>
        </w:rPr>
      </w:pPr>
      <w:r w:rsidRPr="00B0077D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0077D">
        <w:rPr>
          <w:sz w:val="32"/>
        </w:rPr>
        <w:t>: II 2 D Ex tb IIIC 100 °C Db</w:t>
      </w:r>
    </w:p>
    <w:p w:rsidR="00B31124" w:rsidRPr="00B0077D" w:rsidRDefault="00B31124" w:rsidP="00B31124">
      <w:pPr>
        <w:rPr>
          <w:sz w:val="32"/>
        </w:rPr>
      </w:pPr>
      <w:r w:rsidRPr="00B0077D">
        <w:rPr>
          <w:sz w:val="32"/>
        </w:rPr>
        <w:t xml:space="preserve">Umgebungstemperatur min.     </w:t>
      </w:r>
      <w:r>
        <w:rPr>
          <w:sz w:val="32"/>
        </w:rPr>
        <w:tab/>
      </w:r>
      <w:r>
        <w:rPr>
          <w:sz w:val="32"/>
        </w:rPr>
        <w:tab/>
      </w:r>
      <w:r w:rsidRPr="00B0077D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B31124" w:rsidRPr="00B0077D" w:rsidRDefault="00B31124" w:rsidP="00B31124">
      <w:pPr>
        <w:rPr>
          <w:sz w:val="32"/>
        </w:rPr>
      </w:pPr>
      <w:r w:rsidRPr="00B0077D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B0077D">
        <w:rPr>
          <w:sz w:val="32"/>
        </w:rPr>
        <w:t>: +60 °C</w:t>
      </w:r>
    </w:p>
    <w:p w:rsidR="00B31124" w:rsidRPr="00B0077D" w:rsidRDefault="00B31124" w:rsidP="00B31124">
      <w:pPr>
        <w:rPr>
          <w:sz w:val="32"/>
        </w:rPr>
      </w:pPr>
      <w:r w:rsidRPr="00B0077D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0077D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B31124" w:rsidRPr="00B0077D" w:rsidRDefault="00B31124" w:rsidP="00B31124">
      <w:pPr>
        <w:rPr>
          <w:sz w:val="32"/>
        </w:rPr>
      </w:pPr>
      <w:r w:rsidRPr="00B0077D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0077D">
        <w:rPr>
          <w:sz w:val="32"/>
        </w:rPr>
        <w:t>: www.stahl.de Webcode 6036A</w:t>
      </w:r>
    </w:p>
    <w:p w:rsidR="00B31124" w:rsidRPr="00B0077D" w:rsidRDefault="00B31124" w:rsidP="00B31124">
      <w:pPr>
        <w:rPr>
          <w:sz w:val="32"/>
        </w:rPr>
      </w:pPr>
    </w:p>
    <w:p w:rsidR="00B31124" w:rsidRPr="00B0077D" w:rsidRDefault="00B31124" w:rsidP="00B31124">
      <w:pPr>
        <w:rPr>
          <w:sz w:val="32"/>
        </w:rPr>
      </w:pPr>
      <w:r w:rsidRPr="00B0077D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0077D">
        <w:rPr>
          <w:sz w:val="32"/>
        </w:rPr>
        <w:t>: STAHL Schaltgeräte GmbH</w:t>
      </w:r>
    </w:p>
    <w:p w:rsidR="00B31124" w:rsidRDefault="00B31124" w:rsidP="00B31124">
      <w:pPr>
        <w:rPr>
          <w:sz w:val="32"/>
        </w:rPr>
      </w:pPr>
      <w:r w:rsidRPr="00B0077D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0077D">
        <w:rPr>
          <w:sz w:val="32"/>
        </w:rPr>
        <w:t>: 6036/1235-050-0370-01</w:t>
      </w: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bookmarkStart w:id="28" w:name="B1"/>
      <w:r w:rsidRPr="000162F6">
        <w:rPr>
          <w:sz w:val="32"/>
        </w:rPr>
        <w:t>Explosionsgeschüt</w:t>
      </w:r>
      <w:r w:rsidR="00F36771">
        <w:rPr>
          <w:sz w:val="32"/>
        </w:rPr>
        <w:t xml:space="preserve">zte </w:t>
      </w:r>
      <w:bookmarkEnd w:id="28"/>
      <w:r w:rsidR="00F36771">
        <w:rPr>
          <w:sz w:val="32"/>
        </w:rPr>
        <w:t>Ex d LED-Rohrleuchte Größe 3</w:t>
      </w:r>
      <w:r w:rsidRPr="000162F6">
        <w:rPr>
          <w:sz w:val="32"/>
        </w:rPr>
        <w:t xml:space="preserve"> aus Kunststoff mit einem sehr geringen Gewicht.</w:t>
      </w:r>
    </w:p>
    <w:p w:rsidR="00B31124" w:rsidRPr="000162F6" w:rsidRDefault="00B31124" w:rsidP="00B31124">
      <w:pPr>
        <w:rPr>
          <w:sz w:val="32"/>
        </w:rPr>
      </w:pPr>
    </w:p>
    <w:p w:rsidR="00B31124" w:rsidRPr="000162F6" w:rsidRDefault="00B31124" w:rsidP="00B31124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B31124" w:rsidRPr="000162F6" w:rsidRDefault="00B31124" w:rsidP="00B31124">
      <w:pPr>
        <w:rPr>
          <w:sz w:val="32"/>
        </w:rPr>
      </w:pPr>
    </w:p>
    <w:p w:rsidR="00B31124" w:rsidRDefault="00B31124" w:rsidP="00B31124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B31124" w:rsidRDefault="00B31124" w:rsidP="00B31124">
      <w:pPr>
        <w:rPr>
          <w:sz w:val="32"/>
        </w:rPr>
      </w:pPr>
    </w:p>
    <w:p w:rsidR="00B31124" w:rsidRPr="00B1697F" w:rsidRDefault="00B31124" w:rsidP="00B31124">
      <w:pPr>
        <w:rPr>
          <w:sz w:val="32"/>
        </w:rPr>
      </w:pPr>
      <w:r w:rsidRPr="00B1697F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Größe 3</w:t>
      </w:r>
    </w:p>
    <w:p w:rsidR="00B31124" w:rsidRPr="00B1697F" w:rsidRDefault="00B31124" w:rsidP="00B31124">
      <w:pPr>
        <w:rPr>
          <w:sz w:val="32"/>
        </w:rPr>
      </w:pPr>
      <w:r w:rsidRPr="00B1697F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1.059 mm</w:t>
      </w:r>
    </w:p>
    <w:p w:rsidR="00B31124" w:rsidRPr="00B1697F" w:rsidRDefault="00B31124" w:rsidP="00B31124">
      <w:pPr>
        <w:rPr>
          <w:sz w:val="32"/>
        </w:rPr>
      </w:pPr>
      <w:r w:rsidRPr="00B1697F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Polycarbonat</w:t>
      </w:r>
    </w:p>
    <w:p w:rsidR="00B31124" w:rsidRPr="00B1697F" w:rsidRDefault="00B31124" w:rsidP="00B31124">
      <w:pPr>
        <w:rPr>
          <w:sz w:val="32"/>
        </w:rPr>
      </w:pPr>
      <w:r w:rsidRPr="00B1697F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2,1 kg</w:t>
      </w:r>
    </w:p>
    <w:p w:rsidR="00B31124" w:rsidRPr="00B1697F" w:rsidRDefault="00B31124" w:rsidP="00B31124">
      <w:pPr>
        <w:rPr>
          <w:sz w:val="32"/>
        </w:rPr>
      </w:pPr>
      <w:r w:rsidRPr="00B1697F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38</w:t>
      </w:r>
      <w:r w:rsidRPr="00B1697F">
        <w:rPr>
          <w:sz w:val="32"/>
        </w:rPr>
        <w:t xml:space="preserve"> W</w:t>
      </w:r>
    </w:p>
    <w:p w:rsidR="00B31124" w:rsidRPr="00B1697F" w:rsidRDefault="00B31124" w:rsidP="00B31124">
      <w:pPr>
        <w:rPr>
          <w:sz w:val="32"/>
        </w:rPr>
      </w:pPr>
      <w:r w:rsidRPr="00B1697F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mit Diffusor</w:t>
      </w:r>
    </w:p>
    <w:p w:rsidR="00B31124" w:rsidRPr="00B1697F" w:rsidRDefault="00B31124" w:rsidP="00B31124">
      <w:pPr>
        <w:rPr>
          <w:sz w:val="32"/>
        </w:rPr>
      </w:pPr>
      <w:r w:rsidRPr="00B1697F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3.368 lm</w:t>
      </w:r>
    </w:p>
    <w:p w:rsidR="00B31124" w:rsidRPr="00B1697F" w:rsidRDefault="00B31124" w:rsidP="00B31124">
      <w:pPr>
        <w:rPr>
          <w:sz w:val="32"/>
        </w:rPr>
      </w:pPr>
      <w:r w:rsidRPr="00B1697F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91 lm/W</w:t>
      </w:r>
    </w:p>
    <w:p w:rsidR="00080EEC" w:rsidRDefault="00080EEC" w:rsidP="00B31124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B31124" w:rsidRPr="00B1697F" w:rsidRDefault="00B31124" w:rsidP="00B31124">
      <w:pPr>
        <w:rPr>
          <w:sz w:val="32"/>
        </w:rPr>
      </w:pPr>
      <w:r w:rsidRPr="00B1697F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1 , 2 , 21 , 22</w:t>
      </w:r>
    </w:p>
    <w:p w:rsidR="00B31124" w:rsidRPr="00B1697F" w:rsidRDefault="00B31124" w:rsidP="00B31124">
      <w:pPr>
        <w:rPr>
          <w:sz w:val="32"/>
        </w:rPr>
      </w:pPr>
      <w:r w:rsidRPr="00B1697F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II 2 G Ex d op is IIC T4 Gb</w:t>
      </w:r>
    </w:p>
    <w:p w:rsidR="00B31124" w:rsidRPr="00B1697F" w:rsidRDefault="00B31124" w:rsidP="00B31124">
      <w:pPr>
        <w:rPr>
          <w:sz w:val="32"/>
        </w:rPr>
      </w:pPr>
      <w:r w:rsidRPr="00B1697F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II 2 D Ex tb IIIC 100 °C Db</w:t>
      </w:r>
    </w:p>
    <w:p w:rsidR="00B31124" w:rsidRPr="00B1697F" w:rsidRDefault="00B31124" w:rsidP="00B31124">
      <w:pPr>
        <w:rPr>
          <w:sz w:val="32"/>
        </w:rPr>
      </w:pPr>
      <w:r w:rsidRPr="00B1697F">
        <w:rPr>
          <w:sz w:val="32"/>
        </w:rPr>
        <w:t xml:space="preserve">Umgebungstemperatur min.     </w:t>
      </w:r>
      <w:r>
        <w:rPr>
          <w:sz w:val="32"/>
        </w:rPr>
        <w:tab/>
      </w:r>
      <w:r w:rsidRPr="00B1697F">
        <w:rPr>
          <w:sz w:val="32"/>
        </w:rPr>
        <w:t xml:space="preserve"> </w:t>
      </w:r>
      <w:r>
        <w:rPr>
          <w:sz w:val="32"/>
        </w:rPr>
        <w:tab/>
      </w:r>
      <w:r w:rsidRPr="00B1697F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B31124" w:rsidRPr="00B1697F" w:rsidRDefault="00B31124" w:rsidP="00B31124">
      <w:pPr>
        <w:rPr>
          <w:sz w:val="32"/>
        </w:rPr>
      </w:pPr>
      <w:r w:rsidRPr="00B1697F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+60 °C</w:t>
      </w:r>
    </w:p>
    <w:p w:rsidR="00B31124" w:rsidRPr="00B1697F" w:rsidRDefault="00B31124" w:rsidP="00B31124">
      <w:pPr>
        <w:rPr>
          <w:sz w:val="32"/>
        </w:rPr>
      </w:pPr>
      <w:r w:rsidRPr="00B1697F">
        <w:rPr>
          <w:sz w:val="32"/>
        </w:rPr>
        <w:t xml:space="preserve">Schutzart (IP)               </w:t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B31124" w:rsidRPr="00B1697F" w:rsidRDefault="00B31124" w:rsidP="00B31124">
      <w:pPr>
        <w:rPr>
          <w:sz w:val="32"/>
        </w:rPr>
      </w:pPr>
      <w:r w:rsidRPr="00B1697F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www.stahl.de Webcode 6036A</w:t>
      </w:r>
    </w:p>
    <w:p w:rsidR="00B31124" w:rsidRPr="00B1697F" w:rsidRDefault="00B31124" w:rsidP="00B31124">
      <w:pPr>
        <w:rPr>
          <w:sz w:val="32"/>
        </w:rPr>
      </w:pPr>
    </w:p>
    <w:p w:rsidR="00B31124" w:rsidRPr="00B1697F" w:rsidRDefault="00B31124" w:rsidP="00B31124">
      <w:pPr>
        <w:rPr>
          <w:sz w:val="32"/>
        </w:rPr>
      </w:pPr>
      <w:r w:rsidRPr="00B1697F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STAHL Schaltgeräte GmbH</w:t>
      </w:r>
    </w:p>
    <w:p w:rsidR="00B31124" w:rsidRDefault="00B31124" w:rsidP="00B31124">
      <w:pPr>
        <w:rPr>
          <w:sz w:val="32"/>
        </w:rPr>
      </w:pPr>
      <w:r w:rsidRPr="00B1697F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1697F">
        <w:rPr>
          <w:sz w:val="32"/>
        </w:rPr>
        <w:t>: 6036/1235-050-0370-11</w:t>
      </w: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B31124" w:rsidRDefault="00B31124" w:rsidP="00084620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bookmarkStart w:id="29" w:name="C1"/>
      <w:r w:rsidRPr="000162F6">
        <w:rPr>
          <w:sz w:val="32"/>
        </w:rPr>
        <w:t>Explosionsgeschüt</w:t>
      </w:r>
      <w:r w:rsidR="00F36771">
        <w:rPr>
          <w:sz w:val="32"/>
        </w:rPr>
        <w:t xml:space="preserve">zte </w:t>
      </w:r>
      <w:bookmarkEnd w:id="29"/>
      <w:r w:rsidR="00F36771">
        <w:rPr>
          <w:sz w:val="32"/>
        </w:rPr>
        <w:t>Ex d LED-Rohrleuchte Größe 3</w:t>
      </w:r>
      <w:r w:rsidRPr="000162F6">
        <w:rPr>
          <w:sz w:val="32"/>
        </w:rPr>
        <w:t xml:space="preserve"> aus Kunststoff mit einem sehr geringen Gewicht.</w:t>
      </w:r>
    </w:p>
    <w:p w:rsidR="00E921C8" w:rsidRPr="000162F6" w:rsidRDefault="00E921C8" w:rsidP="00E921C8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E921C8" w:rsidRPr="000162F6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E921C8" w:rsidRDefault="00E921C8" w:rsidP="00E921C8">
      <w:pPr>
        <w:rPr>
          <w:sz w:val="32"/>
        </w:rPr>
      </w:pPr>
    </w:p>
    <w:p w:rsidR="00E921C8" w:rsidRPr="005A4517" w:rsidRDefault="00E921C8" w:rsidP="00E921C8">
      <w:pPr>
        <w:rPr>
          <w:sz w:val="32"/>
        </w:rPr>
      </w:pPr>
      <w:r w:rsidRPr="005A4517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Größe 3</w:t>
      </w:r>
    </w:p>
    <w:p w:rsidR="00E921C8" w:rsidRPr="005A4517" w:rsidRDefault="00E921C8" w:rsidP="00E921C8">
      <w:pPr>
        <w:rPr>
          <w:sz w:val="32"/>
        </w:rPr>
      </w:pPr>
      <w:r w:rsidRPr="005A4517">
        <w:rPr>
          <w:sz w:val="32"/>
        </w:rPr>
        <w:t xml:space="preserve">Länge                        </w:t>
      </w:r>
      <w:r>
        <w:rPr>
          <w:sz w:val="32"/>
        </w:rPr>
        <w:tab/>
      </w:r>
      <w:r w:rsidRPr="005A4517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1.059 mm</w:t>
      </w:r>
    </w:p>
    <w:p w:rsidR="00E921C8" w:rsidRPr="005A4517" w:rsidRDefault="00E921C8" w:rsidP="00E921C8">
      <w:pPr>
        <w:rPr>
          <w:sz w:val="32"/>
        </w:rPr>
      </w:pPr>
      <w:r w:rsidRPr="005A4517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Polycarbonat</w:t>
      </w:r>
    </w:p>
    <w:p w:rsidR="00E921C8" w:rsidRPr="005A4517" w:rsidRDefault="00E921C8" w:rsidP="00E921C8">
      <w:pPr>
        <w:rPr>
          <w:sz w:val="32"/>
        </w:rPr>
      </w:pPr>
      <w:r w:rsidRPr="005A4517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2,6 kg</w:t>
      </w:r>
    </w:p>
    <w:p w:rsidR="00E921C8" w:rsidRPr="005A4517" w:rsidRDefault="00E921C8" w:rsidP="00E921C8">
      <w:pPr>
        <w:rPr>
          <w:sz w:val="32"/>
        </w:rPr>
      </w:pPr>
      <w:r w:rsidRPr="005A4517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38</w:t>
      </w:r>
      <w:r w:rsidRPr="005A4517">
        <w:rPr>
          <w:sz w:val="32"/>
        </w:rPr>
        <w:t xml:space="preserve"> W</w:t>
      </w:r>
    </w:p>
    <w:p w:rsidR="00E921C8" w:rsidRPr="005A4517" w:rsidRDefault="00E921C8" w:rsidP="00E921C8">
      <w:pPr>
        <w:rPr>
          <w:sz w:val="32"/>
        </w:rPr>
      </w:pPr>
      <w:r w:rsidRPr="005A4517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ohne Diffusor</w:t>
      </w:r>
    </w:p>
    <w:p w:rsidR="00E921C8" w:rsidRPr="005A4517" w:rsidRDefault="00E921C8" w:rsidP="00E921C8">
      <w:pPr>
        <w:rPr>
          <w:sz w:val="32"/>
        </w:rPr>
      </w:pPr>
      <w:r w:rsidRPr="005A4517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3.947 lm</w:t>
      </w:r>
    </w:p>
    <w:p w:rsidR="00E921C8" w:rsidRPr="005A4517" w:rsidRDefault="00E921C8" w:rsidP="00E921C8">
      <w:pPr>
        <w:rPr>
          <w:sz w:val="32"/>
        </w:rPr>
      </w:pPr>
      <w:r w:rsidRPr="005A4517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107 lm/W</w:t>
      </w:r>
    </w:p>
    <w:p w:rsidR="00080EEC" w:rsidRDefault="00080EEC" w:rsidP="00E921C8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E921C8" w:rsidRPr="005A4517" w:rsidRDefault="00E921C8" w:rsidP="00E921C8">
      <w:pPr>
        <w:rPr>
          <w:sz w:val="32"/>
        </w:rPr>
      </w:pPr>
      <w:r w:rsidRPr="005A4517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1 , 2 , 21 , 22</w:t>
      </w:r>
    </w:p>
    <w:p w:rsidR="00E921C8" w:rsidRPr="005A4517" w:rsidRDefault="00E921C8" w:rsidP="00E921C8">
      <w:pPr>
        <w:rPr>
          <w:sz w:val="32"/>
        </w:rPr>
      </w:pPr>
      <w:r w:rsidRPr="005A4517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II 2 G Ex d op is IIC T4 Gb</w:t>
      </w:r>
    </w:p>
    <w:p w:rsidR="00E921C8" w:rsidRPr="005A4517" w:rsidRDefault="00E921C8" w:rsidP="00E921C8">
      <w:pPr>
        <w:rPr>
          <w:sz w:val="32"/>
        </w:rPr>
      </w:pPr>
      <w:r w:rsidRPr="005A4517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II 2 D Ex tb IIIC 100 °C Db</w:t>
      </w:r>
    </w:p>
    <w:p w:rsidR="00E921C8" w:rsidRPr="005A4517" w:rsidRDefault="00E921C8" w:rsidP="00E921C8">
      <w:pPr>
        <w:rPr>
          <w:sz w:val="32"/>
        </w:rPr>
      </w:pPr>
      <w:r w:rsidRPr="005A4517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E921C8" w:rsidRPr="005A4517" w:rsidRDefault="00E921C8" w:rsidP="00E921C8">
      <w:pPr>
        <w:rPr>
          <w:sz w:val="32"/>
        </w:rPr>
      </w:pPr>
      <w:r w:rsidRPr="005A4517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+60 °C</w:t>
      </w:r>
    </w:p>
    <w:p w:rsidR="00E921C8" w:rsidRPr="005A4517" w:rsidRDefault="00E921C8" w:rsidP="00E921C8">
      <w:pPr>
        <w:rPr>
          <w:sz w:val="32"/>
        </w:rPr>
      </w:pPr>
      <w:r w:rsidRPr="005A4517">
        <w:rPr>
          <w:sz w:val="32"/>
        </w:rPr>
        <w:t xml:space="preserve">Schutzart (IP)               </w:t>
      </w:r>
      <w:r>
        <w:rPr>
          <w:sz w:val="32"/>
        </w:rPr>
        <w:tab/>
      </w:r>
      <w:r w:rsidRPr="005A4517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E921C8" w:rsidRPr="005A4517" w:rsidRDefault="00E921C8" w:rsidP="00E921C8">
      <w:pPr>
        <w:rPr>
          <w:sz w:val="32"/>
        </w:rPr>
      </w:pPr>
      <w:r w:rsidRPr="005A4517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www.stahl.de Webcode 6036A</w:t>
      </w:r>
    </w:p>
    <w:p w:rsidR="00E921C8" w:rsidRPr="005A4517" w:rsidRDefault="00E921C8" w:rsidP="00E921C8">
      <w:pPr>
        <w:rPr>
          <w:sz w:val="32"/>
        </w:rPr>
      </w:pPr>
    </w:p>
    <w:p w:rsidR="00E921C8" w:rsidRPr="005A4517" w:rsidRDefault="00E921C8" w:rsidP="00E921C8">
      <w:pPr>
        <w:rPr>
          <w:sz w:val="32"/>
        </w:rPr>
      </w:pPr>
      <w:r w:rsidRPr="005A4517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STAHL Schaltgeräte GmbH</w:t>
      </w:r>
    </w:p>
    <w:p w:rsidR="00E921C8" w:rsidRDefault="00E921C8" w:rsidP="00E921C8">
      <w:pPr>
        <w:rPr>
          <w:sz w:val="32"/>
        </w:rPr>
      </w:pPr>
      <w:r w:rsidRPr="005A4517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A4517">
        <w:rPr>
          <w:sz w:val="32"/>
        </w:rPr>
        <w:t>: 6036/1235-050-0380-01</w:t>
      </w: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bookmarkStart w:id="30" w:name="D1"/>
      <w:r w:rsidRPr="000162F6">
        <w:rPr>
          <w:sz w:val="32"/>
        </w:rPr>
        <w:t xml:space="preserve">Explosionsgeschützte </w:t>
      </w:r>
      <w:bookmarkEnd w:id="30"/>
      <w:r w:rsidRPr="000162F6">
        <w:rPr>
          <w:sz w:val="32"/>
        </w:rPr>
        <w:t>Ex d</w:t>
      </w:r>
      <w:r w:rsidR="00F36771">
        <w:rPr>
          <w:sz w:val="32"/>
        </w:rPr>
        <w:t xml:space="preserve"> LED-Rohrleuchte Größe 3</w:t>
      </w:r>
      <w:r w:rsidRPr="000162F6">
        <w:rPr>
          <w:sz w:val="32"/>
        </w:rPr>
        <w:t xml:space="preserve"> aus Kunststoff mit einem sehr geringen Gewicht.</w:t>
      </w:r>
    </w:p>
    <w:p w:rsidR="00E921C8" w:rsidRPr="000162F6" w:rsidRDefault="00E921C8" w:rsidP="00E921C8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E921C8" w:rsidRPr="000162F6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E921C8" w:rsidRDefault="00E921C8" w:rsidP="00E921C8">
      <w:pPr>
        <w:rPr>
          <w:sz w:val="32"/>
        </w:rPr>
      </w:pPr>
    </w:p>
    <w:p w:rsidR="00E921C8" w:rsidRPr="00C56533" w:rsidRDefault="00E921C8" w:rsidP="00E921C8">
      <w:pPr>
        <w:rPr>
          <w:sz w:val="32"/>
        </w:rPr>
      </w:pPr>
      <w:r w:rsidRPr="00C56533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Größe 3</w:t>
      </w:r>
    </w:p>
    <w:p w:rsidR="00E921C8" w:rsidRPr="00C56533" w:rsidRDefault="00E921C8" w:rsidP="00E921C8">
      <w:pPr>
        <w:rPr>
          <w:sz w:val="32"/>
        </w:rPr>
      </w:pPr>
      <w:r w:rsidRPr="00C56533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1.059 mm</w:t>
      </w:r>
    </w:p>
    <w:p w:rsidR="00E921C8" w:rsidRPr="00C56533" w:rsidRDefault="00E921C8" w:rsidP="00E921C8">
      <w:pPr>
        <w:rPr>
          <w:sz w:val="32"/>
        </w:rPr>
      </w:pPr>
      <w:r w:rsidRPr="00C56533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Polycarbonat</w:t>
      </w:r>
    </w:p>
    <w:p w:rsidR="00E921C8" w:rsidRPr="00C56533" w:rsidRDefault="00E921C8" w:rsidP="00E921C8">
      <w:pPr>
        <w:rPr>
          <w:sz w:val="32"/>
        </w:rPr>
      </w:pPr>
      <w:r w:rsidRPr="00C56533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2,7 kg</w:t>
      </w:r>
    </w:p>
    <w:p w:rsidR="00E921C8" w:rsidRPr="00C56533" w:rsidRDefault="00E921C8" w:rsidP="00E921C8">
      <w:pPr>
        <w:rPr>
          <w:sz w:val="32"/>
        </w:rPr>
      </w:pPr>
      <w:r w:rsidRPr="00C56533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:</w:t>
      </w:r>
      <w:r w:rsidR="00D0247D">
        <w:rPr>
          <w:sz w:val="32"/>
        </w:rPr>
        <w:t xml:space="preserve"> 38</w:t>
      </w:r>
      <w:r w:rsidRPr="00C56533">
        <w:rPr>
          <w:sz w:val="32"/>
        </w:rPr>
        <w:t xml:space="preserve"> W</w:t>
      </w:r>
    </w:p>
    <w:p w:rsidR="00E921C8" w:rsidRPr="00C56533" w:rsidRDefault="00E921C8" w:rsidP="00E921C8">
      <w:pPr>
        <w:rPr>
          <w:sz w:val="32"/>
        </w:rPr>
      </w:pPr>
      <w:r w:rsidRPr="00C56533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mit Diffusor</w:t>
      </w:r>
    </w:p>
    <w:p w:rsidR="00E921C8" w:rsidRPr="00C56533" w:rsidRDefault="00E921C8" w:rsidP="00E921C8">
      <w:pPr>
        <w:rPr>
          <w:sz w:val="32"/>
        </w:rPr>
      </w:pPr>
      <w:r w:rsidRPr="00C56533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3.368 lm</w:t>
      </w:r>
    </w:p>
    <w:p w:rsidR="00E921C8" w:rsidRPr="00C56533" w:rsidRDefault="00E921C8" w:rsidP="00E921C8">
      <w:pPr>
        <w:rPr>
          <w:sz w:val="32"/>
        </w:rPr>
      </w:pPr>
      <w:r w:rsidRPr="00C56533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91 lm/W</w:t>
      </w:r>
    </w:p>
    <w:p w:rsidR="00080EEC" w:rsidRDefault="00080EEC" w:rsidP="00E921C8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E921C8" w:rsidRPr="00C56533" w:rsidRDefault="00E921C8" w:rsidP="00E921C8">
      <w:pPr>
        <w:rPr>
          <w:sz w:val="32"/>
        </w:rPr>
      </w:pPr>
      <w:r w:rsidRPr="00C56533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1 , 2 , 21 , 22</w:t>
      </w:r>
    </w:p>
    <w:p w:rsidR="00E921C8" w:rsidRPr="00C56533" w:rsidRDefault="00E921C8" w:rsidP="00E921C8">
      <w:pPr>
        <w:rPr>
          <w:sz w:val="32"/>
        </w:rPr>
      </w:pPr>
      <w:r w:rsidRPr="00C56533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II 2 G Ex d op is IIC T4 Gb</w:t>
      </w:r>
    </w:p>
    <w:p w:rsidR="00E921C8" w:rsidRPr="00C56533" w:rsidRDefault="00E921C8" w:rsidP="00E921C8">
      <w:pPr>
        <w:rPr>
          <w:sz w:val="32"/>
        </w:rPr>
      </w:pPr>
      <w:r w:rsidRPr="00C56533">
        <w:rPr>
          <w:sz w:val="32"/>
        </w:rPr>
        <w:t xml:space="preserve">Staubexplosionsschutz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II 2 D Ex tb IIIC 100 °C Db</w:t>
      </w:r>
    </w:p>
    <w:p w:rsidR="00E921C8" w:rsidRPr="00C56533" w:rsidRDefault="00E921C8" w:rsidP="00E921C8">
      <w:pPr>
        <w:rPr>
          <w:sz w:val="32"/>
        </w:rPr>
      </w:pPr>
      <w:r w:rsidRPr="00C56533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E921C8" w:rsidRPr="00C56533" w:rsidRDefault="00E921C8" w:rsidP="00E921C8">
      <w:pPr>
        <w:rPr>
          <w:sz w:val="32"/>
        </w:rPr>
      </w:pPr>
      <w:r w:rsidRPr="00C56533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+60 °C</w:t>
      </w:r>
    </w:p>
    <w:p w:rsidR="00E921C8" w:rsidRPr="00C56533" w:rsidRDefault="00E921C8" w:rsidP="00E921C8">
      <w:pPr>
        <w:rPr>
          <w:sz w:val="32"/>
        </w:rPr>
      </w:pPr>
      <w:r w:rsidRPr="00C56533">
        <w:rPr>
          <w:sz w:val="32"/>
        </w:rPr>
        <w:t xml:space="preserve">Schutzart (IP)               </w:t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E921C8" w:rsidRPr="00C56533" w:rsidRDefault="00E921C8" w:rsidP="00E921C8">
      <w:pPr>
        <w:rPr>
          <w:sz w:val="32"/>
        </w:rPr>
      </w:pPr>
      <w:r w:rsidRPr="00C56533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www.stahl.de Webcode 6036A</w:t>
      </w:r>
    </w:p>
    <w:p w:rsidR="00E921C8" w:rsidRPr="00C56533" w:rsidRDefault="00E921C8" w:rsidP="00E921C8">
      <w:pPr>
        <w:rPr>
          <w:sz w:val="32"/>
        </w:rPr>
      </w:pPr>
    </w:p>
    <w:p w:rsidR="00E921C8" w:rsidRPr="00C56533" w:rsidRDefault="00E921C8" w:rsidP="00E921C8">
      <w:pPr>
        <w:rPr>
          <w:sz w:val="32"/>
        </w:rPr>
      </w:pPr>
      <w:r w:rsidRPr="00C56533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STAHL Schaltgeräte GmbH</w:t>
      </w:r>
    </w:p>
    <w:p w:rsidR="00E921C8" w:rsidRDefault="00E921C8" w:rsidP="00E921C8">
      <w:pPr>
        <w:rPr>
          <w:sz w:val="32"/>
        </w:rPr>
      </w:pPr>
      <w:r w:rsidRPr="00C56533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6036/1235-050-0380-11</w:t>
      </w: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bookmarkStart w:id="31" w:name="E1"/>
      <w:r w:rsidRPr="000162F6">
        <w:rPr>
          <w:sz w:val="32"/>
        </w:rPr>
        <w:t xml:space="preserve">Explosionsgeschützte </w:t>
      </w:r>
      <w:bookmarkEnd w:id="31"/>
      <w:r w:rsidRPr="000162F6">
        <w:rPr>
          <w:sz w:val="32"/>
        </w:rPr>
        <w:t>Ex d LED-Rohrleuchte Größe 4 aus Kunststoff mit einem sehr geringen Gewicht.</w:t>
      </w:r>
    </w:p>
    <w:p w:rsidR="00E921C8" w:rsidRPr="000162F6" w:rsidRDefault="00E921C8" w:rsidP="00E921C8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E921C8" w:rsidRPr="000162F6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E921C8" w:rsidRDefault="00E921C8" w:rsidP="00E921C8">
      <w:pPr>
        <w:rPr>
          <w:sz w:val="32"/>
        </w:rPr>
      </w:pPr>
    </w:p>
    <w:p w:rsidR="00E921C8" w:rsidRPr="008A16C7" w:rsidRDefault="00E921C8" w:rsidP="00E921C8">
      <w:pPr>
        <w:rPr>
          <w:sz w:val="32"/>
        </w:rPr>
      </w:pPr>
      <w:r w:rsidRPr="008A16C7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A16C7">
        <w:rPr>
          <w:sz w:val="32"/>
        </w:rPr>
        <w:t>: Größe 4</w:t>
      </w:r>
    </w:p>
    <w:p w:rsidR="00E921C8" w:rsidRPr="008A16C7" w:rsidRDefault="00E921C8" w:rsidP="00E921C8">
      <w:pPr>
        <w:rPr>
          <w:sz w:val="32"/>
        </w:rPr>
      </w:pPr>
      <w:r w:rsidRPr="008A16C7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A16C7">
        <w:rPr>
          <w:sz w:val="32"/>
        </w:rPr>
        <w:t>: 1.382 mm</w:t>
      </w:r>
    </w:p>
    <w:p w:rsidR="00E921C8" w:rsidRPr="008A16C7" w:rsidRDefault="00E921C8" w:rsidP="00E921C8">
      <w:pPr>
        <w:rPr>
          <w:sz w:val="32"/>
        </w:rPr>
      </w:pPr>
      <w:r w:rsidRPr="008A16C7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A16C7">
        <w:rPr>
          <w:sz w:val="32"/>
        </w:rPr>
        <w:t>: Polycarbonat</w:t>
      </w:r>
    </w:p>
    <w:p w:rsidR="00E921C8" w:rsidRPr="008A16C7" w:rsidRDefault="00E921C8" w:rsidP="00E921C8">
      <w:pPr>
        <w:rPr>
          <w:sz w:val="32"/>
        </w:rPr>
      </w:pPr>
      <w:r w:rsidRPr="008A16C7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A16C7">
        <w:rPr>
          <w:sz w:val="32"/>
        </w:rPr>
        <w:t>: 2 kg</w:t>
      </w:r>
    </w:p>
    <w:p w:rsidR="00E921C8" w:rsidRPr="008A16C7" w:rsidRDefault="00E921C8" w:rsidP="00E921C8">
      <w:pPr>
        <w:rPr>
          <w:sz w:val="32"/>
        </w:rPr>
      </w:pPr>
      <w:r w:rsidRPr="008A16C7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49</w:t>
      </w:r>
      <w:r w:rsidRPr="008A16C7">
        <w:rPr>
          <w:sz w:val="32"/>
        </w:rPr>
        <w:t xml:space="preserve"> W</w:t>
      </w:r>
    </w:p>
    <w:p w:rsidR="00E921C8" w:rsidRPr="008A16C7" w:rsidRDefault="00E921C8" w:rsidP="00E921C8">
      <w:pPr>
        <w:rPr>
          <w:sz w:val="32"/>
        </w:rPr>
      </w:pPr>
      <w:r w:rsidRPr="008A16C7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A16C7">
        <w:rPr>
          <w:sz w:val="32"/>
        </w:rPr>
        <w:t>: ohne Diffusor</w:t>
      </w:r>
    </w:p>
    <w:p w:rsidR="00E921C8" w:rsidRPr="008A16C7" w:rsidRDefault="00E921C8" w:rsidP="00E921C8">
      <w:pPr>
        <w:rPr>
          <w:sz w:val="32"/>
        </w:rPr>
      </w:pPr>
      <w:r w:rsidRPr="008A16C7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A16C7">
        <w:rPr>
          <w:sz w:val="32"/>
        </w:rPr>
        <w:t>: 5.263 lm</w:t>
      </w:r>
    </w:p>
    <w:p w:rsidR="00E921C8" w:rsidRPr="008A16C7" w:rsidRDefault="00E921C8" w:rsidP="00E921C8">
      <w:pPr>
        <w:rPr>
          <w:sz w:val="32"/>
        </w:rPr>
      </w:pPr>
      <w:r w:rsidRPr="008A16C7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A16C7">
        <w:rPr>
          <w:sz w:val="32"/>
        </w:rPr>
        <w:t>: 109 lm/W</w:t>
      </w:r>
    </w:p>
    <w:p w:rsidR="00080EEC" w:rsidRDefault="00080EEC" w:rsidP="00080EEC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E921C8" w:rsidRPr="008A16C7" w:rsidRDefault="00E921C8" w:rsidP="00080EEC">
      <w:pPr>
        <w:rPr>
          <w:sz w:val="32"/>
        </w:rPr>
      </w:pPr>
      <w:r w:rsidRPr="008A16C7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A16C7">
        <w:rPr>
          <w:sz w:val="32"/>
        </w:rPr>
        <w:t>: 1 , 2 , 21 , 22</w:t>
      </w:r>
    </w:p>
    <w:p w:rsidR="00E921C8" w:rsidRPr="008A16C7" w:rsidRDefault="00E921C8" w:rsidP="00E921C8">
      <w:pPr>
        <w:rPr>
          <w:sz w:val="32"/>
        </w:rPr>
      </w:pPr>
      <w:r w:rsidRPr="008A16C7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A16C7">
        <w:rPr>
          <w:sz w:val="32"/>
        </w:rPr>
        <w:t>: II 2 G Ex d op is IIC T4 Gb</w:t>
      </w:r>
    </w:p>
    <w:p w:rsidR="00E921C8" w:rsidRPr="008A16C7" w:rsidRDefault="00E921C8" w:rsidP="00E921C8">
      <w:pPr>
        <w:rPr>
          <w:sz w:val="32"/>
        </w:rPr>
      </w:pPr>
      <w:r w:rsidRPr="008A16C7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A16C7">
        <w:rPr>
          <w:sz w:val="32"/>
        </w:rPr>
        <w:t>: II 2 D Ex tb IIIC 100 °C Db</w:t>
      </w:r>
    </w:p>
    <w:p w:rsidR="00E921C8" w:rsidRPr="008A16C7" w:rsidRDefault="00E921C8" w:rsidP="00E921C8">
      <w:pPr>
        <w:rPr>
          <w:sz w:val="32"/>
        </w:rPr>
      </w:pPr>
      <w:r w:rsidRPr="008A16C7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8A16C7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E921C8" w:rsidRPr="008A16C7" w:rsidRDefault="00E921C8" w:rsidP="00E921C8">
      <w:pPr>
        <w:rPr>
          <w:sz w:val="32"/>
        </w:rPr>
      </w:pPr>
      <w:r w:rsidRPr="008A16C7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8A16C7">
        <w:rPr>
          <w:sz w:val="32"/>
        </w:rPr>
        <w:t>: +60 °C</w:t>
      </w:r>
    </w:p>
    <w:p w:rsidR="00E921C8" w:rsidRPr="008A16C7" w:rsidRDefault="00E921C8" w:rsidP="00E921C8">
      <w:pPr>
        <w:rPr>
          <w:sz w:val="32"/>
        </w:rPr>
      </w:pPr>
      <w:r w:rsidRPr="008A16C7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A16C7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E921C8" w:rsidRPr="008A16C7" w:rsidRDefault="00E921C8" w:rsidP="00E921C8">
      <w:pPr>
        <w:rPr>
          <w:sz w:val="32"/>
        </w:rPr>
      </w:pPr>
      <w:r w:rsidRPr="008A16C7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A16C7">
        <w:rPr>
          <w:sz w:val="32"/>
        </w:rPr>
        <w:t>: www.stahl.de Webcode 6036A</w:t>
      </w:r>
    </w:p>
    <w:p w:rsidR="00E921C8" w:rsidRPr="008A16C7" w:rsidRDefault="00E921C8" w:rsidP="00E921C8">
      <w:pPr>
        <w:rPr>
          <w:sz w:val="32"/>
        </w:rPr>
      </w:pPr>
    </w:p>
    <w:p w:rsidR="00E921C8" w:rsidRPr="008A16C7" w:rsidRDefault="00E921C8" w:rsidP="00E921C8">
      <w:pPr>
        <w:rPr>
          <w:sz w:val="32"/>
        </w:rPr>
      </w:pPr>
      <w:r w:rsidRPr="008A16C7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A16C7">
        <w:rPr>
          <w:sz w:val="32"/>
        </w:rPr>
        <w:t>: STAHL Schaltgeräte GmbH</w:t>
      </w:r>
    </w:p>
    <w:p w:rsidR="00E921C8" w:rsidRDefault="00E921C8" w:rsidP="00E921C8">
      <w:pPr>
        <w:rPr>
          <w:sz w:val="32"/>
        </w:rPr>
      </w:pPr>
      <w:r w:rsidRPr="008A16C7">
        <w:rPr>
          <w:sz w:val="32"/>
        </w:rPr>
        <w:t xml:space="preserve">Typ                          </w:t>
      </w:r>
      <w:r>
        <w:rPr>
          <w:sz w:val="32"/>
        </w:rPr>
        <w:tab/>
      </w:r>
      <w:r w:rsidRPr="008A16C7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A16C7">
        <w:rPr>
          <w:sz w:val="32"/>
        </w:rPr>
        <w:t>: 6036/1248-050-0120-01</w:t>
      </w: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bookmarkStart w:id="32" w:name="F1"/>
      <w:r w:rsidRPr="000162F6">
        <w:rPr>
          <w:sz w:val="32"/>
        </w:rPr>
        <w:t xml:space="preserve">Explosionsgeschützte </w:t>
      </w:r>
      <w:bookmarkEnd w:id="32"/>
      <w:r w:rsidRPr="000162F6">
        <w:rPr>
          <w:sz w:val="32"/>
        </w:rPr>
        <w:t>Ex d LED-Rohrleuchte Größe 4 aus Kunststoff mit einem sehr geringen Gewicht.</w:t>
      </w:r>
    </w:p>
    <w:p w:rsidR="00E921C8" w:rsidRPr="000162F6" w:rsidRDefault="00E921C8" w:rsidP="00E921C8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E921C8" w:rsidRPr="000162F6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E921C8" w:rsidRDefault="00E921C8" w:rsidP="00E921C8">
      <w:pPr>
        <w:rPr>
          <w:sz w:val="32"/>
        </w:rPr>
      </w:pPr>
    </w:p>
    <w:p w:rsidR="00E921C8" w:rsidRPr="00F156C9" w:rsidRDefault="00E921C8" w:rsidP="00E921C8">
      <w:pPr>
        <w:rPr>
          <w:sz w:val="32"/>
        </w:rPr>
      </w:pPr>
      <w:r w:rsidRPr="00F156C9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Größe 4</w:t>
      </w:r>
    </w:p>
    <w:p w:rsidR="00E921C8" w:rsidRPr="00F156C9" w:rsidRDefault="00E921C8" w:rsidP="00E921C8">
      <w:pPr>
        <w:rPr>
          <w:sz w:val="32"/>
        </w:rPr>
      </w:pPr>
      <w:r w:rsidRPr="00F156C9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1.382 mm</w:t>
      </w:r>
    </w:p>
    <w:p w:rsidR="00E921C8" w:rsidRPr="00F156C9" w:rsidRDefault="00E921C8" w:rsidP="00E921C8">
      <w:pPr>
        <w:rPr>
          <w:sz w:val="32"/>
        </w:rPr>
      </w:pPr>
      <w:r w:rsidRPr="00F156C9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Polycarbonat</w:t>
      </w:r>
    </w:p>
    <w:p w:rsidR="00E921C8" w:rsidRPr="00F156C9" w:rsidRDefault="00E921C8" w:rsidP="00E921C8">
      <w:pPr>
        <w:rPr>
          <w:sz w:val="32"/>
        </w:rPr>
      </w:pPr>
      <w:r w:rsidRPr="00F156C9">
        <w:rPr>
          <w:sz w:val="32"/>
        </w:rPr>
        <w:t xml:space="preserve">Gewicht                      </w:t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2,1 kg</w:t>
      </w:r>
    </w:p>
    <w:p w:rsidR="00E921C8" w:rsidRPr="00F156C9" w:rsidRDefault="00E921C8" w:rsidP="00E921C8">
      <w:pPr>
        <w:rPr>
          <w:sz w:val="32"/>
        </w:rPr>
      </w:pPr>
      <w:r w:rsidRPr="00F156C9">
        <w:rPr>
          <w:sz w:val="32"/>
        </w:rPr>
        <w:t xml:space="preserve">Lampenleistung               </w:t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 xml:space="preserve"> </w:t>
      </w:r>
      <w:r>
        <w:rPr>
          <w:sz w:val="32"/>
        </w:rPr>
        <w:tab/>
      </w:r>
      <w:r w:rsidR="00D0247D">
        <w:rPr>
          <w:sz w:val="32"/>
        </w:rPr>
        <w:t>: 49</w:t>
      </w:r>
      <w:r w:rsidRPr="00F156C9">
        <w:rPr>
          <w:sz w:val="32"/>
        </w:rPr>
        <w:t xml:space="preserve"> W</w:t>
      </w:r>
    </w:p>
    <w:p w:rsidR="00E921C8" w:rsidRPr="00F156C9" w:rsidRDefault="00E921C8" w:rsidP="00E921C8">
      <w:pPr>
        <w:rPr>
          <w:sz w:val="32"/>
        </w:rPr>
      </w:pPr>
      <w:r w:rsidRPr="00F156C9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mit Diffusor</w:t>
      </w:r>
    </w:p>
    <w:p w:rsidR="00E921C8" w:rsidRPr="00F156C9" w:rsidRDefault="00E921C8" w:rsidP="00E921C8">
      <w:pPr>
        <w:rPr>
          <w:sz w:val="32"/>
        </w:rPr>
      </w:pPr>
      <w:r w:rsidRPr="00F156C9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4.491 lm</w:t>
      </w:r>
    </w:p>
    <w:p w:rsidR="00E921C8" w:rsidRPr="00F156C9" w:rsidRDefault="00E921C8" w:rsidP="00E921C8">
      <w:pPr>
        <w:rPr>
          <w:sz w:val="32"/>
        </w:rPr>
      </w:pPr>
      <w:r w:rsidRPr="00F156C9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93 lm/W</w:t>
      </w:r>
    </w:p>
    <w:p w:rsidR="00080EEC" w:rsidRDefault="00080EEC" w:rsidP="00E921C8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E921C8" w:rsidRPr="00F156C9" w:rsidRDefault="00E921C8" w:rsidP="00E921C8">
      <w:pPr>
        <w:rPr>
          <w:sz w:val="32"/>
        </w:rPr>
      </w:pPr>
      <w:r w:rsidRPr="00F156C9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:</w:t>
      </w:r>
      <w:r w:rsidRPr="00F156C9">
        <w:rPr>
          <w:sz w:val="32"/>
        </w:rPr>
        <w:t xml:space="preserve"> 1 , 2 , 21 , 22</w:t>
      </w:r>
    </w:p>
    <w:p w:rsidR="00E921C8" w:rsidRPr="00F156C9" w:rsidRDefault="00E921C8" w:rsidP="00E921C8">
      <w:pPr>
        <w:rPr>
          <w:sz w:val="32"/>
        </w:rPr>
      </w:pPr>
      <w:r w:rsidRPr="00F156C9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II 2 G Ex d op is IIC T4 Gb</w:t>
      </w:r>
    </w:p>
    <w:p w:rsidR="00E921C8" w:rsidRPr="00F156C9" w:rsidRDefault="00E921C8" w:rsidP="00E921C8">
      <w:pPr>
        <w:rPr>
          <w:sz w:val="32"/>
        </w:rPr>
      </w:pPr>
      <w:r w:rsidRPr="00F156C9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II 2 D Ex tb IIIC 100 °C Db</w:t>
      </w:r>
    </w:p>
    <w:p w:rsidR="00E921C8" w:rsidRPr="00F156C9" w:rsidRDefault="00E921C8" w:rsidP="00E921C8">
      <w:pPr>
        <w:rPr>
          <w:sz w:val="32"/>
        </w:rPr>
      </w:pPr>
      <w:r w:rsidRPr="00F156C9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E921C8" w:rsidRPr="00F156C9" w:rsidRDefault="00E921C8" w:rsidP="00E921C8">
      <w:pPr>
        <w:rPr>
          <w:sz w:val="32"/>
        </w:rPr>
      </w:pPr>
      <w:r w:rsidRPr="00F156C9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+60 °C</w:t>
      </w:r>
    </w:p>
    <w:p w:rsidR="00E921C8" w:rsidRPr="00F156C9" w:rsidRDefault="00E921C8" w:rsidP="00E921C8">
      <w:pPr>
        <w:rPr>
          <w:sz w:val="32"/>
        </w:rPr>
      </w:pPr>
      <w:r w:rsidRPr="00F156C9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E921C8" w:rsidRPr="00F156C9" w:rsidRDefault="00E921C8" w:rsidP="00E921C8">
      <w:pPr>
        <w:rPr>
          <w:sz w:val="32"/>
        </w:rPr>
      </w:pPr>
      <w:r w:rsidRPr="00F156C9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www.stahl.de Webcode 6036A</w:t>
      </w:r>
    </w:p>
    <w:p w:rsidR="00E921C8" w:rsidRPr="00F156C9" w:rsidRDefault="00E921C8" w:rsidP="00E921C8">
      <w:pPr>
        <w:rPr>
          <w:sz w:val="32"/>
        </w:rPr>
      </w:pPr>
    </w:p>
    <w:p w:rsidR="00E921C8" w:rsidRPr="00F156C9" w:rsidRDefault="00E921C8" w:rsidP="00E921C8">
      <w:pPr>
        <w:rPr>
          <w:sz w:val="32"/>
        </w:rPr>
      </w:pPr>
      <w:r w:rsidRPr="00F156C9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STAHL Schaltgeräte GmbH</w:t>
      </w:r>
    </w:p>
    <w:p w:rsidR="00E921C8" w:rsidRDefault="00E921C8" w:rsidP="00E921C8">
      <w:pPr>
        <w:rPr>
          <w:sz w:val="32"/>
        </w:rPr>
      </w:pPr>
      <w:r w:rsidRPr="00F156C9">
        <w:rPr>
          <w:sz w:val="32"/>
        </w:rPr>
        <w:t xml:space="preserve">Typ                          </w:t>
      </w:r>
      <w:r>
        <w:rPr>
          <w:sz w:val="32"/>
        </w:rPr>
        <w:tab/>
      </w:r>
      <w:r w:rsidRPr="00F156C9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156C9">
        <w:rPr>
          <w:sz w:val="32"/>
        </w:rPr>
        <w:t>: 6036/1248-050-0120-11</w:t>
      </w: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bookmarkStart w:id="33" w:name="G1"/>
      <w:r w:rsidRPr="000162F6">
        <w:rPr>
          <w:sz w:val="32"/>
        </w:rPr>
        <w:t xml:space="preserve">Explosionsgeschützte </w:t>
      </w:r>
      <w:bookmarkEnd w:id="33"/>
      <w:r w:rsidRPr="000162F6">
        <w:rPr>
          <w:sz w:val="32"/>
        </w:rPr>
        <w:t>Ex d LED-Rohrleuchte Größe 4 aus Kunststoff mit einem sehr geringen Gewicht.</w:t>
      </w:r>
    </w:p>
    <w:p w:rsidR="00E921C8" w:rsidRPr="000162F6" w:rsidRDefault="00E921C8" w:rsidP="00E921C8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E921C8" w:rsidRPr="000162F6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E921C8" w:rsidRDefault="00E921C8" w:rsidP="00E921C8">
      <w:pPr>
        <w:rPr>
          <w:sz w:val="32"/>
        </w:rPr>
      </w:pPr>
    </w:p>
    <w:p w:rsidR="00E921C8" w:rsidRPr="007F7D31" w:rsidRDefault="00E921C8" w:rsidP="00E921C8">
      <w:pPr>
        <w:rPr>
          <w:sz w:val="32"/>
        </w:rPr>
      </w:pPr>
      <w:r w:rsidRPr="007F7D31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Größe 4</w:t>
      </w:r>
    </w:p>
    <w:p w:rsidR="00E921C8" w:rsidRPr="007F7D31" w:rsidRDefault="00E921C8" w:rsidP="00E921C8">
      <w:pPr>
        <w:rPr>
          <w:sz w:val="32"/>
        </w:rPr>
      </w:pPr>
      <w:r w:rsidRPr="007F7D31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1.382 mm</w:t>
      </w:r>
    </w:p>
    <w:p w:rsidR="00E921C8" w:rsidRPr="007F7D31" w:rsidRDefault="00E921C8" w:rsidP="00E921C8">
      <w:pPr>
        <w:rPr>
          <w:sz w:val="32"/>
        </w:rPr>
      </w:pPr>
      <w:r w:rsidRPr="007F7D31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Polycarbonat</w:t>
      </w:r>
    </w:p>
    <w:p w:rsidR="00E921C8" w:rsidRPr="007F7D31" w:rsidRDefault="00E921C8" w:rsidP="00E921C8">
      <w:pPr>
        <w:rPr>
          <w:sz w:val="32"/>
        </w:rPr>
      </w:pPr>
      <w:r w:rsidRPr="007F7D31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2,3 kg</w:t>
      </w:r>
    </w:p>
    <w:p w:rsidR="00E921C8" w:rsidRPr="007F7D31" w:rsidRDefault="00E921C8" w:rsidP="00E921C8">
      <w:pPr>
        <w:rPr>
          <w:sz w:val="32"/>
        </w:rPr>
      </w:pPr>
      <w:r w:rsidRPr="007F7D31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49</w:t>
      </w:r>
      <w:r w:rsidRPr="007F7D31">
        <w:rPr>
          <w:sz w:val="32"/>
        </w:rPr>
        <w:t xml:space="preserve"> W</w:t>
      </w:r>
    </w:p>
    <w:p w:rsidR="00E921C8" w:rsidRPr="007F7D31" w:rsidRDefault="00E921C8" w:rsidP="00E921C8">
      <w:pPr>
        <w:rPr>
          <w:sz w:val="32"/>
        </w:rPr>
      </w:pPr>
      <w:r w:rsidRPr="007F7D31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ohne Diffusor</w:t>
      </w:r>
    </w:p>
    <w:p w:rsidR="00E921C8" w:rsidRPr="007F7D31" w:rsidRDefault="00E921C8" w:rsidP="00E921C8">
      <w:pPr>
        <w:rPr>
          <w:sz w:val="32"/>
        </w:rPr>
      </w:pPr>
      <w:r w:rsidRPr="007F7D31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5.263 lm</w:t>
      </w:r>
    </w:p>
    <w:p w:rsidR="00E921C8" w:rsidRPr="007F7D31" w:rsidRDefault="00E921C8" w:rsidP="00E921C8">
      <w:pPr>
        <w:rPr>
          <w:sz w:val="32"/>
        </w:rPr>
      </w:pPr>
      <w:r w:rsidRPr="007F7D31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109 lm/W</w:t>
      </w:r>
    </w:p>
    <w:p w:rsidR="00080EEC" w:rsidRDefault="00080EEC" w:rsidP="00E921C8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E921C8" w:rsidRPr="007F7D31" w:rsidRDefault="00E921C8" w:rsidP="00E921C8">
      <w:pPr>
        <w:rPr>
          <w:sz w:val="32"/>
        </w:rPr>
      </w:pPr>
      <w:r w:rsidRPr="007F7D31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1 , 2 , 21 , 22</w:t>
      </w:r>
    </w:p>
    <w:p w:rsidR="00E921C8" w:rsidRPr="007F7D31" w:rsidRDefault="00E921C8" w:rsidP="00E921C8">
      <w:pPr>
        <w:rPr>
          <w:sz w:val="32"/>
        </w:rPr>
      </w:pPr>
      <w:r w:rsidRPr="007F7D31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II 2 G Ex d op is IIC T4 Gb</w:t>
      </w:r>
    </w:p>
    <w:p w:rsidR="00E921C8" w:rsidRPr="007F7D31" w:rsidRDefault="00E921C8" w:rsidP="00E921C8">
      <w:pPr>
        <w:rPr>
          <w:sz w:val="32"/>
        </w:rPr>
      </w:pPr>
      <w:r w:rsidRPr="007F7D31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II 2 D Ex tb IIIC 100 °C Db</w:t>
      </w:r>
    </w:p>
    <w:p w:rsidR="00E921C8" w:rsidRPr="007F7D31" w:rsidRDefault="00E921C8" w:rsidP="00E921C8">
      <w:pPr>
        <w:rPr>
          <w:sz w:val="32"/>
        </w:rPr>
      </w:pPr>
      <w:r w:rsidRPr="007F7D31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E921C8" w:rsidRPr="007F7D31" w:rsidRDefault="00E921C8" w:rsidP="00E921C8">
      <w:pPr>
        <w:rPr>
          <w:sz w:val="32"/>
        </w:rPr>
      </w:pPr>
      <w:r w:rsidRPr="007F7D31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+60 °C</w:t>
      </w:r>
    </w:p>
    <w:p w:rsidR="00E921C8" w:rsidRPr="007F7D31" w:rsidRDefault="00E921C8" w:rsidP="00E921C8">
      <w:pPr>
        <w:rPr>
          <w:sz w:val="32"/>
        </w:rPr>
      </w:pPr>
      <w:r w:rsidRPr="007F7D31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E921C8" w:rsidRPr="007F7D31" w:rsidRDefault="00E921C8" w:rsidP="00E921C8">
      <w:pPr>
        <w:rPr>
          <w:sz w:val="32"/>
        </w:rPr>
      </w:pPr>
      <w:r w:rsidRPr="007F7D31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www.stahl.de Webcode 6036A</w:t>
      </w:r>
    </w:p>
    <w:p w:rsidR="00E921C8" w:rsidRPr="007F7D31" w:rsidRDefault="00E921C8" w:rsidP="00E921C8">
      <w:pPr>
        <w:rPr>
          <w:sz w:val="32"/>
        </w:rPr>
      </w:pPr>
    </w:p>
    <w:p w:rsidR="00E921C8" w:rsidRPr="007F7D31" w:rsidRDefault="00E921C8" w:rsidP="00E921C8">
      <w:pPr>
        <w:rPr>
          <w:sz w:val="32"/>
        </w:rPr>
      </w:pPr>
      <w:r w:rsidRPr="007F7D31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STAHL Schaltgeräte GmbH</w:t>
      </w:r>
    </w:p>
    <w:p w:rsidR="00E921C8" w:rsidRDefault="00E921C8" w:rsidP="00E921C8">
      <w:pPr>
        <w:rPr>
          <w:sz w:val="32"/>
        </w:rPr>
      </w:pPr>
      <w:r w:rsidRPr="007F7D31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F7D31">
        <w:rPr>
          <w:sz w:val="32"/>
        </w:rPr>
        <w:t>: 6036/1248-050-0150-01</w:t>
      </w: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bookmarkStart w:id="34" w:name="H1"/>
      <w:r w:rsidRPr="000162F6">
        <w:rPr>
          <w:sz w:val="32"/>
        </w:rPr>
        <w:t xml:space="preserve">Explosionsgeschützte </w:t>
      </w:r>
      <w:bookmarkEnd w:id="34"/>
      <w:r w:rsidRPr="000162F6">
        <w:rPr>
          <w:sz w:val="32"/>
        </w:rPr>
        <w:t>Ex d LED-Rohrleuchte Größe 4 aus Kunststoff mit einem sehr geringen Gewicht.</w:t>
      </w:r>
    </w:p>
    <w:p w:rsidR="00E921C8" w:rsidRPr="000162F6" w:rsidRDefault="00E921C8" w:rsidP="00E921C8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E921C8" w:rsidRPr="000162F6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E921C8" w:rsidRDefault="00E921C8" w:rsidP="00E921C8">
      <w:pPr>
        <w:tabs>
          <w:tab w:val="left" w:pos="7730"/>
        </w:tabs>
        <w:rPr>
          <w:sz w:val="32"/>
        </w:rPr>
      </w:pPr>
    </w:p>
    <w:p w:rsidR="00E921C8" w:rsidRPr="002371B0" w:rsidRDefault="00E921C8" w:rsidP="00E921C8">
      <w:pPr>
        <w:rPr>
          <w:sz w:val="32"/>
        </w:rPr>
      </w:pPr>
      <w:r w:rsidRPr="002371B0">
        <w:rPr>
          <w:sz w:val="32"/>
        </w:rPr>
        <w:t xml:space="preserve">Ausführung                             </w:t>
      </w:r>
      <w:r w:rsidRPr="002371B0">
        <w:rPr>
          <w:sz w:val="32"/>
        </w:rPr>
        <w:tab/>
      </w:r>
      <w:r w:rsidRPr="002371B0">
        <w:rPr>
          <w:sz w:val="32"/>
        </w:rPr>
        <w:tab/>
      </w:r>
      <w:r w:rsidRPr="002371B0">
        <w:rPr>
          <w:sz w:val="32"/>
        </w:rPr>
        <w:tab/>
        <w:t>: Größe 4</w:t>
      </w:r>
    </w:p>
    <w:p w:rsidR="00E921C8" w:rsidRPr="002371B0" w:rsidRDefault="00E921C8" w:rsidP="00E921C8">
      <w:pPr>
        <w:rPr>
          <w:sz w:val="32"/>
        </w:rPr>
      </w:pPr>
      <w:r w:rsidRPr="002371B0">
        <w:rPr>
          <w:sz w:val="32"/>
        </w:rPr>
        <w:t xml:space="preserve">Länge                         </w:t>
      </w:r>
      <w:r w:rsidRPr="002371B0">
        <w:rPr>
          <w:sz w:val="32"/>
        </w:rPr>
        <w:tab/>
      </w:r>
      <w:r w:rsidRPr="002371B0">
        <w:rPr>
          <w:sz w:val="32"/>
        </w:rPr>
        <w:tab/>
      </w:r>
      <w:r w:rsidRPr="002371B0">
        <w:rPr>
          <w:sz w:val="32"/>
        </w:rPr>
        <w:tab/>
      </w:r>
      <w:r w:rsidRPr="002371B0">
        <w:rPr>
          <w:sz w:val="32"/>
        </w:rPr>
        <w:tab/>
        <w:t>: 1.382 mm</w:t>
      </w:r>
    </w:p>
    <w:p w:rsidR="00E921C8" w:rsidRPr="00664E50" w:rsidRDefault="00E921C8" w:rsidP="00E921C8">
      <w:pPr>
        <w:rPr>
          <w:sz w:val="32"/>
        </w:rPr>
      </w:pPr>
      <w:r w:rsidRPr="00664E50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64E50">
        <w:rPr>
          <w:sz w:val="32"/>
        </w:rPr>
        <w:t>: Polycarbonat</w:t>
      </w:r>
    </w:p>
    <w:p w:rsidR="00E921C8" w:rsidRPr="00664E50" w:rsidRDefault="00E921C8" w:rsidP="00E921C8">
      <w:pPr>
        <w:rPr>
          <w:sz w:val="32"/>
        </w:rPr>
      </w:pPr>
      <w:r w:rsidRPr="00664E50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64E50">
        <w:rPr>
          <w:sz w:val="32"/>
        </w:rPr>
        <w:t>: 2,4 kg</w:t>
      </w:r>
    </w:p>
    <w:p w:rsidR="00E921C8" w:rsidRPr="00664E50" w:rsidRDefault="00E921C8" w:rsidP="00E921C8">
      <w:pPr>
        <w:rPr>
          <w:sz w:val="32"/>
        </w:rPr>
      </w:pPr>
      <w:r w:rsidRPr="00664E50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49</w:t>
      </w:r>
      <w:r w:rsidRPr="00664E50">
        <w:rPr>
          <w:sz w:val="32"/>
        </w:rPr>
        <w:t xml:space="preserve"> W</w:t>
      </w:r>
    </w:p>
    <w:p w:rsidR="00E921C8" w:rsidRPr="00664E50" w:rsidRDefault="00E921C8" w:rsidP="00E921C8">
      <w:pPr>
        <w:rPr>
          <w:sz w:val="32"/>
        </w:rPr>
      </w:pPr>
      <w:r w:rsidRPr="00664E50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64E50">
        <w:rPr>
          <w:sz w:val="32"/>
        </w:rPr>
        <w:t>: mit Diffusor</w:t>
      </w:r>
    </w:p>
    <w:p w:rsidR="00E921C8" w:rsidRPr="00664E50" w:rsidRDefault="00E921C8" w:rsidP="00E921C8">
      <w:pPr>
        <w:rPr>
          <w:sz w:val="32"/>
        </w:rPr>
      </w:pPr>
      <w:r w:rsidRPr="00664E50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64E50">
        <w:rPr>
          <w:sz w:val="32"/>
        </w:rPr>
        <w:t>: 4.491 lm</w:t>
      </w:r>
    </w:p>
    <w:p w:rsidR="00E921C8" w:rsidRPr="00664E50" w:rsidRDefault="00E921C8" w:rsidP="00E921C8">
      <w:pPr>
        <w:rPr>
          <w:sz w:val="32"/>
        </w:rPr>
      </w:pPr>
      <w:r w:rsidRPr="00664E50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64E50">
        <w:rPr>
          <w:sz w:val="32"/>
        </w:rPr>
        <w:t>: 93 lm/W</w:t>
      </w:r>
    </w:p>
    <w:p w:rsidR="00080EEC" w:rsidRDefault="00080EEC" w:rsidP="00E921C8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E921C8" w:rsidRPr="00664E50" w:rsidRDefault="00E921C8" w:rsidP="00E921C8">
      <w:pPr>
        <w:rPr>
          <w:sz w:val="32"/>
        </w:rPr>
      </w:pPr>
      <w:r w:rsidRPr="00664E50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64E50">
        <w:rPr>
          <w:sz w:val="32"/>
        </w:rPr>
        <w:t>: 1 , 2 , 21 , 22</w:t>
      </w:r>
    </w:p>
    <w:p w:rsidR="00E921C8" w:rsidRPr="00664E50" w:rsidRDefault="00E921C8" w:rsidP="00E921C8">
      <w:pPr>
        <w:rPr>
          <w:sz w:val="32"/>
        </w:rPr>
      </w:pPr>
      <w:r w:rsidRPr="00664E50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64E50">
        <w:rPr>
          <w:sz w:val="32"/>
        </w:rPr>
        <w:t>: II 2 G Ex d op is IIC T4 Gb</w:t>
      </w:r>
    </w:p>
    <w:p w:rsidR="00E921C8" w:rsidRPr="00664E50" w:rsidRDefault="00E921C8" w:rsidP="00E921C8">
      <w:pPr>
        <w:rPr>
          <w:sz w:val="32"/>
        </w:rPr>
      </w:pPr>
      <w:r w:rsidRPr="00664E50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64E50">
        <w:rPr>
          <w:sz w:val="32"/>
        </w:rPr>
        <w:t>: II 2 D Ex tb IIIC 100 °C Db</w:t>
      </w:r>
    </w:p>
    <w:p w:rsidR="00E921C8" w:rsidRPr="00664E50" w:rsidRDefault="00E921C8" w:rsidP="00E921C8">
      <w:pPr>
        <w:rPr>
          <w:sz w:val="32"/>
        </w:rPr>
      </w:pPr>
      <w:r w:rsidRPr="00664E50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664E50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E921C8" w:rsidRPr="00664E50" w:rsidRDefault="00E921C8" w:rsidP="00E921C8">
      <w:pPr>
        <w:rPr>
          <w:sz w:val="32"/>
        </w:rPr>
      </w:pPr>
      <w:r w:rsidRPr="00664E50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664E50">
        <w:rPr>
          <w:sz w:val="32"/>
        </w:rPr>
        <w:t>: +60 °C</w:t>
      </w:r>
    </w:p>
    <w:p w:rsidR="00E921C8" w:rsidRPr="00664E50" w:rsidRDefault="00E921C8" w:rsidP="00E921C8">
      <w:pPr>
        <w:rPr>
          <w:sz w:val="32"/>
        </w:rPr>
      </w:pPr>
      <w:r w:rsidRPr="00664E50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64E50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E921C8" w:rsidRPr="00664E50" w:rsidRDefault="00E921C8" w:rsidP="00E921C8">
      <w:pPr>
        <w:rPr>
          <w:sz w:val="32"/>
        </w:rPr>
      </w:pPr>
      <w:r w:rsidRPr="00664E50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64E50">
        <w:rPr>
          <w:sz w:val="32"/>
        </w:rPr>
        <w:t>: www.stahl.de Webcode 6036A</w:t>
      </w:r>
    </w:p>
    <w:p w:rsidR="00E921C8" w:rsidRPr="00664E50" w:rsidRDefault="00E921C8" w:rsidP="00E921C8">
      <w:pPr>
        <w:rPr>
          <w:sz w:val="32"/>
        </w:rPr>
      </w:pPr>
    </w:p>
    <w:p w:rsidR="00E921C8" w:rsidRPr="00664E50" w:rsidRDefault="00E921C8" w:rsidP="00E921C8">
      <w:pPr>
        <w:rPr>
          <w:sz w:val="32"/>
        </w:rPr>
      </w:pPr>
      <w:r w:rsidRPr="00664E50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64E50">
        <w:rPr>
          <w:sz w:val="32"/>
        </w:rPr>
        <w:t>: STAHL Schaltgeräte GmbH</w:t>
      </w:r>
    </w:p>
    <w:p w:rsidR="00E921C8" w:rsidRDefault="00E921C8" w:rsidP="00E921C8">
      <w:pPr>
        <w:rPr>
          <w:sz w:val="32"/>
        </w:rPr>
      </w:pPr>
      <w:r w:rsidRPr="00664E50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64E50">
        <w:rPr>
          <w:sz w:val="32"/>
        </w:rPr>
        <w:t>: 6036/1248-050-0150-11</w:t>
      </w: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bookmarkStart w:id="35" w:name="I1"/>
      <w:r w:rsidRPr="000162F6">
        <w:rPr>
          <w:sz w:val="32"/>
        </w:rPr>
        <w:t xml:space="preserve">Explosionsgeschützte </w:t>
      </w:r>
      <w:bookmarkEnd w:id="35"/>
      <w:r w:rsidRPr="000162F6">
        <w:rPr>
          <w:sz w:val="32"/>
        </w:rPr>
        <w:t>Ex d LED-Rohrleuchte Größe 4 aus Kunststoff mit einem sehr geringen Gewicht.</w:t>
      </w:r>
    </w:p>
    <w:p w:rsidR="00E921C8" w:rsidRPr="000162F6" w:rsidRDefault="00E921C8" w:rsidP="00E921C8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E921C8" w:rsidRPr="000162F6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E921C8" w:rsidRDefault="00E921C8" w:rsidP="00E921C8">
      <w:pPr>
        <w:rPr>
          <w:sz w:val="32"/>
        </w:rPr>
      </w:pP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Größe 4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1.382 mm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Polycarbonat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2,815 kg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49</w:t>
      </w:r>
      <w:r w:rsidRPr="00EA5A2F">
        <w:rPr>
          <w:sz w:val="32"/>
        </w:rPr>
        <w:t xml:space="preserve"> W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ohne Diffusor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5.263 lm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109 lm/W</w:t>
      </w:r>
    </w:p>
    <w:p w:rsidR="00080EEC" w:rsidRDefault="00080EEC" w:rsidP="00E921C8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1 , 2 , 21 , 22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II 2 G Ex d op is IIC T4 Gb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II 2 D Ex tb IIIC 100 °C Db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+60 °C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www.stahl.de Webcode 6036A</w:t>
      </w:r>
    </w:p>
    <w:p w:rsidR="00E921C8" w:rsidRPr="00EA5A2F" w:rsidRDefault="00E921C8" w:rsidP="00E921C8">
      <w:pPr>
        <w:rPr>
          <w:sz w:val="32"/>
        </w:rPr>
      </w:pP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STAHL Schaltgeräte GmbH</w:t>
      </w:r>
    </w:p>
    <w:p w:rsidR="00E921C8" w:rsidRDefault="00E921C8" w:rsidP="00E921C8">
      <w:pPr>
        <w:rPr>
          <w:sz w:val="32"/>
        </w:rPr>
      </w:pPr>
      <w:r w:rsidRPr="00EA5A2F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6036/1248-050-0170-01</w:t>
      </w: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bookmarkStart w:id="36" w:name="J1"/>
      <w:r w:rsidRPr="000162F6">
        <w:rPr>
          <w:sz w:val="32"/>
        </w:rPr>
        <w:t xml:space="preserve">Explosionsgeschützte </w:t>
      </w:r>
      <w:bookmarkEnd w:id="36"/>
      <w:r w:rsidRPr="000162F6">
        <w:rPr>
          <w:sz w:val="32"/>
        </w:rPr>
        <w:t>Ex d LED-Rohrleuchte Größe 4 aus Kunststoff mit einem sehr geringen Gewicht.</w:t>
      </w:r>
    </w:p>
    <w:p w:rsidR="00E921C8" w:rsidRPr="000162F6" w:rsidRDefault="00E921C8" w:rsidP="00E921C8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E921C8" w:rsidRPr="000162F6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E921C8" w:rsidRDefault="00E921C8" w:rsidP="00E921C8">
      <w:pPr>
        <w:rPr>
          <w:sz w:val="32"/>
        </w:rPr>
      </w:pP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Größe 4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1.382 mm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Polycarbonat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2,91 kg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49</w:t>
      </w:r>
      <w:r w:rsidRPr="00EA5A2F">
        <w:rPr>
          <w:sz w:val="32"/>
        </w:rPr>
        <w:t xml:space="preserve"> W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mit Diffusor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4.491 lm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93 lm/W</w:t>
      </w:r>
    </w:p>
    <w:p w:rsidR="00080EEC" w:rsidRDefault="00080EEC" w:rsidP="00E921C8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1 , 2 , 21 , 22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II 2 G Ex d op is IIC T4 Gb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II 2 D Ex tb IIIC 100 °C Db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+60 °C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Schutzart (IP)               </w:t>
      </w:r>
      <w:r>
        <w:rPr>
          <w:sz w:val="32"/>
        </w:rPr>
        <w:tab/>
      </w:r>
      <w:r w:rsidRPr="00EA5A2F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www.stahl.de Webcode 6036A</w:t>
      </w:r>
    </w:p>
    <w:p w:rsidR="00E921C8" w:rsidRPr="00EA5A2F" w:rsidRDefault="00E921C8" w:rsidP="00E921C8">
      <w:pPr>
        <w:rPr>
          <w:sz w:val="32"/>
        </w:rPr>
      </w:pPr>
    </w:p>
    <w:p w:rsidR="00E921C8" w:rsidRPr="00EA5A2F" w:rsidRDefault="00E921C8" w:rsidP="00E921C8">
      <w:pPr>
        <w:rPr>
          <w:sz w:val="32"/>
        </w:rPr>
      </w:pPr>
      <w:r w:rsidRPr="00EA5A2F">
        <w:rPr>
          <w:sz w:val="32"/>
        </w:rPr>
        <w:t xml:space="preserve">Hersteller-Name              </w:t>
      </w:r>
      <w:r>
        <w:rPr>
          <w:sz w:val="32"/>
        </w:rPr>
        <w:tab/>
      </w:r>
      <w:r w:rsidRPr="00EA5A2F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STAHL Schaltgeräte GmbH</w:t>
      </w:r>
    </w:p>
    <w:p w:rsidR="00E921C8" w:rsidRDefault="00E921C8" w:rsidP="00E921C8">
      <w:pPr>
        <w:rPr>
          <w:sz w:val="32"/>
        </w:rPr>
      </w:pPr>
      <w:r w:rsidRPr="00EA5A2F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6036/1248-050-0170-11</w:t>
      </w: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bookmarkStart w:id="37" w:name="K1"/>
      <w:r w:rsidRPr="000162F6">
        <w:rPr>
          <w:sz w:val="32"/>
        </w:rPr>
        <w:t xml:space="preserve">Explosionsgeschützte </w:t>
      </w:r>
      <w:bookmarkEnd w:id="37"/>
      <w:r w:rsidRPr="000162F6">
        <w:rPr>
          <w:sz w:val="32"/>
        </w:rPr>
        <w:t>Ex d LED-Rohrleuchte Größe 4 aus Kunststoff mit einem sehr geringen Gewicht.</w:t>
      </w:r>
    </w:p>
    <w:p w:rsidR="00E921C8" w:rsidRPr="000162F6" w:rsidRDefault="00E921C8" w:rsidP="00E921C8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E921C8" w:rsidRPr="000162F6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E921C8" w:rsidRDefault="00E921C8" w:rsidP="00E921C8">
      <w:pPr>
        <w:rPr>
          <w:sz w:val="32"/>
        </w:rPr>
      </w:pPr>
    </w:p>
    <w:p w:rsidR="00E921C8" w:rsidRPr="002C1682" w:rsidRDefault="00E921C8" w:rsidP="00E921C8">
      <w:pPr>
        <w:rPr>
          <w:sz w:val="32"/>
        </w:rPr>
      </w:pPr>
      <w:r w:rsidRPr="002C1682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Größe 4</w:t>
      </w:r>
    </w:p>
    <w:p w:rsidR="00E921C8" w:rsidRPr="002C1682" w:rsidRDefault="00E921C8" w:rsidP="00E921C8">
      <w:pPr>
        <w:rPr>
          <w:sz w:val="32"/>
        </w:rPr>
      </w:pPr>
      <w:r w:rsidRPr="002C1682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1.382 mm</w:t>
      </w:r>
    </w:p>
    <w:p w:rsidR="00E921C8" w:rsidRPr="002C1682" w:rsidRDefault="00E921C8" w:rsidP="00E921C8">
      <w:pPr>
        <w:rPr>
          <w:sz w:val="32"/>
        </w:rPr>
      </w:pPr>
      <w:r w:rsidRPr="002C1682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Polycarbonat</w:t>
      </w:r>
    </w:p>
    <w:p w:rsidR="00E921C8" w:rsidRPr="002C1682" w:rsidRDefault="00E921C8" w:rsidP="00E921C8">
      <w:pPr>
        <w:rPr>
          <w:sz w:val="32"/>
        </w:rPr>
      </w:pPr>
      <w:r w:rsidRPr="002C1682">
        <w:rPr>
          <w:sz w:val="32"/>
        </w:rPr>
        <w:t xml:space="preserve">Gewicht                      </w:t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4 kg</w:t>
      </w:r>
    </w:p>
    <w:p w:rsidR="00E921C8" w:rsidRPr="002C1682" w:rsidRDefault="00E921C8" w:rsidP="00E921C8">
      <w:pPr>
        <w:rPr>
          <w:sz w:val="32"/>
        </w:rPr>
      </w:pPr>
      <w:r w:rsidRPr="002C1682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49</w:t>
      </w:r>
      <w:r w:rsidRPr="002C1682">
        <w:rPr>
          <w:sz w:val="32"/>
        </w:rPr>
        <w:t xml:space="preserve"> W</w:t>
      </w:r>
    </w:p>
    <w:p w:rsidR="00E921C8" w:rsidRPr="002C1682" w:rsidRDefault="00E921C8" w:rsidP="00E921C8">
      <w:pPr>
        <w:rPr>
          <w:sz w:val="32"/>
        </w:rPr>
      </w:pPr>
      <w:r w:rsidRPr="002C1682">
        <w:rPr>
          <w:sz w:val="32"/>
        </w:rPr>
        <w:t xml:space="preserve">Diffusor                     </w:t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mit Diffusor</w:t>
      </w:r>
    </w:p>
    <w:p w:rsidR="00E921C8" w:rsidRPr="002C1682" w:rsidRDefault="00E921C8" w:rsidP="00E921C8">
      <w:pPr>
        <w:rPr>
          <w:sz w:val="32"/>
        </w:rPr>
      </w:pPr>
      <w:r w:rsidRPr="002C1682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4.491 lm</w:t>
      </w:r>
    </w:p>
    <w:p w:rsidR="00E921C8" w:rsidRPr="002C1682" w:rsidRDefault="00E921C8" w:rsidP="00E921C8">
      <w:pPr>
        <w:rPr>
          <w:sz w:val="32"/>
        </w:rPr>
      </w:pPr>
      <w:r w:rsidRPr="002C1682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93 lm/W</w:t>
      </w:r>
    </w:p>
    <w:p w:rsidR="00080EEC" w:rsidRDefault="00080EEC" w:rsidP="00E921C8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E921C8" w:rsidRPr="002C1682" w:rsidRDefault="00E921C8" w:rsidP="00E921C8">
      <w:pPr>
        <w:rPr>
          <w:sz w:val="32"/>
        </w:rPr>
      </w:pPr>
      <w:r w:rsidRPr="002C1682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1 , 2 , 21 , 22</w:t>
      </w:r>
    </w:p>
    <w:p w:rsidR="00E921C8" w:rsidRPr="002C1682" w:rsidRDefault="00E921C8" w:rsidP="00E921C8">
      <w:pPr>
        <w:rPr>
          <w:sz w:val="32"/>
        </w:rPr>
      </w:pPr>
      <w:r w:rsidRPr="002C1682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II 2 G Ex d op is IIC T4 Gb</w:t>
      </w:r>
    </w:p>
    <w:p w:rsidR="00E921C8" w:rsidRPr="002C1682" w:rsidRDefault="00E921C8" w:rsidP="00E921C8">
      <w:pPr>
        <w:rPr>
          <w:sz w:val="32"/>
        </w:rPr>
      </w:pPr>
      <w:r w:rsidRPr="002C1682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II 2 D Ex tb IIIC 100 °C Db</w:t>
      </w:r>
    </w:p>
    <w:p w:rsidR="00E921C8" w:rsidRPr="002C1682" w:rsidRDefault="00E921C8" w:rsidP="00E921C8">
      <w:pPr>
        <w:rPr>
          <w:sz w:val="32"/>
        </w:rPr>
      </w:pPr>
      <w:r w:rsidRPr="002C1682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E921C8" w:rsidRPr="002C1682" w:rsidRDefault="00E921C8" w:rsidP="00E921C8">
      <w:pPr>
        <w:rPr>
          <w:sz w:val="32"/>
        </w:rPr>
      </w:pPr>
      <w:r w:rsidRPr="002C1682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+60 °C</w:t>
      </w:r>
    </w:p>
    <w:p w:rsidR="00E921C8" w:rsidRPr="002C1682" w:rsidRDefault="00E921C8" w:rsidP="00E921C8">
      <w:pPr>
        <w:rPr>
          <w:sz w:val="32"/>
        </w:rPr>
      </w:pPr>
      <w:r w:rsidRPr="002C1682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E921C8" w:rsidRPr="002C1682" w:rsidRDefault="00E921C8" w:rsidP="00E921C8">
      <w:pPr>
        <w:rPr>
          <w:sz w:val="32"/>
        </w:rPr>
      </w:pPr>
      <w:r w:rsidRPr="002C1682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www.stahl.de Webcode 6036A</w:t>
      </w:r>
    </w:p>
    <w:p w:rsidR="00E921C8" w:rsidRPr="002C1682" w:rsidRDefault="00E921C8" w:rsidP="00E921C8">
      <w:pPr>
        <w:rPr>
          <w:sz w:val="32"/>
        </w:rPr>
      </w:pPr>
    </w:p>
    <w:p w:rsidR="00E921C8" w:rsidRPr="002C1682" w:rsidRDefault="00E921C8" w:rsidP="00E921C8">
      <w:pPr>
        <w:rPr>
          <w:sz w:val="32"/>
        </w:rPr>
      </w:pPr>
      <w:r w:rsidRPr="002C1682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STAHL Schaltgeräte GmbH</w:t>
      </w:r>
    </w:p>
    <w:p w:rsidR="00E921C8" w:rsidRDefault="00E921C8" w:rsidP="00E921C8">
      <w:pPr>
        <w:rPr>
          <w:sz w:val="32"/>
        </w:rPr>
      </w:pPr>
      <w:r w:rsidRPr="002C1682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C1682">
        <w:rPr>
          <w:sz w:val="32"/>
        </w:rPr>
        <w:t>: 6036/1248-050-0180-11</w:t>
      </w: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E921C8" w:rsidRDefault="00E921C8" w:rsidP="00084620">
      <w:pPr>
        <w:rPr>
          <w:sz w:val="32"/>
        </w:rPr>
      </w:pPr>
    </w:p>
    <w:p w:rsidR="00084620" w:rsidRPr="000162F6" w:rsidRDefault="00084620" w:rsidP="00084620">
      <w:pPr>
        <w:rPr>
          <w:sz w:val="32"/>
        </w:rPr>
      </w:pPr>
      <w:bookmarkStart w:id="38" w:name="L1"/>
      <w:r w:rsidRPr="000162F6">
        <w:rPr>
          <w:sz w:val="32"/>
        </w:rPr>
        <w:t xml:space="preserve">Explosionsgeschützte </w:t>
      </w:r>
      <w:bookmarkEnd w:id="38"/>
      <w:r w:rsidRPr="000162F6">
        <w:rPr>
          <w:sz w:val="32"/>
        </w:rPr>
        <w:t>Ex d LED-Rohrleuchte Größe 4 aus Kunststoff mit einem sehr geringen Gewicht.</w:t>
      </w:r>
    </w:p>
    <w:p w:rsidR="00084620" w:rsidRPr="000162F6" w:rsidRDefault="00084620" w:rsidP="00084620">
      <w:pPr>
        <w:rPr>
          <w:sz w:val="32"/>
        </w:rPr>
      </w:pPr>
    </w:p>
    <w:p w:rsidR="00084620" w:rsidRPr="000162F6" w:rsidRDefault="00084620" w:rsidP="00084620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084620" w:rsidRPr="000162F6" w:rsidRDefault="00084620" w:rsidP="00084620">
      <w:pPr>
        <w:rPr>
          <w:sz w:val="32"/>
        </w:rPr>
      </w:pPr>
    </w:p>
    <w:p w:rsidR="00084620" w:rsidRPr="000162F6" w:rsidRDefault="00084620" w:rsidP="00084620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084620" w:rsidRDefault="00084620" w:rsidP="000162F6">
      <w:pPr>
        <w:rPr>
          <w:sz w:val="28"/>
        </w:rPr>
      </w:pPr>
    </w:p>
    <w:p w:rsidR="00084620" w:rsidRPr="008E335A" w:rsidRDefault="00084620" w:rsidP="00084620">
      <w:pPr>
        <w:rPr>
          <w:sz w:val="32"/>
        </w:rPr>
      </w:pPr>
      <w:r w:rsidRPr="008E335A">
        <w:rPr>
          <w:sz w:val="32"/>
        </w:rPr>
        <w:t xml:space="preserve">Ausführung           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Größe 4</w:t>
      </w:r>
    </w:p>
    <w:p w:rsidR="00084620" w:rsidRPr="008E335A" w:rsidRDefault="00084620" w:rsidP="00084620">
      <w:pPr>
        <w:rPr>
          <w:sz w:val="32"/>
        </w:rPr>
      </w:pPr>
      <w:r w:rsidRPr="008E335A">
        <w:rPr>
          <w:sz w:val="32"/>
        </w:rPr>
        <w:t xml:space="preserve">Länge                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1.382 mm</w:t>
      </w:r>
    </w:p>
    <w:p w:rsidR="00084620" w:rsidRPr="008E335A" w:rsidRDefault="00084620" w:rsidP="00084620">
      <w:pPr>
        <w:rPr>
          <w:sz w:val="32"/>
        </w:rPr>
      </w:pPr>
      <w:r w:rsidRPr="008E335A">
        <w:rPr>
          <w:sz w:val="32"/>
        </w:rPr>
        <w:t xml:space="preserve">Gehäusematerial               </w:t>
      </w:r>
      <w:r w:rsidR="008E335A">
        <w:rPr>
          <w:sz w:val="32"/>
        </w:rPr>
        <w:tab/>
      </w:r>
      <w:r w:rsidR="008E335A">
        <w:rPr>
          <w:sz w:val="32"/>
        </w:rPr>
        <w:tab/>
      </w:r>
      <w:r w:rsidR="008E335A">
        <w:rPr>
          <w:sz w:val="32"/>
        </w:rPr>
        <w:tab/>
      </w:r>
      <w:r w:rsidRPr="008E335A">
        <w:rPr>
          <w:sz w:val="32"/>
        </w:rPr>
        <w:t>: Polycarbonat</w:t>
      </w:r>
    </w:p>
    <w:p w:rsidR="00084620" w:rsidRPr="008E335A" w:rsidRDefault="00084620" w:rsidP="00084620">
      <w:pPr>
        <w:rPr>
          <w:sz w:val="32"/>
        </w:rPr>
      </w:pPr>
      <w:r w:rsidRPr="008E335A">
        <w:rPr>
          <w:sz w:val="32"/>
        </w:rPr>
        <w:t xml:space="preserve">Gewicht             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3,9 kg</w:t>
      </w:r>
    </w:p>
    <w:p w:rsidR="00084620" w:rsidRPr="008E335A" w:rsidRDefault="00084620" w:rsidP="00084620">
      <w:pPr>
        <w:rPr>
          <w:sz w:val="32"/>
        </w:rPr>
      </w:pPr>
      <w:r w:rsidRPr="008E335A">
        <w:rPr>
          <w:sz w:val="32"/>
        </w:rPr>
        <w:t xml:space="preserve">Lampenleistung                </w:t>
      </w:r>
      <w:r w:rsidR="008E335A">
        <w:rPr>
          <w:sz w:val="32"/>
        </w:rPr>
        <w:tab/>
      </w:r>
      <w:r w:rsidR="008E335A">
        <w:rPr>
          <w:sz w:val="32"/>
        </w:rPr>
        <w:tab/>
      </w:r>
      <w:r w:rsidR="008E335A">
        <w:rPr>
          <w:sz w:val="32"/>
        </w:rPr>
        <w:tab/>
      </w:r>
      <w:r w:rsidR="00D0247D">
        <w:rPr>
          <w:sz w:val="32"/>
        </w:rPr>
        <w:t>: 49</w:t>
      </w:r>
      <w:r w:rsidRPr="008E335A">
        <w:rPr>
          <w:sz w:val="32"/>
        </w:rPr>
        <w:t xml:space="preserve"> W</w:t>
      </w:r>
    </w:p>
    <w:p w:rsidR="00084620" w:rsidRPr="008E335A" w:rsidRDefault="00084620" w:rsidP="00084620">
      <w:pPr>
        <w:rPr>
          <w:sz w:val="32"/>
        </w:rPr>
      </w:pPr>
      <w:r w:rsidRPr="008E335A">
        <w:rPr>
          <w:sz w:val="32"/>
        </w:rPr>
        <w:t xml:space="preserve">Diffusor             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ohne Diffusor</w:t>
      </w:r>
    </w:p>
    <w:p w:rsidR="00084620" w:rsidRPr="008E335A" w:rsidRDefault="00084620" w:rsidP="00084620">
      <w:pPr>
        <w:rPr>
          <w:sz w:val="32"/>
        </w:rPr>
      </w:pPr>
      <w:r w:rsidRPr="008E335A">
        <w:rPr>
          <w:sz w:val="32"/>
        </w:rPr>
        <w:t xml:space="preserve">Leuchtenlichtstrom            </w:t>
      </w:r>
      <w:r w:rsidR="008E335A">
        <w:rPr>
          <w:sz w:val="32"/>
        </w:rPr>
        <w:tab/>
      </w:r>
      <w:r w:rsidR="008E335A">
        <w:rPr>
          <w:sz w:val="32"/>
        </w:rPr>
        <w:tab/>
      </w:r>
      <w:r w:rsidR="008E335A">
        <w:rPr>
          <w:sz w:val="32"/>
        </w:rPr>
        <w:tab/>
      </w:r>
      <w:r w:rsidRPr="008E335A">
        <w:rPr>
          <w:sz w:val="32"/>
        </w:rPr>
        <w:t>: 5.263 lm</w:t>
      </w:r>
    </w:p>
    <w:p w:rsidR="00084620" w:rsidRPr="008E335A" w:rsidRDefault="00084620" w:rsidP="00084620">
      <w:pPr>
        <w:rPr>
          <w:sz w:val="32"/>
        </w:rPr>
      </w:pPr>
      <w:r w:rsidRPr="008E335A">
        <w:rPr>
          <w:sz w:val="32"/>
        </w:rPr>
        <w:t xml:space="preserve">Leuchteneffizienz             </w:t>
      </w:r>
      <w:r w:rsidR="008E335A">
        <w:rPr>
          <w:sz w:val="32"/>
        </w:rPr>
        <w:tab/>
      </w:r>
      <w:r w:rsidR="008E335A">
        <w:rPr>
          <w:sz w:val="32"/>
        </w:rPr>
        <w:tab/>
      </w:r>
      <w:r w:rsidR="008E335A">
        <w:rPr>
          <w:sz w:val="32"/>
        </w:rPr>
        <w:tab/>
      </w:r>
      <w:r w:rsidRPr="008E335A">
        <w:rPr>
          <w:sz w:val="32"/>
        </w:rPr>
        <w:t>: 109 lm/W</w:t>
      </w:r>
    </w:p>
    <w:p w:rsidR="00080EEC" w:rsidRDefault="00080EEC" w:rsidP="00084620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084620" w:rsidRPr="008E335A" w:rsidRDefault="00084620" w:rsidP="00084620">
      <w:pPr>
        <w:rPr>
          <w:sz w:val="32"/>
        </w:rPr>
      </w:pPr>
      <w:r w:rsidRPr="008E335A">
        <w:rPr>
          <w:sz w:val="32"/>
        </w:rPr>
        <w:t xml:space="preserve">Einsatzbereich (Zonen)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1 , 2 , 21 , 22</w:t>
      </w:r>
    </w:p>
    <w:p w:rsidR="00084620" w:rsidRPr="008E335A" w:rsidRDefault="00084620" w:rsidP="00084620">
      <w:pPr>
        <w:rPr>
          <w:sz w:val="32"/>
        </w:rPr>
      </w:pPr>
      <w:r w:rsidRPr="008E335A">
        <w:rPr>
          <w:sz w:val="32"/>
        </w:rPr>
        <w:t xml:space="preserve">Gasexplosionsschutz  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II 2 G Ex d op is IIC T4 Gb</w:t>
      </w:r>
    </w:p>
    <w:p w:rsidR="00084620" w:rsidRPr="008E335A" w:rsidRDefault="00084620" w:rsidP="00084620">
      <w:pPr>
        <w:rPr>
          <w:sz w:val="32"/>
        </w:rPr>
      </w:pPr>
      <w:r w:rsidRPr="008E335A">
        <w:rPr>
          <w:sz w:val="32"/>
        </w:rPr>
        <w:t xml:space="preserve">Staubexplosionsschutz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>: II 2 D Ex tb IIIC 100 °C Db</w:t>
      </w:r>
    </w:p>
    <w:p w:rsidR="00084620" w:rsidRPr="008E335A" w:rsidRDefault="00084620" w:rsidP="00084620">
      <w:pPr>
        <w:rPr>
          <w:sz w:val="32"/>
        </w:rPr>
      </w:pPr>
      <w:r w:rsidRPr="008E335A">
        <w:rPr>
          <w:sz w:val="32"/>
        </w:rPr>
        <w:t xml:space="preserve">Umgebungstemperatur min.     </w:t>
      </w:r>
      <w:r w:rsidR="008E335A">
        <w:rPr>
          <w:sz w:val="32"/>
        </w:rPr>
        <w:tab/>
      </w:r>
      <w:r w:rsidR="008E335A">
        <w:rPr>
          <w:sz w:val="32"/>
        </w:rPr>
        <w:tab/>
      </w:r>
      <w:r w:rsidRPr="008E335A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084620" w:rsidRPr="008E335A" w:rsidRDefault="00084620" w:rsidP="00084620">
      <w:pPr>
        <w:rPr>
          <w:sz w:val="32"/>
        </w:rPr>
      </w:pPr>
      <w:r w:rsidRPr="008E335A">
        <w:rPr>
          <w:sz w:val="32"/>
        </w:rPr>
        <w:t xml:space="preserve">Umgebungstemperatur max.      </w:t>
      </w:r>
      <w:r w:rsidR="008E335A">
        <w:rPr>
          <w:sz w:val="32"/>
        </w:rPr>
        <w:tab/>
      </w:r>
      <w:r w:rsidR="008E335A">
        <w:rPr>
          <w:sz w:val="32"/>
        </w:rPr>
        <w:tab/>
      </w:r>
      <w:r w:rsidRPr="008E335A">
        <w:rPr>
          <w:sz w:val="32"/>
        </w:rPr>
        <w:t>: +60 °C</w:t>
      </w:r>
    </w:p>
    <w:p w:rsidR="00084620" w:rsidRPr="008E335A" w:rsidRDefault="00084620" w:rsidP="00084620">
      <w:pPr>
        <w:rPr>
          <w:sz w:val="32"/>
        </w:rPr>
      </w:pPr>
      <w:r w:rsidRPr="008E335A">
        <w:rPr>
          <w:sz w:val="32"/>
        </w:rPr>
        <w:t xml:space="preserve">Schutzart (IP)                </w:t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</w:r>
      <w:r w:rsidRPr="008E335A">
        <w:rPr>
          <w:sz w:val="32"/>
        </w:rPr>
        <w:tab/>
        <w:t xml:space="preserve">: </w:t>
      </w:r>
      <w:r w:rsidR="006B7C34">
        <w:rPr>
          <w:sz w:val="32"/>
        </w:rPr>
        <w:t>IP66 / IP68 (10 M / 1 H)</w:t>
      </w:r>
    </w:p>
    <w:p w:rsidR="00084620" w:rsidRPr="008E335A" w:rsidRDefault="00084620" w:rsidP="00084620">
      <w:pPr>
        <w:rPr>
          <w:sz w:val="32"/>
        </w:rPr>
      </w:pPr>
      <w:r w:rsidRPr="008E335A">
        <w:rPr>
          <w:sz w:val="32"/>
        </w:rPr>
        <w:t xml:space="preserve">Für weitere Info siehe        </w:t>
      </w:r>
      <w:r w:rsidR="008E335A">
        <w:rPr>
          <w:sz w:val="32"/>
        </w:rPr>
        <w:tab/>
      </w:r>
      <w:r w:rsidR="008E335A">
        <w:rPr>
          <w:sz w:val="32"/>
        </w:rPr>
        <w:tab/>
      </w:r>
      <w:r w:rsidR="008E335A">
        <w:rPr>
          <w:sz w:val="32"/>
        </w:rPr>
        <w:tab/>
      </w:r>
      <w:r w:rsidRPr="008E335A">
        <w:rPr>
          <w:sz w:val="32"/>
        </w:rPr>
        <w:t>: www.stahl.de Webcode 6036A</w:t>
      </w:r>
    </w:p>
    <w:p w:rsidR="00084620" w:rsidRPr="008E335A" w:rsidRDefault="00084620" w:rsidP="00084620">
      <w:pPr>
        <w:rPr>
          <w:sz w:val="32"/>
        </w:rPr>
      </w:pPr>
    </w:p>
    <w:p w:rsidR="00084620" w:rsidRPr="008E335A" w:rsidRDefault="00084620" w:rsidP="00084620">
      <w:pPr>
        <w:rPr>
          <w:sz w:val="32"/>
        </w:rPr>
      </w:pPr>
      <w:r w:rsidRPr="008E335A">
        <w:rPr>
          <w:sz w:val="32"/>
        </w:rPr>
        <w:t xml:space="preserve">Hersteller-Name               </w:t>
      </w:r>
      <w:r w:rsidR="008E335A">
        <w:rPr>
          <w:sz w:val="32"/>
        </w:rPr>
        <w:tab/>
      </w:r>
      <w:r w:rsidR="008E335A">
        <w:rPr>
          <w:sz w:val="32"/>
        </w:rPr>
        <w:tab/>
      </w:r>
      <w:r w:rsidR="008E335A">
        <w:rPr>
          <w:sz w:val="32"/>
        </w:rPr>
        <w:tab/>
      </w:r>
      <w:r w:rsidRPr="008E335A">
        <w:rPr>
          <w:sz w:val="32"/>
        </w:rPr>
        <w:t>: STAHL Schaltgeräte GmbH</w:t>
      </w:r>
    </w:p>
    <w:p w:rsidR="00084620" w:rsidRPr="008E335A" w:rsidRDefault="00084620" w:rsidP="00084620">
      <w:pPr>
        <w:rPr>
          <w:sz w:val="32"/>
        </w:rPr>
      </w:pPr>
      <w:r w:rsidRPr="008E335A">
        <w:rPr>
          <w:sz w:val="32"/>
        </w:rPr>
        <w:t xml:space="preserve">Typ                           </w:t>
      </w:r>
      <w:r w:rsidR="008E335A">
        <w:rPr>
          <w:sz w:val="32"/>
        </w:rPr>
        <w:tab/>
      </w:r>
      <w:r w:rsidR="008E335A">
        <w:rPr>
          <w:sz w:val="32"/>
        </w:rPr>
        <w:tab/>
      </w:r>
      <w:r w:rsidR="008E335A">
        <w:rPr>
          <w:sz w:val="32"/>
        </w:rPr>
        <w:tab/>
      </w:r>
      <w:r w:rsidR="008E335A">
        <w:rPr>
          <w:sz w:val="32"/>
        </w:rPr>
        <w:tab/>
      </w:r>
      <w:r w:rsidRPr="008E335A">
        <w:rPr>
          <w:sz w:val="32"/>
        </w:rPr>
        <w:t>: 6036/1248-050-0180-01</w:t>
      </w: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084620" w:rsidRDefault="00084620" w:rsidP="000162F6">
      <w:pPr>
        <w:rPr>
          <w:sz w:val="28"/>
        </w:rPr>
      </w:pPr>
    </w:p>
    <w:p w:rsidR="008A16C7" w:rsidRDefault="008A16C7" w:rsidP="008E335A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bookmarkStart w:id="39" w:name="M1"/>
      <w:r w:rsidRPr="000162F6">
        <w:rPr>
          <w:sz w:val="32"/>
        </w:rPr>
        <w:t xml:space="preserve">Explosionsgeschützte </w:t>
      </w:r>
      <w:bookmarkEnd w:id="39"/>
      <w:r w:rsidRPr="000162F6">
        <w:rPr>
          <w:sz w:val="32"/>
        </w:rPr>
        <w:t>Ex d LED-Rohrleuchte Größe 4 aus Kunststoff mit einem sehr geringen Gewicht.</w:t>
      </w:r>
    </w:p>
    <w:p w:rsidR="00E921C8" w:rsidRPr="000162F6" w:rsidRDefault="00E921C8" w:rsidP="00E921C8">
      <w:pPr>
        <w:rPr>
          <w:sz w:val="32"/>
        </w:rPr>
      </w:pPr>
    </w:p>
    <w:p w:rsidR="00E921C8" w:rsidRPr="000162F6" w:rsidRDefault="00E921C8" w:rsidP="00E921C8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E921C8" w:rsidRPr="000162F6" w:rsidRDefault="00E921C8" w:rsidP="00E921C8">
      <w:pPr>
        <w:rPr>
          <w:sz w:val="32"/>
        </w:rPr>
      </w:pPr>
    </w:p>
    <w:p w:rsidR="00E921C8" w:rsidRDefault="00E921C8" w:rsidP="00E921C8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E921C8" w:rsidRDefault="00E921C8" w:rsidP="00E921C8">
      <w:pPr>
        <w:rPr>
          <w:sz w:val="32"/>
        </w:rPr>
      </w:pPr>
    </w:p>
    <w:p w:rsidR="00E921C8" w:rsidRPr="006D025D" w:rsidRDefault="00E921C8" w:rsidP="00E921C8">
      <w:pPr>
        <w:rPr>
          <w:sz w:val="32"/>
        </w:rPr>
      </w:pPr>
      <w:r w:rsidRPr="006D025D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Größe 4</w:t>
      </w:r>
    </w:p>
    <w:p w:rsidR="00E921C8" w:rsidRPr="006D025D" w:rsidRDefault="00E921C8" w:rsidP="00E921C8">
      <w:pPr>
        <w:rPr>
          <w:sz w:val="32"/>
        </w:rPr>
      </w:pPr>
      <w:r w:rsidRPr="006D025D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1.382 mm</w:t>
      </w:r>
    </w:p>
    <w:p w:rsidR="00E921C8" w:rsidRPr="006D025D" w:rsidRDefault="00E921C8" w:rsidP="00E921C8">
      <w:pPr>
        <w:rPr>
          <w:sz w:val="32"/>
        </w:rPr>
      </w:pPr>
      <w:r w:rsidRPr="006D025D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Polycarbonat</w:t>
      </w:r>
    </w:p>
    <w:p w:rsidR="00E921C8" w:rsidRPr="006D025D" w:rsidRDefault="00E921C8" w:rsidP="00E921C8">
      <w:pPr>
        <w:rPr>
          <w:sz w:val="32"/>
        </w:rPr>
      </w:pPr>
      <w:r w:rsidRPr="006D025D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1,9 kg</w:t>
      </w:r>
    </w:p>
    <w:p w:rsidR="00E921C8" w:rsidRPr="006D025D" w:rsidRDefault="00E921C8" w:rsidP="00E921C8">
      <w:pPr>
        <w:rPr>
          <w:sz w:val="32"/>
        </w:rPr>
      </w:pPr>
      <w:r w:rsidRPr="006D025D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49</w:t>
      </w:r>
      <w:r w:rsidRPr="006D025D">
        <w:rPr>
          <w:sz w:val="32"/>
        </w:rPr>
        <w:t xml:space="preserve"> W</w:t>
      </w:r>
    </w:p>
    <w:p w:rsidR="00E921C8" w:rsidRPr="006D025D" w:rsidRDefault="00E921C8" w:rsidP="00E921C8">
      <w:pPr>
        <w:rPr>
          <w:sz w:val="32"/>
        </w:rPr>
      </w:pPr>
      <w:r w:rsidRPr="006D025D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ohne Diffusor</w:t>
      </w:r>
    </w:p>
    <w:p w:rsidR="00E921C8" w:rsidRPr="006D025D" w:rsidRDefault="00E921C8" w:rsidP="00E921C8">
      <w:pPr>
        <w:rPr>
          <w:sz w:val="32"/>
        </w:rPr>
      </w:pPr>
      <w:r w:rsidRPr="006D025D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5.263 lm</w:t>
      </w:r>
    </w:p>
    <w:p w:rsidR="00E921C8" w:rsidRPr="006D025D" w:rsidRDefault="00E921C8" w:rsidP="00E921C8">
      <w:pPr>
        <w:rPr>
          <w:sz w:val="32"/>
        </w:rPr>
      </w:pPr>
      <w:r w:rsidRPr="006D025D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109 lm/W</w:t>
      </w:r>
    </w:p>
    <w:p w:rsidR="00080EEC" w:rsidRDefault="00080EEC" w:rsidP="00E921C8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E921C8" w:rsidRPr="006D025D" w:rsidRDefault="00E921C8" w:rsidP="00E921C8">
      <w:pPr>
        <w:rPr>
          <w:sz w:val="32"/>
        </w:rPr>
      </w:pPr>
      <w:r w:rsidRPr="006D025D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1 , 2 , 21 , 22</w:t>
      </w:r>
    </w:p>
    <w:p w:rsidR="00E921C8" w:rsidRPr="006D025D" w:rsidRDefault="00E921C8" w:rsidP="00E921C8">
      <w:pPr>
        <w:rPr>
          <w:sz w:val="32"/>
        </w:rPr>
      </w:pPr>
      <w:r w:rsidRPr="006D025D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II 2 G Ex d op is IIC T4 Gb</w:t>
      </w:r>
    </w:p>
    <w:p w:rsidR="00E921C8" w:rsidRPr="006D025D" w:rsidRDefault="00E921C8" w:rsidP="00E921C8">
      <w:pPr>
        <w:rPr>
          <w:sz w:val="32"/>
        </w:rPr>
      </w:pPr>
      <w:r w:rsidRPr="006D025D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II 2 D Ex tb IIIC 100 °C Db</w:t>
      </w:r>
    </w:p>
    <w:p w:rsidR="00E921C8" w:rsidRPr="006D025D" w:rsidRDefault="00E921C8" w:rsidP="00E921C8">
      <w:pPr>
        <w:rPr>
          <w:sz w:val="32"/>
        </w:rPr>
      </w:pPr>
      <w:r w:rsidRPr="006D025D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E921C8" w:rsidRPr="006D025D" w:rsidRDefault="00E921C8" w:rsidP="00E921C8">
      <w:pPr>
        <w:rPr>
          <w:sz w:val="32"/>
        </w:rPr>
      </w:pPr>
      <w:r w:rsidRPr="006D025D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+60 °C</w:t>
      </w:r>
    </w:p>
    <w:p w:rsidR="00E921C8" w:rsidRPr="006D025D" w:rsidRDefault="00E921C8" w:rsidP="00E921C8">
      <w:pPr>
        <w:rPr>
          <w:sz w:val="32"/>
        </w:rPr>
      </w:pPr>
      <w:r w:rsidRPr="006D025D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E921C8" w:rsidRPr="006D025D" w:rsidRDefault="00E921C8" w:rsidP="00E921C8">
      <w:pPr>
        <w:rPr>
          <w:sz w:val="32"/>
        </w:rPr>
      </w:pPr>
      <w:r w:rsidRPr="006D025D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www.stahl.de Webcode 6036A</w:t>
      </w:r>
    </w:p>
    <w:p w:rsidR="00E921C8" w:rsidRPr="006D025D" w:rsidRDefault="00E921C8" w:rsidP="00E921C8">
      <w:pPr>
        <w:rPr>
          <w:sz w:val="32"/>
        </w:rPr>
      </w:pPr>
    </w:p>
    <w:p w:rsidR="00E921C8" w:rsidRPr="006D025D" w:rsidRDefault="00E921C8" w:rsidP="00E921C8">
      <w:pPr>
        <w:rPr>
          <w:sz w:val="32"/>
        </w:rPr>
      </w:pPr>
      <w:r w:rsidRPr="006D025D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STAHL Schaltgeräte GmbH</w:t>
      </w:r>
    </w:p>
    <w:p w:rsidR="00E921C8" w:rsidRDefault="00E921C8" w:rsidP="00E921C8">
      <w:pPr>
        <w:rPr>
          <w:sz w:val="32"/>
        </w:rPr>
      </w:pPr>
      <w:r w:rsidRPr="006D025D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D025D">
        <w:rPr>
          <w:sz w:val="32"/>
        </w:rPr>
        <w:t>: 6036/1248-050-0320-01</w:t>
      </w:r>
    </w:p>
    <w:p w:rsidR="00E921C8" w:rsidRDefault="00E921C8" w:rsidP="00142A42">
      <w:pPr>
        <w:rPr>
          <w:sz w:val="32"/>
        </w:rPr>
      </w:pPr>
    </w:p>
    <w:p w:rsidR="00E921C8" w:rsidRDefault="00E921C8" w:rsidP="00142A42">
      <w:pPr>
        <w:rPr>
          <w:sz w:val="32"/>
        </w:rPr>
      </w:pPr>
    </w:p>
    <w:p w:rsidR="00E921C8" w:rsidRDefault="00E921C8" w:rsidP="00142A42">
      <w:pPr>
        <w:rPr>
          <w:sz w:val="32"/>
        </w:rPr>
      </w:pPr>
    </w:p>
    <w:p w:rsidR="00E921C8" w:rsidRDefault="00E921C8" w:rsidP="00142A42">
      <w:pPr>
        <w:rPr>
          <w:sz w:val="32"/>
        </w:rPr>
      </w:pPr>
    </w:p>
    <w:p w:rsidR="00E921C8" w:rsidRDefault="00E921C8" w:rsidP="00142A42">
      <w:pPr>
        <w:rPr>
          <w:sz w:val="32"/>
        </w:rPr>
      </w:pPr>
    </w:p>
    <w:p w:rsidR="00E921C8" w:rsidRDefault="00E921C8" w:rsidP="00142A42">
      <w:pPr>
        <w:rPr>
          <w:sz w:val="32"/>
        </w:rPr>
      </w:pPr>
    </w:p>
    <w:p w:rsidR="00E921C8" w:rsidRDefault="00E921C8" w:rsidP="00142A42">
      <w:pPr>
        <w:rPr>
          <w:sz w:val="32"/>
        </w:rPr>
      </w:pPr>
    </w:p>
    <w:p w:rsidR="00E921C8" w:rsidRDefault="00E921C8" w:rsidP="00142A42">
      <w:pPr>
        <w:rPr>
          <w:sz w:val="32"/>
        </w:rPr>
      </w:pPr>
    </w:p>
    <w:p w:rsidR="00E921C8" w:rsidRDefault="00E921C8" w:rsidP="00142A42">
      <w:pPr>
        <w:rPr>
          <w:sz w:val="32"/>
        </w:rPr>
      </w:pPr>
    </w:p>
    <w:p w:rsidR="00E921C8" w:rsidRDefault="00E921C8" w:rsidP="00142A42">
      <w:pPr>
        <w:rPr>
          <w:sz w:val="32"/>
        </w:rPr>
      </w:pPr>
    </w:p>
    <w:p w:rsidR="00E921C8" w:rsidRDefault="00E921C8" w:rsidP="00142A42">
      <w:pPr>
        <w:rPr>
          <w:sz w:val="32"/>
        </w:rPr>
      </w:pPr>
    </w:p>
    <w:p w:rsidR="00F36771" w:rsidRPr="000162F6" w:rsidRDefault="00F36771" w:rsidP="00F36771">
      <w:pPr>
        <w:rPr>
          <w:sz w:val="32"/>
        </w:rPr>
      </w:pPr>
      <w:bookmarkStart w:id="40" w:name="N1"/>
      <w:r w:rsidRPr="000162F6">
        <w:rPr>
          <w:sz w:val="32"/>
        </w:rPr>
        <w:t xml:space="preserve">Explosionsgeschützte </w:t>
      </w:r>
      <w:bookmarkEnd w:id="40"/>
      <w:r w:rsidRPr="000162F6">
        <w:rPr>
          <w:sz w:val="32"/>
        </w:rPr>
        <w:t>Ex d LED-Rohrleuchte Größe 4 aus Kunststoff mit einem sehr geringen Gewicht.</w:t>
      </w:r>
    </w:p>
    <w:p w:rsidR="00F36771" w:rsidRPr="000162F6" w:rsidRDefault="00F36771" w:rsidP="00F36771">
      <w:pPr>
        <w:rPr>
          <w:sz w:val="32"/>
        </w:rPr>
      </w:pPr>
    </w:p>
    <w:p w:rsidR="00F36771" w:rsidRPr="000162F6" w:rsidRDefault="00F36771" w:rsidP="00F36771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F36771" w:rsidRPr="000162F6" w:rsidRDefault="00F36771" w:rsidP="00F36771">
      <w:pPr>
        <w:rPr>
          <w:sz w:val="32"/>
        </w:rPr>
      </w:pPr>
    </w:p>
    <w:p w:rsidR="00F36771" w:rsidRDefault="00F36771" w:rsidP="00F36771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F36771" w:rsidRDefault="00F36771" w:rsidP="00F36771">
      <w:pPr>
        <w:rPr>
          <w:sz w:val="32"/>
        </w:rPr>
      </w:pPr>
    </w:p>
    <w:p w:rsidR="00F36771" w:rsidRPr="00C56533" w:rsidRDefault="00F36771" w:rsidP="00F36771">
      <w:pPr>
        <w:rPr>
          <w:sz w:val="32"/>
        </w:rPr>
      </w:pPr>
      <w:r w:rsidRPr="00C56533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Größe 4</w:t>
      </w:r>
    </w:p>
    <w:p w:rsidR="00F36771" w:rsidRPr="00C56533" w:rsidRDefault="00F36771" w:rsidP="00F36771">
      <w:pPr>
        <w:rPr>
          <w:sz w:val="32"/>
        </w:rPr>
      </w:pPr>
      <w:r w:rsidRPr="00C56533">
        <w:rPr>
          <w:sz w:val="32"/>
        </w:rPr>
        <w:t xml:space="preserve">Länge                        </w:t>
      </w:r>
      <w:r>
        <w:rPr>
          <w:sz w:val="32"/>
        </w:rPr>
        <w:tab/>
      </w:r>
      <w:r w:rsidRPr="00C56533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1.382 mm</w:t>
      </w:r>
    </w:p>
    <w:p w:rsidR="00F36771" w:rsidRPr="00C56533" w:rsidRDefault="00F36771" w:rsidP="00F36771">
      <w:pPr>
        <w:rPr>
          <w:sz w:val="32"/>
        </w:rPr>
      </w:pPr>
      <w:r w:rsidRPr="00C56533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Polycarbonat</w:t>
      </w:r>
    </w:p>
    <w:p w:rsidR="00F36771" w:rsidRPr="00C56533" w:rsidRDefault="00F36771" w:rsidP="00F36771">
      <w:pPr>
        <w:rPr>
          <w:sz w:val="32"/>
        </w:rPr>
      </w:pPr>
      <w:r w:rsidRPr="00C56533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2 kg</w:t>
      </w:r>
    </w:p>
    <w:p w:rsidR="00F36771" w:rsidRPr="00C56533" w:rsidRDefault="00F36771" w:rsidP="00F36771">
      <w:pPr>
        <w:rPr>
          <w:sz w:val="32"/>
        </w:rPr>
      </w:pPr>
      <w:r w:rsidRPr="00C56533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49</w:t>
      </w:r>
      <w:r w:rsidRPr="00C56533">
        <w:rPr>
          <w:sz w:val="32"/>
        </w:rPr>
        <w:t xml:space="preserve"> W</w:t>
      </w:r>
    </w:p>
    <w:p w:rsidR="00F36771" w:rsidRPr="00C56533" w:rsidRDefault="00F36771" w:rsidP="00F36771">
      <w:pPr>
        <w:rPr>
          <w:sz w:val="32"/>
        </w:rPr>
      </w:pPr>
      <w:r w:rsidRPr="00C56533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mit Diffusor</w:t>
      </w:r>
    </w:p>
    <w:p w:rsidR="00F36771" w:rsidRPr="00C56533" w:rsidRDefault="00F36771" w:rsidP="00F36771">
      <w:pPr>
        <w:rPr>
          <w:sz w:val="32"/>
        </w:rPr>
      </w:pPr>
      <w:r w:rsidRPr="00C56533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4.491 lm</w:t>
      </w:r>
    </w:p>
    <w:p w:rsidR="00F36771" w:rsidRPr="00C56533" w:rsidRDefault="00F36771" w:rsidP="00F36771">
      <w:pPr>
        <w:rPr>
          <w:sz w:val="32"/>
        </w:rPr>
      </w:pPr>
      <w:r w:rsidRPr="00C56533">
        <w:rPr>
          <w:sz w:val="32"/>
        </w:rPr>
        <w:t xml:space="preserve">Leuchteneffizienz            </w:t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 xml:space="preserve"> </w:t>
      </w:r>
      <w:r>
        <w:rPr>
          <w:sz w:val="32"/>
        </w:rPr>
        <w:tab/>
      </w:r>
      <w:r w:rsidRPr="00C56533">
        <w:rPr>
          <w:sz w:val="32"/>
        </w:rPr>
        <w:t>: 93 lm/W</w:t>
      </w:r>
    </w:p>
    <w:p w:rsidR="00080EEC" w:rsidRDefault="00080EEC" w:rsidP="00F36771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F36771" w:rsidRPr="00C56533" w:rsidRDefault="00F36771" w:rsidP="00F36771">
      <w:pPr>
        <w:rPr>
          <w:sz w:val="32"/>
        </w:rPr>
      </w:pPr>
      <w:r w:rsidRPr="00C56533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1 , 2 , 21 , 22</w:t>
      </w:r>
    </w:p>
    <w:p w:rsidR="00F36771" w:rsidRPr="00C56533" w:rsidRDefault="00F36771" w:rsidP="00F36771">
      <w:pPr>
        <w:rPr>
          <w:sz w:val="32"/>
        </w:rPr>
      </w:pPr>
      <w:r w:rsidRPr="00C56533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II 2 G Ex d op is IIC T4 Gb</w:t>
      </w:r>
    </w:p>
    <w:p w:rsidR="00F36771" w:rsidRPr="00C56533" w:rsidRDefault="00F36771" w:rsidP="00F36771">
      <w:pPr>
        <w:rPr>
          <w:sz w:val="32"/>
        </w:rPr>
      </w:pPr>
      <w:r w:rsidRPr="00C56533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II 2 D Ex tb IIIC 100 °C Db</w:t>
      </w:r>
    </w:p>
    <w:p w:rsidR="00F36771" w:rsidRPr="00C56533" w:rsidRDefault="00F36771" w:rsidP="00F36771">
      <w:pPr>
        <w:rPr>
          <w:sz w:val="32"/>
        </w:rPr>
      </w:pPr>
      <w:r w:rsidRPr="00C56533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F36771" w:rsidRPr="00C56533" w:rsidRDefault="00F36771" w:rsidP="00F36771">
      <w:pPr>
        <w:rPr>
          <w:sz w:val="32"/>
        </w:rPr>
      </w:pPr>
      <w:r w:rsidRPr="00C56533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+60 °C</w:t>
      </w:r>
    </w:p>
    <w:p w:rsidR="00F36771" w:rsidRPr="00C56533" w:rsidRDefault="00F36771" w:rsidP="00F36771">
      <w:pPr>
        <w:rPr>
          <w:sz w:val="32"/>
        </w:rPr>
      </w:pPr>
      <w:r w:rsidRPr="00C56533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F36771" w:rsidRPr="00C56533" w:rsidRDefault="00F36771" w:rsidP="00F36771">
      <w:pPr>
        <w:rPr>
          <w:sz w:val="32"/>
        </w:rPr>
      </w:pPr>
      <w:r w:rsidRPr="00C56533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www.stahl.de Webcode 6036A</w:t>
      </w:r>
    </w:p>
    <w:p w:rsidR="00F36771" w:rsidRPr="00C56533" w:rsidRDefault="00F36771" w:rsidP="00F36771">
      <w:pPr>
        <w:rPr>
          <w:sz w:val="32"/>
        </w:rPr>
      </w:pPr>
    </w:p>
    <w:p w:rsidR="00F36771" w:rsidRPr="00C56533" w:rsidRDefault="00F36771" w:rsidP="00F36771">
      <w:pPr>
        <w:rPr>
          <w:sz w:val="32"/>
        </w:rPr>
      </w:pPr>
      <w:r w:rsidRPr="00C56533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STAHL Schaltgeräte GmbH</w:t>
      </w:r>
    </w:p>
    <w:p w:rsidR="00F36771" w:rsidRDefault="00F36771" w:rsidP="00F36771">
      <w:pPr>
        <w:rPr>
          <w:sz w:val="32"/>
        </w:rPr>
      </w:pPr>
      <w:r w:rsidRPr="00C56533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6036/1248-050-0320-11</w:t>
      </w:r>
    </w:p>
    <w:p w:rsidR="00F36771" w:rsidRDefault="00F36771" w:rsidP="00F36771">
      <w:pPr>
        <w:rPr>
          <w:sz w:val="32"/>
        </w:rPr>
      </w:pPr>
    </w:p>
    <w:p w:rsidR="00F36771" w:rsidRDefault="00F36771" w:rsidP="00F36771">
      <w:pPr>
        <w:rPr>
          <w:sz w:val="32"/>
        </w:rPr>
      </w:pPr>
    </w:p>
    <w:p w:rsidR="00F36771" w:rsidRDefault="00F36771" w:rsidP="00F36771">
      <w:pPr>
        <w:rPr>
          <w:sz w:val="32"/>
        </w:rPr>
      </w:pPr>
    </w:p>
    <w:p w:rsidR="00F36771" w:rsidRDefault="00F36771" w:rsidP="00F36771">
      <w:pPr>
        <w:rPr>
          <w:sz w:val="32"/>
        </w:rPr>
      </w:pPr>
    </w:p>
    <w:p w:rsidR="00F36771" w:rsidRDefault="00F36771" w:rsidP="00F36771">
      <w:pPr>
        <w:rPr>
          <w:sz w:val="32"/>
        </w:rPr>
      </w:pPr>
    </w:p>
    <w:p w:rsidR="00F36771" w:rsidRDefault="00F36771" w:rsidP="00F36771">
      <w:pPr>
        <w:rPr>
          <w:sz w:val="32"/>
        </w:rPr>
      </w:pPr>
    </w:p>
    <w:p w:rsidR="00F36771" w:rsidRDefault="00F36771" w:rsidP="00F36771">
      <w:pPr>
        <w:rPr>
          <w:sz w:val="32"/>
        </w:rPr>
      </w:pPr>
    </w:p>
    <w:p w:rsidR="00F36771" w:rsidRDefault="00F36771" w:rsidP="00F36771">
      <w:pPr>
        <w:rPr>
          <w:sz w:val="32"/>
        </w:rPr>
      </w:pPr>
    </w:p>
    <w:p w:rsidR="00F36771" w:rsidRDefault="00F36771" w:rsidP="00F36771">
      <w:pPr>
        <w:rPr>
          <w:sz w:val="32"/>
        </w:rPr>
      </w:pPr>
    </w:p>
    <w:p w:rsidR="00F36771" w:rsidRDefault="00F36771" w:rsidP="00F36771">
      <w:pPr>
        <w:rPr>
          <w:sz w:val="32"/>
        </w:rPr>
      </w:pPr>
    </w:p>
    <w:p w:rsidR="00F36771" w:rsidRDefault="00F36771" w:rsidP="00F36771">
      <w:pPr>
        <w:rPr>
          <w:sz w:val="32"/>
        </w:rPr>
      </w:pPr>
    </w:p>
    <w:p w:rsidR="00F36771" w:rsidRPr="000162F6" w:rsidRDefault="00F36771" w:rsidP="00F36771">
      <w:pPr>
        <w:rPr>
          <w:sz w:val="32"/>
        </w:rPr>
      </w:pPr>
      <w:bookmarkStart w:id="41" w:name="O1"/>
      <w:r w:rsidRPr="000162F6">
        <w:rPr>
          <w:sz w:val="32"/>
        </w:rPr>
        <w:t xml:space="preserve">Explosionsgeschützte </w:t>
      </w:r>
      <w:bookmarkEnd w:id="41"/>
      <w:r w:rsidRPr="000162F6">
        <w:rPr>
          <w:sz w:val="32"/>
        </w:rPr>
        <w:t>Ex d LED-Rohrleuchte Größe 4 aus Kunststoff mit einem sehr geringen Gewicht.</w:t>
      </w:r>
    </w:p>
    <w:p w:rsidR="00F36771" w:rsidRPr="000162F6" w:rsidRDefault="00F36771" w:rsidP="00F36771">
      <w:pPr>
        <w:rPr>
          <w:sz w:val="32"/>
        </w:rPr>
      </w:pPr>
    </w:p>
    <w:p w:rsidR="00F36771" w:rsidRPr="000162F6" w:rsidRDefault="00F36771" w:rsidP="00F36771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F36771" w:rsidRPr="000162F6" w:rsidRDefault="00F36771" w:rsidP="00F36771">
      <w:pPr>
        <w:rPr>
          <w:sz w:val="32"/>
        </w:rPr>
      </w:pPr>
    </w:p>
    <w:p w:rsidR="00F36771" w:rsidRDefault="00F36771" w:rsidP="00F36771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F36771" w:rsidRDefault="00F36771" w:rsidP="00F36771">
      <w:pPr>
        <w:rPr>
          <w:sz w:val="32"/>
        </w:rPr>
      </w:pPr>
    </w:p>
    <w:p w:rsidR="00F36771" w:rsidRPr="00CC1235" w:rsidRDefault="00F36771" w:rsidP="00F36771">
      <w:pPr>
        <w:rPr>
          <w:sz w:val="32"/>
        </w:rPr>
      </w:pPr>
      <w:r w:rsidRPr="00CC1235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Größe 4</w:t>
      </w:r>
    </w:p>
    <w:p w:rsidR="00F36771" w:rsidRPr="00CC1235" w:rsidRDefault="00F36771" w:rsidP="00F36771">
      <w:pPr>
        <w:rPr>
          <w:sz w:val="32"/>
        </w:rPr>
      </w:pPr>
      <w:r w:rsidRPr="00CC1235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1.382 mm</w:t>
      </w:r>
    </w:p>
    <w:p w:rsidR="00F36771" w:rsidRPr="00CC1235" w:rsidRDefault="00F36771" w:rsidP="00F36771">
      <w:pPr>
        <w:rPr>
          <w:sz w:val="32"/>
        </w:rPr>
      </w:pPr>
      <w:r w:rsidRPr="00CC1235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Polycarbonat</w:t>
      </w:r>
    </w:p>
    <w:p w:rsidR="00F36771" w:rsidRPr="00CC1235" w:rsidRDefault="00F36771" w:rsidP="00F36771">
      <w:pPr>
        <w:rPr>
          <w:sz w:val="32"/>
        </w:rPr>
      </w:pPr>
      <w:r w:rsidRPr="00CC1235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2 kg</w:t>
      </w:r>
    </w:p>
    <w:p w:rsidR="00F36771" w:rsidRPr="00CC1235" w:rsidRDefault="00F36771" w:rsidP="00F36771">
      <w:pPr>
        <w:rPr>
          <w:sz w:val="32"/>
        </w:rPr>
      </w:pPr>
      <w:r w:rsidRPr="00CC1235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49</w:t>
      </w:r>
      <w:r w:rsidRPr="00CC1235">
        <w:rPr>
          <w:sz w:val="32"/>
        </w:rPr>
        <w:t xml:space="preserve"> W</w:t>
      </w:r>
    </w:p>
    <w:p w:rsidR="00F36771" w:rsidRPr="00CC1235" w:rsidRDefault="00F36771" w:rsidP="00F36771">
      <w:pPr>
        <w:rPr>
          <w:sz w:val="32"/>
        </w:rPr>
      </w:pPr>
      <w:r w:rsidRPr="00CC1235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ohne Diffusor</w:t>
      </w:r>
    </w:p>
    <w:p w:rsidR="00F36771" w:rsidRPr="00CC1235" w:rsidRDefault="00F36771" w:rsidP="00F36771">
      <w:pPr>
        <w:rPr>
          <w:sz w:val="32"/>
        </w:rPr>
      </w:pPr>
      <w:r w:rsidRPr="00CC1235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5.263 lm</w:t>
      </w:r>
    </w:p>
    <w:p w:rsidR="00F36771" w:rsidRPr="00CC1235" w:rsidRDefault="00F36771" w:rsidP="00F36771">
      <w:pPr>
        <w:rPr>
          <w:sz w:val="32"/>
        </w:rPr>
      </w:pPr>
      <w:r w:rsidRPr="00CC1235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109 lm/W</w:t>
      </w:r>
    </w:p>
    <w:p w:rsidR="00080EEC" w:rsidRDefault="00080EEC" w:rsidP="00F36771">
      <w:pPr>
        <w:rPr>
          <w:sz w:val="32"/>
        </w:rPr>
      </w:pPr>
      <w:r w:rsidRPr="00080EEC">
        <w:rPr>
          <w:sz w:val="32"/>
        </w:rPr>
        <w:t>Bemessungsbetriebsspannung AC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F36771" w:rsidRPr="00CC1235" w:rsidRDefault="00F36771" w:rsidP="00F36771">
      <w:pPr>
        <w:rPr>
          <w:sz w:val="32"/>
        </w:rPr>
      </w:pPr>
      <w:r w:rsidRPr="00CC1235">
        <w:rPr>
          <w:sz w:val="32"/>
        </w:rPr>
        <w:t xml:space="preserve">Einsatzbereich (Zonen)       </w:t>
      </w:r>
      <w:r>
        <w:rPr>
          <w:sz w:val="32"/>
        </w:rPr>
        <w:tab/>
      </w:r>
      <w:r w:rsidRPr="00CC1235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1 , 2 , 21 , 22</w:t>
      </w:r>
    </w:p>
    <w:p w:rsidR="00F36771" w:rsidRPr="00CC1235" w:rsidRDefault="00F36771" w:rsidP="00F36771">
      <w:pPr>
        <w:rPr>
          <w:sz w:val="32"/>
        </w:rPr>
      </w:pPr>
      <w:r w:rsidRPr="00CC1235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II 2 G Ex d op is IIC T4 Gb</w:t>
      </w:r>
    </w:p>
    <w:p w:rsidR="00F36771" w:rsidRPr="00CC1235" w:rsidRDefault="00F36771" w:rsidP="00F36771">
      <w:pPr>
        <w:rPr>
          <w:sz w:val="32"/>
        </w:rPr>
      </w:pPr>
      <w:r w:rsidRPr="00CC1235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II 2 D Ex tb IIIC 100 °C Db</w:t>
      </w:r>
    </w:p>
    <w:p w:rsidR="00F36771" w:rsidRPr="00CC1235" w:rsidRDefault="00F36771" w:rsidP="00F36771">
      <w:pPr>
        <w:rPr>
          <w:sz w:val="32"/>
        </w:rPr>
      </w:pPr>
      <w:r w:rsidRPr="00CC1235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F36771" w:rsidRPr="00CC1235" w:rsidRDefault="00F36771" w:rsidP="00F36771">
      <w:pPr>
        <w:rPr>
          <w:sz w:val="32"/>
        </w:rPr>
      </w:pPr>
      <w:r w:rsidRPr="00CC1235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+60 °C</w:t>
      </w:r>
    </w:p>
    <w:p w:rsidR="00F36771" w:rsidRPr="00CC1235" w:rsidRDefault="00F36771" w:rsidP="00F36771">
      <w:pPr>
        <w:rPr>
          <w:sz w:val="32"/>
        </w:rPr>
      </w:pPr>
      <w:r w:rsidRPr="00CC1235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F36771" w:rsidRPr="00CC1235" w:rsidRDefault="00F36771" w:rsidP="00F36771">
      <w:pPr>
        <w:rPr>
          <w:sz w:val="32"/>
        </w:rPr>
      </w:pPr>
      <w:r w:rsidRPr="00CC1235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www.stahl.de Webcode 6036A</w:t>
      </w:r>
    </w:p>
    <w:p w:rsidR="00F36771" w:rsidRPr="00CC1235" w:rsidRDefault="00F36771" w:rsidP="00F36771">
      <w:pPr>
        <w:rPr>
          <w:sz w:val="32"/>
        </w:rPr>
      </w:pPr>
    </w:p>
    <w:p w:rsidR="00F36771" w:rsidRPr="00CC1235" w:rsidRDefault="00F36771" w:rsidP="00F36771">
      <w:pPr>
        <w:rPr>
          <w:sz w:val="32"/>
        </w:rPr>
      </w:pPr>
      <w:r w:rsidRPr="00CC1235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STAHL Schaltgeräte GmbH</w:t>
      </w:r>
    </w:p>
    <w:p w:rsidR="00F36771" w:rsidRDefault="00F36771" w:rsidP="00F36771">
      <w:pPr>
        <w:rPr>
          <w:sz w:val="32"/>
        </w:rPr>
      </w:pPr>
      <w:r w:rsidRPr="00CC1235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C1235">
        <w:rPr>
          <w:sz w:val="32"/>
        </w:rPr>
        <w:t>: 6036/1248-050-0350-01</w:t>
      </w:r>
    </w:p>
    <w:p w:rsidR="00F36771" w:rsidRDefault="00F36771" w:rsidP="00E921C8">
      <w:pPr>
        <w:rPr>
          <w:sz w:val="32"/>
        </w:rPr>
      </w:pPr>
    </w:p>
    <w:p w:rsidR="00F36771" w:rsidRDefault="00F36771" w:rsidP="00E921C8">
      <w:pPr>
        <w:rPr>
          <w:sz w:val="32"/>
        </w:rPr>
      </w:pPr>
    </w:p>
    <w:p w:rsidR="00F36771" w:rsidRDefault="00F36771" w:rsidP="00E921C8">
      <w:pPr>
        <w:rPr>
          <w:sz w:val="32"/>
        </w:rPr>
      </w:pPr>
    </w:p>
    <w:p w:rsidR="00F36771" w:rsidRDefault="00F36771" w:rsidP="00E921C8">
      <w:pPr>
        <w:rPr>
          <w:sz w:val="32"/>
        </w:rPr>
      </w:pPr>
    </w:p>
    <w:p w:rsidR="00F36771" w:rsidRDefault="00F36771" w:rsidP="00E921C8">
      <w:pPr>
        <w:rPr>
          <w:sz w:val="32"/>
        </w:rPr>
      </w:pPr>
    </w:p>
    <w:p w:rsidR="00F36771" w:rsidRDefault="00F36771" w:rsidP="00E921C8">
      <w:pPr>
        <w:rPr>
          <w:sz w:val="32"/>
        </w:rPr>
      </w:pPr>
    </w:p>
    <w:p w:rsidR="00F36771" w:rsidRDefault="00F36771" w:rsidP="00E921C8">
      <w:pPr>
        <w:rPr>
          <w:sz w:val="32"/>
        </w:rPr>
      </w:pPr>
    </w:p>
    <w:p w:rsidR="00F36771" w:rsidRDefault="00F36771" w:rsidP="00E921C8">
      <w:pPr>
        <w:rPr>
          <w:sz w:val="32"/>
        </w:rPr>
      </w:pPr>
    </w:p>
    <w:p w:rsidR="00F36771" w:rsidRDefault="00F36771" w:rsidP="00E921C8">
      <w:pPr>
        <w:rPr>
          <w:sz w:val="32"/>
        </w:rPr>
      </w:pPr>
    </w:p>
    <w:p w:rsidR="00F36771" w:rsidRDefault="00F36771" w:rsidP="00E921C8">
      <w:pPr>
        <w:rPr>
          <w:sz w:val="32"/>
        </w:rPr>
      </w:pPr>
    </w:p>
    <w:p w:rsidR="00F36771" w:rsidRDefault="00F36771" w:rsidP="00E921C8">
      <w:pPr>
        <w:rPr>
          <w:sz w:val="32"/>
        </w:rPr>
      </w:pPr>
    </w:p>
    <w:p w:rsidR="00F36771" w:rsidRPr="000162F6" w:rsidRDefault="00F36771" w:rsidP="00F36771">
      <w:pPr>
        <w:rPr>
          <w:sz w:val="32"/>
        </w:rPr>
      </w:pPr>
      <w:bookmarkStart w:id="42" w:name="P1"/>
      <w:r w:rsidRPr="000162F6">
        <w:rPr>
          <w:sz w:val="32"/>
        </w:rPr>
        <w:t xml:space="preserve">Explosionsgeschützte </w:t>
      </w:r>
      <w:bookmarkEnd w:id="42"/>
      <w:r w:rsidRPr="000162F6">
        <w:rPr>
          <w:sz w:val="32"/>
        </w:rPr>
        <w:t>Ex d LED-Rohrleuchte Größe 4 aus Kunststoff mit einem sehr geringen Gewicht.</w:t>
      </w:r>
    </w:p>
    <w:p w:rsidR="00F36771" w:rsidRPr="000162F6" w:rsidRDefault="00F36771" w:rsidP="00F36771">
      <w:pPr>
        <w:rPr>
          <w:sz w:val="32"/>
        </w:rPr>
      </w:pPr>
    </w:p>
    <w:p w:rsidR="00F36771" w:rsidRPr="000162F6" w:rsidRDefault="00F36771" w:rsidP="00F36771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F36771" w:rsidRPr="000162F6" w:rsidRDefault="00F36771" w:rsidP="00F36771">
      <w:pPr>
        <w:rPr>
          <w:sz w:val="32"/>
        </w:rPr>
      </w:pPr>
    </w:p>
    <w:p w:rsidR="00F36771" w:rsidRDefault="00F36771" w:rsidP="00F36771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F36771" w:rsidRDefault="00F36771" w:rsidP="00F36771">
      <w:pPr>
        <w:rPr>
          <w:sz w:val="32"/>
        </w:rPr>
      </w:pP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Größe 4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1.382 mm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Polycarbonat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2,1 kg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49</w:t>
      </w:r>
      <w:r w:rsidRPr="00EA5A2F">
        <w:rPr>
          <w:sz w:val="32"/>
        </w:rPr>
        <w:t xml:space="preserve"> W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mit Diffusor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4.491 lm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93 lm/W</w:t>
      </w:r>
    </w:p>
    <w:p w:rsidR="00080EEC" w:rsidRDefault="00080EEC" w:rsidP="00F36771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1 , 2 , 21 , 22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II 2 G Ex d op is IIC T4 Gb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Staubexplosionsschutz        </w:t>
      </w:r>
      <w:r>
        <w:rPr>
          <w:sz w:val="32"/>
        </w:rPr>
        <w:tab/>
      </w:r>
      <w:r w:rsidRPr="00EA5A2F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II 2 D Ex tb IIIC 100 °C Db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+60 °C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www.stahl.de Webcode 6036A</w:t>
      </w:r>
    </w:p>
    <w:p w:rsidR="00F36771" w:rsidRPr="00EA5A2F" w:rsidRDefault="00F36771" w:rsidP="00F36771">
      <w:pPr>
        <w:rPr>
          <w:sz w:val="32"/>
        </w:rPr>
      </w:pP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STAHL Schaltgeräte GmbH</w:t>
      </w:r>
    </w:p>
    <w:p w:rsidR="00F36771" w:rsidRDefault="00F36771" w:rsidP="00F36771">
      <w:pPr>
        <w:rPr>
          <w:sz w:val="32"/>
        </w:rPr>
      </w:pPr>
      <w:r w:rsidRPr="00EA5A2F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6036/1248-050-0350-11</w:t>
      </w: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Pr="000162F6" w:rsidRDefault="00F36771" w:rsidP="00F36771">
      <w:pPr>
        <w:rPr>
          <w:sz w:val="32"/>
        </w:rPr>
      </w:pPr>
      <w:bookmarkStart w:id="43" w:name="Q1"/>
      <w:r w:rsidRPr="000162F6">
        <w:rPr>
          <w:sz w:val="32"/>
        </w:rPr>
        <w:t xml:space="preserve">Explosionsgeschützte </w:t>
      </w:r>
      <w:bookmarkEnd w:id="43"/>
      <w:r w:rsidRPr="000162F6">
        <w:rPr>
          <w:sz w:val="32"/>
        </w:rPr>
        <w:t>Ex d LED-Rohrleuchte Größe 4 aus Kunststoff mit einem sehr geringen Gewicht.</w:t>
      </w:r>
    </w:p>
    <w:p w:rsidR="00F36771" w:rsidRPr="000162F6" w:rsidRDefault="00F36771" w:rsidP="00F36771">
      <w:pPr>
        <w:rPr>
          <w:sz w:val="32"/>
        </w:rPr>
      </w:pPr>
    </w:p>
    <w:p w:rsidR="00F36771" w:rsidRPr="000162F6" w:rsidRDefault="00F36771" w:rsidP="00F36771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F36771" w:rsidRPr="000162F6" w:rsidRDefault="00F36771" w:rsidP="00F36771">
      <w:pPr>
        <w:rPr>
          <w:sz w:val="32"/>
        </w:rPr>
      </w:pPr>
    </w:p>
    <w:p w:rsidR="00F36771" w:rsidRDefault="00F36771" w:rsidP="00F36771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F36771" w:rsidRDefault="00F36771" w:rsidP="00F36771">
      <w:pPr>
        <w:rPr>
          <w:sz w:val="32"/>
        </w:rPr>
      </w:pPr>
    </w:p>
    <w:p w:rsidR="00F36771" w:rsidRPr="00542CD9" w:rsidRDefault="00F36771" w:rsidP="00F36771">
      <w:pPr>
        <w:rPr>
          <w:sz w:val="32"/>
        </w:rPr>
      </w:pPr>
      <w:r w:rsidRPr="00542CD9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Größe 4</w:t>
      </w:r>
    </w:p>
    <w:p w:rsidR="00F36771" w:rsidRPr="00542CD9" w:rsidRDefault="00F36771" w:rsidP="00F36771">
      <w:pPr>
        <w:rPr>
          <w:sz w:val="32"/>
        </w:rPr>
      </w:pPr>
      <w:r w:rsidRPr="00542CD9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1.382 mm</w:t>
      </w:r>
    </w:p>
    <w:p w:rsidR="00F36771" w:rsidRPr="00542CD9" w:rsidRDefault="00F36771" w:rsidP="00F36771">
      <w:pPr>
        <w:rPr>
          <w:sz w:val="32"/>
        </w:rPr>
      </w:pPr>
      <w:r w:rsidRPr="00542CD9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Polycarbonat</w:t>
      </w:r>
    </w:p>
    <w:p w:rsidR="00F36771" w:rsidRPr="00542CD9" w:rsidRDefault="00F36771" w:rsidP="00F36771">
      <w:pPr>
        <w:rPr>
          <w:sz w:val="32"/>
        </w:rPr>
      </w:pPr>
      <w:r w:rsidRPr="00542CD9">
        <w:rPr>
          <w:sz w:val="32"/>
        </w:rPr>
        <w:t xml:space="preserve">Gewicht                      </w:t>
      </w:r>
      <w:r>
        <w:rPr>
          <w:sz w:val="32"/>
        </w:rPr>
        <w:tab/>
      </w:r>
      <w:r w:rsidRPr="00542CD9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2,35 kg</w:t>
      </w:r>
    </w:p>
    <w:p w:rsidR="00F36771" w:rsidRPr="00542CD9" w:rsidRDefault="00F36771" w:rsidP="00F36771">
      <w:pPr>
        <w:rPr>
          <w:sz w:val="32"/>
        </w:rPr>
      </w:pPr>
      <w:r w:rsidRPr="00542CD9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49</w:t>
      </w:r>
      <w:r w:rsidRPr="00542CD9">
        <w:rPr>
          <w:sz w:val="32"/>
        </w:rPr>
        <w:t xml:space="preserve"> W</w:t>
      </w:r>
    </w:p>
    <w:p w:rsidR="00F36771" w:rsidRPr="00542CD9" w:rsidRDefault="00F36771" w:rsidP="00F36771">
      <w:pPr>
        <w:rPr>
          <w:sz w:val="32"/>
        </w:rPr>
      </w:pPr>
      <w:r w:rsidRPr="00542CD9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ohne Diffusor</w:t>
      </w:r>
    </w:p>
    <w:p w:rsidR="00F36771" w:rsidRPr="00542CD9" w:rsidRDefault="00F36771" w:rsidP="00F36771">
      <w:pPr>
        <w:rPr>
          <w:sz w:val="32"/>
        </w:rPr>
      </w:pPr>
      <w:r w:rsidRPr="00542CD9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5.263 lm</w:t>
      </w:r>
    </w:p>
    <w:p w:rsidR="00F36771" w:rsidRPr="00542CD9" w:rsidRDefault="00F36771" w:rsidP="00F36771">
      <w:pPr>
        <w:rPr>
          <w:sz w:val="32"/>
        </w:rPr>
      </w:pPr>
      <w:r w:rsidRPr="00542CD9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109 lm/W</w:t>
      </w:r>
    </w:p>
    <w:p w:rsidR="00080EEC" w:rsidRDefault="00080EEC" w:rsidP="00F36771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F36771" w:rsidRPr="00542CD9" w:rsidRDefault="00F36771" w:rsidP="00F36771">
      <w:pPr>
        <w:rPr>
          <w:sz w:val="32"/>
        </w:rPr>
      </w:pPr>
      <w:r w:rsidRPr="00542CD9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1 , 2 , 21 , 22</w:t>
      </w:r>
    </w:p>
    <w:p w:rsidR="00F36771" w:rsidRPr="00542CD9" w:rsidRDefault="00F36771" w:rsidP="00F36771">
      <w:pPr>
        <w:rPr>
          <w:sz w:val="32"/>
        </w:rPr>
      </w:pPr>
      <w:r w:rsidRPr="00542CD9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II 2 G Ex d op is IIC T4 Gb</w:t>
      </w:r>
    </w:p>
    <w:p w:rsidR="00F36771" w:rsidRPr="00542CD9" w:rsidRDefault="00F36771" w:rsidP="00F36771">
      <w:pPr>
        <w:rPr>
          <w:sz w:val="32"/>
        </w:rPr>
      </w:pPr>
      <w:r w:rsidRPr="00542CD9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II 2 D Ex tb IIIC 100 °C Db</w:t>
      </w:r>
    </w:p>
    <w:p w:rsidR="00F36771" w:rsidRPr="00542CD9" w:rsidRDefault="00F36771" w:rsidP="00F36771">
      <w:pPr>
        <w:rPr>
          <w:sz w:val="32"/>
        </w:rPr>
      </w:pPr>
      <w:r w:rsidRPr="00542CD9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F36771" w:rsidRPr="00542CD9" w:rsidRDefault="00F36771" w:rsidP="00F36771">
      <w:pPr>
        <w:rPr>
          <w:sz w:val="32"/>
        </w:rPr>
      </w:pPr>
      <w:r w:rsidRPr="00542CD9">
        <w:rPr>
          <w:sz w:val="32"/>
        </w:rPr>
        <w:t xml:space="preserve">Umgebungstemperatur max.     </w:t>
      </w:r>
      <w:r>
        <w:rPr>
          <w:sz w:val="32"/>
        </w:rPr>
        <w:tab/>
      </w:r>
      <w:r w:rsidRPr="00542CD9">
        <w:rPr>
          <w:sz w:val="32"/>
        </w:rPr>
        <w:t xml:space="preserve"> </w:t>
      </w:r>
      <w:r>
        <w:rPr>
          <w:sz w:val="32"/>
        </w:rPr>
        <w:tab/>
      </w:r>
      <w:r w:rsidRPr="00542CD9">
        <w:rPr>
          <w:sz w:val="32"/>
        </w:rPr>
        <w:t>: +60 °C</w:t>
      </w:r>
    </w:p>
    <w:p w:rsidR="00F36771" w:rsidRPr="00542CD9" w:rsidRDefault="00F36771" w:rsidP="00F36771">
      <w:pPr>
        <w:rPr>
          <w:sz w:val="32"/>
        </w:rPr>
      </w:pPr>
      <w:r w:rsidRPr="00542CD9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F36771" w:rsidRPr="00542CD9" w:rsidRDefault="00F36771" w:rsidP="00F36771">
      <w:pPr>
        <w:rPr>
          <w:sz w:val="32"/>
        </w:rPr>
      </w:pPr>
      <w:r w:rsidRPr="00542CD9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www.stahl.de Webcode 6036A</w:t>
      </w:r>
    </w:p>
    <w:p w:rsidR="00F36771" w:rsidRPr="00542CD9" w:rsidRDefault="00F36771" w:rsidP="00F36771">
      <w:pPr>
        <w:rPr>
          <w:sz w:val="32"/>
        </w:rPr>
      </w:pPr>
    </w:p>
    <w:p w:rsidR="00F36771" w:rsidRPr="00542CD9" w:rsidRDefault="00F36771" w:rsidP="00F36771">
      <w:pPr>
        <w:rPr>
          <w:sz w:val="32"/>
        </w:rPr>
      </w:pPr>
      <w:r w:rsidRPr="00542CD9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STAHL Schaltgeräte GmbH</w:t>
      </w:r>
    </w:p>
    <w:p w:rsidR="00F36771" w:rsidRDefault="00F36771" w:rsidP="00F36771">
      <w:pPr>
        <w:rPr>
          <w:sz w:val="32"/>
        </w:rPr>
      </w:pPr>
      <w:r w:rsidRPr="00542CD9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42CD9">
        <w:rPr>
          <w:sz w:val="32"/>
        </w:rPr>
        <w:t>: 6036/1248-050-0370-01</w:t>
      </w: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Pr="000162F6" w:rsidRDefault="00F36771" w:rsidP="00F36771">
      <w:pPr>
        <w:rPr>
          <w:sz w:val="32"/>
        </w:rPr>
      </w:pPr>
      <w:bookmarkStart w:id="44" w:name="R1"/>
      <w:r w:rsidRPr="000162F6">
        <w:rPr>
          <w:sz w:val="32"/>
        </w:rPr>
        <w:t xml:space="preserve">Explosionsgeschützte </w:t>
      </w:r>
      <w:bookmarkEnd w:id="44"/>
      <w:r w:rsidRPr="000162F6">
        <w:rPr>
          <w:sz w:val="32"/>
        </w:rPr>
        <w:t>Ex d LED-Rohrleuchte Größe 4 aus Kunststoff mit einem sehr geringen Gewicht.</w:t>
      </w:r>
    </w:p>
    <w:p w:rsidR="00F36771" w:rsidRPr="000162F6" w:rsidRDefault="00F36771" w:rsidP="00F36771">
      <w:pPr>
        <w:rPr>
          <w:sz w:val="32"/>
        </w:rPr>
      </w:pPr>
    </w:p>
    <w:p w:rsidR="00F36771" w:rsidRPr="000162F6" w:rsidRDefault="00F36771" w:rsidP="00F36771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F36771" w:rsidRPr="000162F6" w:rsidRDefault="00F36771" w:rsidP="00F36771">
      <w:pPr>
        <w:rPr>
          <w:sz w:val="32"/>
        </w:rPr>
      </w:pPr>
    </w:p>
    <w:p w:rsidR="00F36771" w:rsidRDefault="00F36771" w:rsidP="00F36771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F36771" w:rsidRDefault="00F36771" w:rsidP="00F36771">
      <w:pPr>
        <w:rPr>
          <w:sz w:val="32"/>
        </w:rPr>
      </w:pP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Größe 4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1.382 mm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Polycarbonat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2,42 kg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49</w:t>
      </w:r>
      <w:r w:rsidRPr="00EA5A2F">
        <w:rPr>
          <w:sz w:val="32"/>
        </w:rPr>
        <w:t xml:space="preserve"> W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mit Diffusor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4.491 lm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93 lm/W</w:t>
      </w:r>
    </w:p>
    <w:p w:rsidR="00080EEC" w:rsidRDefault="00080EEC" w:rsidP="00F36771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Einsatzbereich (Zonen)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1 , 2 , 21 , 22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II 2 G Ex d op is IIC T4 Gb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II 2 D Ex tb IIIC 100 °C Db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Umgebungstemperatur min.     </w:t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+60 °C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www.stahl.de Webcode 6036A</w:t>
      </w:r>
    </w:p>
    <w:p w:rsidR="00F36771" w:rsidRPr="00EA5A2F" w:rsidRDefault="00F36771" w:rsidP="00F36771">
      <w:pPr>
        <w:rPr>
          <w:sz w:val="32"/>
        </w:rPr>
      </w:pPr>
    </w:p>
    <w:p w:rsidR="00F36771" w:rsidRPr="00EA5A2F" w:rsidRDefault="00F36771" w:rsidP="00F36771">
      <w:pPr>
        <w:rPr>
          <w:sz w:val="32"/>
        </w:rPr>
      </w:pPr>
      <w:r w:rsidRPr="00EA5A2F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STAHL Schaltgeräte GmbH</w:t>
      </w:r>
    </w:p>
    <w:p w:rsidR="00F36771" w:rsidRDefault="00F36771" w:rsidP="00F36771">
      <w:pPr>
        <w:rPr>
          <w:sz w:val="32"/>
        </w:rPr>
      </w:pPr>
      <w:r w:rsidRPr="00EA5A2F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A5A2F">
        <w:rPr>
          <w:sz w:val="32"/>
        </w:rPr>
        <w:t>: 6036/1248-050-0370-11</w:t>
      </w: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F36771" w:rsidRDefault="00F36771" w:rsidP="00142A42">
      <w:pPr>
        <w:rPr>
          <w:sz w:val="32"/>
        </w:rPr>
      </w:pPr>
    </w:p>
    <w:p w:rsidR="00142A42" w:rsidRPr="000162F6" w:rsidRDefault="00142A42" w:rsidP="00142A42">
      <w:pPr>
        <w:rPr>
          <w:sz w:val="32"/>
        </w:rPr>
      </w:pPr>
      <w:bookmarkStart w:id="45" w:name="S1"/>
      <w:r w:rsidRPr="000162F6">
        <w:rPr>
          <w:sz w:val="32"/>
        </w:rPr>
        <w:t xml:space="preserve">Explosionsgeschützte </w:t>
      </w:r>
      <w:bookmarkEnd w:id="45"/>
      <w:r w:rsidRPr="000162F6">
        <w:rPr>
          <w:sz w:val="32"/>
        </w:rPr>
        <w:t>Ex d LED-Rohrleuchte Größe 4 aus Kunststoff mit einem sehr geringen Gewicht.</w:t>
      </w:r>
    </w:p>
    <w:p w:rsidR="00142A42" w:rsidRPr="000162F6" w:rsidRDefault="00142A42" w:rsidP="00142A42">
      <w:pPr>
        <w:rPr>
          <w:sz w:val="32"/>
        </w:rPr>
      </w:pPr>
    </w:p>
    <w:p w:rsidR="00142A42" w:rsidRPr="000162F6" w:rsidRDefault="00142A42" w:rsidP="00142A42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142A42" w:rsidRPr="000162F6" w:rsidRDefault="00142A42" w:rsidP="00142A42">
      <w:pPr>
        <w:rPr>
          <w:sz w:val="32"/>
        </w:rPr>
      </w:pPr>
    </w:p>
    <w:p w:rsidR="00142A42" w:rsidRDefault="00142A42" w:rsidP="00142A42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142A42" w:rsidRDefault="00142A42" w:rsidP="00142A42">
      <w:pPr>
        <w:rPr>
          <w:sz w:val="32"/>
        </w:rPr>
      </w:pPr>
    </w:p>
    <w:p w:rsidR="00142A42" w:rsidRPr="00142A42" w:rsidRDefault="00142A42" w:rsidP="00142A42">
      <w:pPr>
        <w:rPr>
          <w:sz w:val="32"/>
        </w:rPr>
      </w:pPr>
      <w:r w:rsidRPr="00142A42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Größe 4</w:t>
      </w:r>
    </w:p>
    <w:p w:rsidR="00142A42" w:rsidRPr="00142A42" w:rsidRDefault="00142A42" w:rsidP="00142A42">
      <w:pPr>
        <w:rPr>
          <w:sz w:val="32"/>
        </w:rPr>
      </w:pPr>
      <w:r w:rsidRPr="00142A42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1.382 mm</w:t>
      </w:r>
    </w:p>
    <w:p w:rsidR="00142A42" w:rsidRPr="00142A42" w:rsidRDefault="00142A42" w:rsidP="00142A42">
      <w:pPr>
        <w:rPr>
          <w:sz w:val="32"/>
        </w:rPr>
      </w:pPr>
      <w:r w:rsidRPr="00142A42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Polycarbonat</w:t>
      </w:r>
    </w:p>
    <w:p w:rsidR="00142A42" w:rsidRPr="00142A42" w:rsidRDefault="00142A42" w:rsidP="00142A42">
      <w:pPr>
        <w:rPr>
          <w:sz w:val="32"/>
        </w:rPr>
      </w:pPr>
      <w:r w:rsidRPr="00142A42">
        <w:rPr>
          <w:sz w:val="32"/>
        </w:rPr>
        <w:t xml:space="preserve">Gewicht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2,9 kg</w:t>
      </w:r>
    </w:p>
    <w:p w:rsidR="00142A42" w:rsidRPr="00142A42" w:rsidRDefault="00142A42" w:rsidP="00142A42">
      <w:pPr>
        <w:rPr>
          <w:sz w:val="32"/>
        </w:rPr>
      </w:pPr>
      <w:r w:rsidRPr="00142A42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49</w:t>
      </w:r>
      <w:r w:rsidRPr="00142A42">
        <w:rPr>
          <w:sz w:val="32"/>
        </w:rPr>
        <w:t xml:space="preserve"> W</w:t>
      </w:r>
    </w:p>
    <w:p w:rsidR="00142A42" w:rsidRPr="00142A42" w:rsidRDefault="00142A42" w:rsidP="00142A42">
      <w:pPr>
        <w:rPr>
          <w:sz w:val="32"/>
        </w:rPr>
      </w:pPr>
      <w:r w:rsidRPr="00142A42">
        <w:rPr>
          <w:sz w:val="32"/>
        </w:rPr>
        <w:t xml:space="preserve">Diffusor                     </w:t>
      </w:r>
      <w:r>
        <w:rPr>
          <w:sz w:val="32"/>
        </w:rPr>
        <w:tab/>
      </w:r>
      <w:r w:rsidRPr="00142A42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ohne Diffusor</w:t>
      </w:r>
    </w:p>
    <w:p w:rsidR="00142A42" w:rsidRPr="00142A42" w:rsidRDefault="00142A42" w:rsidP="00142A42">
      <w:pPr>
        <w:rPr>
          <w:sz w:val="32"/>
        </w:rPr>
      </w:pPr>
      <w:r w:rsidRPr="00142A42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5.263 lm</w:t>
      </w:r>
    </w:p>
    <w:p w:rsidR="00142A42" w:rsidRPr="00142A42" w:rsidRDefault="00142A42" w:rsidP="00142A42">
      <w:pPr>
        <w:rPr>
          <w:sz w:val="32"/>
        </w:rPr>
      </w:pPr>
      <w:r w:rsidRPr="00142A42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109 lm/W</w:t>
      </w:r>
    </w:p>
    <w:p w:rsidR="00080EEC" w:rsidRDefault="00080EEC" w:rsidP="00142A42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142A42" w:rsidRPr="00142A42" w:rsidRDefault="00142A42" w:rsidP="00142A42">
      <w:pPr>
        <w:rPr>
          <w:sz w:val="32"/>
        </w:rPr>
      </w:pPr>
      <w:r w:rsidRPr="00142A42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1 , 2 , 21 , 22</w:t>
      </w:r>
    </w:p>
    <w:p w:rsidR="00142A42" w:rsidRPr="00142A42" w:rsidRDefault="00142A42" w:rsidP="00142A42">
      <w:pPr>
        <w:rPr>
          <w:sz w:val="32"/>
        </w:rPr>
      </w:pPr>
      <w:r w:rsidRPr="00142A42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II 2 G Ex d op is IIC T4 Gb</w:t>
      </w:r>
    </w:p>
    <w:p w:rsidR="00142A42" w:rsidRPr="00142A42" w:rsidRDefault="00142A42" w:rsidP="00142A42">
      <w:pPr>
        <w:rPr>
          <w:sz w:val="32"/>
        </w:rPr>
      </w:pPr>
      <w:r w:rsidRPr="00142A42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II 2 D Ex tb IIIC 100 °C Db</w:t>
      </w:r>
    </w:p>
    <w:p w:rsidR="00142A42" w:rsidRPr="00142A42" w:rsidRDefault="00142A42" w:rsidP="00142A42">
      <w:pPr>
        <w:rPr>
          <w:sz w:val="32"/>
        </w:rPr>
      </w:pPr>
      <w:r w:rsidRPr="00142A42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142A42" w:rsidRPr="00142A42" w:rsidRDefault="00142A42" w:rsidP="00142A42">
      <w:pPr>
        <w:rPr>
          <w:sz w:val="32"/>
        </w:rPr>
      </w:pPr>
      <w:r w:rsidRPr="00142A42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+60 °C</w:t>
      </w:r>
    </w:p>
    <w:p w:rsidR="00142A42" w:rsidRPr="00142A42" w:rsidRDefault="00142A42" w:rsidP="00142A42">
      <w:pPr>
        <w:rPr>
          <w:sz w:val="32"/>
        </w:rPr>
      </w:pPr>
      <w:r w:rsidRPr="00142A42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142A42" w:rsidRPr="00142A42" w:rsidRDefault="00142A42" w:rsidP="00142A42">
      <w:pPr>
        <w:rPr>
          <w:sz w:val="32"/>
        </w:rPr>
      </w:pPr>
      <w:r w:rsidRPr="00142A42">
        <w:rPr>
          <w:sz w:val="32"/>
        </w:rPr>
        <w:t xml:space="preserve">Für weitere Info siehe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www.stahl.de Webcode 6036A</w:t>
      </w:r>
    </w:p>
    <w:p w:rsidR="00142A42" w:rsidRPr="00142A42" w:rsidRDefault="00142A42" w:rsidP="00142A42">
      <w:pPr>
        <w:rPr>
          <w:sz w:val="32"/>
        </w:rPr>
      </w:pPr>
    </w:p>
    <w:p w:rsidR="00142A42" w:rsidRPr="00142A42" w:rsidRDefault="00142A42" w:rsidP="00142A42">
      <w:pPr>
        <w:rPr>
          <w:sz w:val="32"/>
        </w:rPr>
      </w:pPr>
      <w:r w:rsidRPr="00142A42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STAHL Schaltgeräte GmbH</w:t>
      </w:r>
    </w:p>
    <w:p w:rsidR="00142A42" w:rsidRDefault="00142A42" w:rsidP="00142A42">
      <w:pPr>
        <w:rPr>
          <w:sz w:val="32"/>
        </w:rPr>
      </w:pPr>
      <w:r w:rsidRPr="00142A42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42A42">
        <w:rPr>
          <w:sz w:val="32"/>
        </w:rPr>
        <w:t>: 6036/1248-050-0380-01</w:t>
      </w:r>
    </w:p>
    <w:p w:rsidR="00142A42" w:rsidRDefault="00142A42" w:rsidP="00142A42">
      <w:pPr>
        <w:rPr>
          <w:sz w:val="32"/>
        </w:rPr>
      </w:pPr>
    </w:p>
    <w:p w:rsidR="00142A42" w:rsidRDefault="00142A42" w:rsidP="00142A42">
      <w:pPr>
        <w:rPr>
          <w:sz w:val="32"/>
        </w:rPr>
      </w:pPr>
    </w:p>
    <w:p w:rsidR="00142A42" w:rsidRDefault="00142A42" w:rsidP="00142A42">
      <w:pPr>
        <w:rPr>
          <w:sz w:val="32"/>
        </w:rPr>
      </w:pPr>
    </w:p>
    <w:p w:rsidR="00142A42" w:rsidRDefault="00142A42" w:rsidP="00142A42">
      <w:pPr>
        <w:rPr>
          <w:sz w:val="32"/>
        </w:rPr>
      </w:pPr>
    </w:p>
    <w:p w:rsidR="00142A42" w:rsidRDefault="00142A42" w:rsidP="00142A42">
      <w:pPr>
        <w:rPr>
          <w:sz w:val="32"/>
        </w:rPr>
      </w:pPr>
    </w:p>
    <w:p w:rsidR="00142A42" w:rsidRDefault="00142A42" w:rsidP="00142A42">
      <w:pPr>
        <w:rPr>
          <w:sz w:val="32"/>
        </w:rPr>
      </w:pPr>
    </w:p>
    <w:p w:rsidR="00142A42" w:rsidRDefault="00142A42" w:rsidP="00142A42">
      <w:pPr>
        <w:rPr>
          <w:sz w:val="32"/>
        </w:rPr>
      </w:pPr>
    </w:p>
    <w:p w:rsidR="00142A42" w:rsidRDefault="00142A42" w:rsidP="00142A42">
      <w:pPr>
        <w:rPr>
          <w:sz w:val="32"/>
        </w:rPr>
      </w:pPr>
    </w:p>
    <w:p w:rsidR="00142A42" w:rsidRDefault="00142A42" w:rsidP="00142A42">
      <w:pPr>
        <w:rPr>
          <w:sz w:val="32"/>
        </w:rPr>
      </w:pPr>
    </w:p>
    <w:p w:rsidR="00142A42" w:rsidRDefault="00142A42" w:rsidP="00142A42">
      <w:pPr>
        <w:rPr>
          <w:sz w:val="32"/>
        </w:rPr>
      </w:pPr>
    </w:p>
    <w:p w:rsidR="00142A42" w:rsidRDefault="00142A42" w:rsidP="00142A42">
      <w:pPr>
        <w:rPr>
          <w:sz w:val="32"/>
        </w:rPr>
      </w:pPr>
    </w:p>
    <w:p w:rsidR="00C56533" w:rsidRPr="000162F6" w:rsidRDefault="00C56533" w:rsidP="00C56533">
      <w:pPr>
        <w:rPr>
          <w:sz w:val="32"/>
        </w:rPr>
      </w:pPr>
      <w:bookmarkStart w:id="46" w:name="T1"/>
      <w:r w:rsidRPr="000162F6">
        <w:rPr>
          <w:sz w:val="32"/>
        </w:rPr>
        <w:t xml:space="preserve">Explosionsgeschützte </w:t>
      </w:r>
      <w:bookmarkEnd w:id="46"/>
      <w:r w:rsidRPr="000162F6">
        <w:rPr>
          <w:sz w:val="32"/>
        </w:rPr>
        <w:t>Ex d LED-Rohrleuchte Größe 4 aus Kunststoff mit einem sehr geringen Gewicht.</w:t>
      </w:r>
    </w:p>
    <w:p w:rsidR="00C56533" w:rsidRPr="000162F6" w:rsidRDefault="00C56533" w:rsidP="00C56533">
      <w:pPr>
        <w:rPr>
          <w:sz w:val="32"/>
        </w:rPr>
      </w:pPr>
    </w:p>
    <w:p w:rsidR="00C56533" w:rsidRPr="000162F6" w:rsidRDefault="00C56533" w:rsidP="00C56533">
      <w:pPr>
        <w:rPr>
          <w:sz w:val="32"/>
        </w:rPr>
      </w:pPr>
      <w:r w:rsidRPr="000162F6">
        <w:rPr>
          <w:sz w:val="32"/>
        </w:rPr>
        <w:t>Einsetzbar in den Ex-Zonen 1, 2, 21 und 22.</w:t>
      </w:r>
    </w:p>
    <w:p w:rsidR="00C56533" w:rsidRPr="000162F6" w:rsidRDefault="00C56533" w:rsidP="00C56533">
      <w:pPr>
        <w:rPr>
          <w:sz w:val="32"/>
        </w:rPr>
      </w:pPr>
    </w:p>
    <w:p w:rsidR="00C56533" w:rsidRDefault="00C56533" w:rsidP="00C56533">
      <w:pPr>
        <w:rPr>
          <w:sz w:val="32"/>
        </w:rPr>
      </w:pPr>
      <w:r w:rsidRPr="000162F6">
        <w:rPr>
          <w:sz w:val="32"/>
        </w:rPr>
        <w:t>Mithilfe modernster LED-Technologie und hoher Lichtausbeute wird eine lange Lebensdauer von bis zu 100.000 Stunden erreicht.</w:t>
      </w:r>
    </w:p>
    <w:p w:rsidR="00C56533" w:rsidRPr="00C56533" w:rsidRDefault="00C56533" w:rsidP="00C56533">
      <w:pPr>
        <w:rPr>
          <w:sz w:val="32"/>
        </w:rPr>
      </w:pPr>
    </w:p>
    <w:p w:rsidR="00C56533" w:rsidRPr="00C56533" w:rsidRDefault="00C56533" w:rsidP="00C56533">
      <w:pPr>
        <w:rPr>
          <w:sz w:val="32"/>
        </w:rPr>
      </w:pPr>
      <w:r w:rsidRPr="00C56533">
        <w:rPr>
          <w:sz w:val="32"/>
        </w:rPr>
        <w:t xml:space="preserve">Ausführung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Größe 4</w:t>
      </w:r>
    </w:p>
    <w:p w:rsidR="00C56533" w:rsidRPr="00C56533" w:rsidRDefault="00C56533" w:rsidP="00C56533">
      <w:pPr>
        <w:rPr>
          <w:sz w:val="32"/>
        </w:rPr>
      </w:pPr>
      <w:r w:rsidRPr="00C56533">
        <w:rPr>
          <w:sz w:val="32"/>
        </w:rPr>
        <w:t xml:space="preserve">Länge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:</w:t>
      </w:r>
      <w:r w:rsidRPr="00C56533">
        <w:rPr>
          <w:sz w:val="32"/>
        </w:rPr>
        <w:t xml:space="preserve"> 1.382 mm</w:t>
      </w:r>
    </w:p>
    <w:p w:rsidR="00C56533" w:rsidRPr="00C56533" w:rsidRDefault="00C56533" w:rsidP="00C56533">
      <w:pPr>
        <w:rPr>
          <w:sz w:val="32"/>
        </w:rPr>
      </w:pPr>
      <w:r w:rsidRPr="00C56533">
        <w:rPr>
          <w:sz w:val="32"/>
        </w:rPr>
        <w:t xml:space="preserve">Gehäusematerial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Polycarbonat</w:t>
      </w:r>
    </w:p>
    <w:p w:rsidR="00C56533" w:rsidRPr="00C56533" w:rsidRDefault="00C56533" w:rsidP="00C56533">
      <w:pPr>
        <w:rPr>
          <w:sz w:val="32"/>
        </w:rPr>
      </w:pPr>
      <w:r w:rsidRPr="00C56533">
        <w:rPr>
          <w:sz w:val="32"/>
        </w:rPr>
        <w:t xml:space="preserve">Gewicht                      </w:t>
      </w:r>
      <w:r>
        <w:rPr>
          <w:sz w:val="32"/>
        </w:rPr>
        <w:tab/>
      </w:r>
      <w:r w:rsidRPr="00C56533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3 kg</w:t>
      </w:r>
    </w:p>
    <w:p w:rsidR="00C56533" w:rsidRPr="00C56533" w:rsidRDefault="00C56533" w:rsidP="00C56533">
      <w:pPr>
        <w:rPr>
          <w:sz w:val="32"/>
        </w:rPr>
      </w:pPr>
      <w:r w:rsidRPr="00C56533">
        <w:rPr>
          <w:sz w:val="32"/>
        </w:rPr>
        <w:t xml:space="preserve">Lampenleistung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0247D">
        <w:rPr>
          <w:sz w:val="32"/>
        </w:rPr>
        <w:t>: 49</w:t>
      </w:r>
      <w:r w:rsidRPr="00C56533">
        <w:rPr>
          <w:sz w:val="32"/>
        </w:rPr>
        <w:t xml:space="preserve"> W</w:t>
      </w:r>
    </w:p>
    <w:p w:rsidR="00C56533" w:rsidRPr="00C56533" w:rsidRDefault="00C56533" w:rsidP="00C56533">
      <w:pPr>
        <w:rPr>
          <w:sz w:val="32"/>
        </w:rPr>
      </w:pPr>
      <w:r w:rsidRPr="00C56533">
        <w:rPr>
          <w:sz w:val="32"/>
        </w:rPr>
        <w:t xml:space="preserve">Diffusor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mit Diffusor</w:t>
      </w:r>
    </w:p>
    <w:p w:rsidR="00C56533" w:rsidRPr="00C56533" w:rsidRDefault="00C56533" w:rsidP="00C56533">
      <w:pPr>
        <w:rPr>
          <w:sz w:val="32"/>
        </w:rPr>
      </w:pPr>
      <w:r w:rsidRPr="00C56533">
        <w:rPr>
          <w:sz w:val="32"/>
        </w:rPr>
        <w:t xml:space="preserve">Leuchtenlichtstrom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4.491 lm</w:t>
      </w:r>
    </w:p>
    <w:p w:rsidR="00C56533" w:rsidRPr="00C56533" w:rsidRDefault="00C56533" w:rsidP="00C56533">
      <w:pPr>
        <w:rPr>
          <w:sz w:val="32"/>
        </w:rPr>
      </w:pPr>
      <w:r w:rsidRPr="00C56533">
        <w:rPr>
          <w:sz w:val="32"/>
        </w:rPr>
        <w:t xml:space="preserve">Leuchteneffizienz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93 lm/W</w:t>
      </w:r>
    </w:p>
    <w:p w:rsidR="00080EEC" w:rsidRDefault="00080EEC" w:rsidP="00C56533">
      <w:pPr>
        <w:rPr>
          <w:sz w:val="32"/>
        </w:rPr>
      </w:pPr>
      <w:r w:rsidRPr="00080EEC">
        <w:rPr>
          <w:sz w:val="32"/>
        </w:rPr>
        <w:t xml:space="preserve">Bemessungsbetriebsspannung AC </w:t>
      </w:r>
      <w:r>
        <w:rPr>
          <w:sz w:val="32"/>
        </w:rPr>
        <w:tab/>
      </w:r>
      <w:r>
        <w:rPr>
          <w:sz w:val="32"/>
        </w:rPr>
        <w:tab/>
      </w:r>
      <w:r w:rsidRPr="00080EEC">
        <w:rPr>
          <w:sz w:val="32"/>
        </w:rPr>
        <w:t>: 240 V</w:t>
      </w:r>
    </w:p>
    <w:p w:rsidR="00C56533" w:rsidRPr="00C56533" w:rsidRDefault="00C56533" w:rsidP="00C56533">
      <w:pPr>
        <w:rPr>
          <w:sz w:val="32"/>
        </w:rPr>
      </w:pPr>
      <w:r w:rsidRPr="00C56533">
        <w:rPr>
          <w:sz w:val="32"/>
        </w:rPr>
        <w:t xml:space="preserve">Einsatzbereich (Zonen)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1 , 2 , 21 , 22</w:t>
      </w:r>
    </w:p>
    <w:p w:rsidR="00C56533" w:rsidRPr="00C56533" w:rsidRDefault="00C56533" w:rsidP="00C56533">
      <w:pPr>
        <w:rPr>
          <w:sz w:val="32"/>
        </w:rPr>
      </w:pPr>
      <w:r w:rsidRPr="00C56533">
        <w:rPr>
          <w:sz w:val="32"/>
        </w:rPr>
        <w:t xml:space="preserve">Gasexplosionsschutz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II 2 G Ex d op is IIC T4 Gb</w:t>
      </w:r>
    </w:p>
    <w:p w:rsidR="00C56533" w:rsidRPr="00C56533" w:rsidRDefault="00C56533" w:rsidP="00C56533">
      <w:pPr>
        <w:rPr>
          <w:sz w:val="32"/>
        </w:rPr>
      </w:pPr>
      <w:r w:rsidRPr="00C56533">
        <w:rPr>
          <w:sz w:val="32"/>
        </w:rPr>
        <w:t xml:space="preserve">Staubexplosionsschutz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II 2 D Ex tb IIIC 100 °C Db</w:t>
      </w:r>
    </w:p>
    <w:p w:rsidR="00C56533" w:rsidRPr="00C56533" w:rsidRDefault="00C56533" w:rsidP="00C56533">
      <w:pPr>
        <w:rPr>
          <w:sz w:val="32"/>
        </w:rPr>
      </w:pPr>
      <w:r w:rsidRPr="00C56533">
        <w:rPr>
          <w:sz w:val="32"/>
        </w:rPr>
        <w:t xml:space="preserve">Umgebungstemperatur min.      </w:t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 xml:space="preserve">: </w:t>
      </w:r>
      <w:r w:rsidR="006B7C34">
        <w:rPr>
          <w:sz w:val="32"/>
        </w:rPr>
        <w:t>-50 °C</w:t>
      </w:r>
    </w:p>
    <w:p w:rsidR="00C56533" w:rsidRPr="00C56533" w:rsidRDefault="00C56533" w:rsidP="00C56533">
      <w:pPr>
        <w:rPr>
          <w:sz w:val="32"/>
        </w:rPr>
      </w:pPr>
      <w:r w:rsidRPr="00C56533">
        <w:rPr>
          <w:sz w:val="32"/>
        </w:rPr>
        <w:t xml:space="preserve">Umgebungstemperatur max.      </w:t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+60 °C</w:t>
      </w:r>
    </w:p>
    <w:p w:rsidR="00C56533" w:rsidRPr="00C56533" w:rsidRDefault="00C56533" w:rsidP="00C56533">
      <w:pPr>
        <w:rPr>
          <w:sz w:val="32"/>
        </w:rPr>
      </w:pPr>
      <w:r w:rsidRPr="00C56533">
        <w:rPr>
          <w:sz w:val="32"/>
        </w:rPr>
        <w:t xml:space="preserve">Schutzart (IP)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 xml:space="preserve">: </w:t>
      </w:r>
      <w:r w:rsidR="006B7C34">
        <w:rPr>
          <w:sz w:val="32"/>
        </w:rPr>
        <w:t>IP66 / IP68 (10 M / 1 H)</w:t>
      </w:r>
    </w:p>
    <w:p w:rsidR="00C56533" w:rsidRPr="00C56533" w:rsidRDefault="00C56533" w:rsidP="00C56533">
      <w:pPr>
        <w:rPr>
          <w:sz w:val="32"/>
        </w:rPr>
      </w:pPr>
      <w:r w:rsidRPr="00C56533">
        <w:rPr>
          <w:sz w:val="32"/>
        </w:rPr>
        <w:t xml:space="preserve">Für weitere Info siehe       </w:t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 xml:space="preserve"> </w:t>
      </w:r>
      <w:r>
        <w:rPr>
          <w:sz w:val="32"/>
        </w:rPr>
        <w:tab/>
      </w:r>
      <w:r w:rsidRPr="00C56533">
        <w:rPr>
          <w:sz w:val="32"/>
        </w:rPr>
        <w:t>: www.stahl.de Webcode 6036A</w:t>
      </w:r>
    </w:p>
    <w:p w:rsidR="00C56533" w:rsidRPr="00C56533" w:rsidRDefault="00C56533" w:rsidP="00C56533">
      <w:pPr>
        <w:rPr>
          <w:sz w:val="32"/>
        </w:rPr>
      </w:pPr>
    </w:p>
    <w:p w:rsidR="00C56533" w:rsidRPr="00C56533" w:rsidRDefault="00C56533" w:rsidP="00C56533">
      <w:pPr>
        <w:rPr>
          <w:sz w:val="32"/>
        </w:rPr>
      </w:pPr>
      <w:r w:rsidRPr="00C56533">
        <w:rPr>
          <w:sz w:val="32"/>
        </w:rPr>
        <w:t xml:space="preserve">Hersteller-Name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STAHL Schaltgeräte GmbH</w:t>
      </w:r>
    </w:p>
    <w:p w:rsidR="00C56533" w:rsidRDefault="00C56533" w:rsidP="00C56533">
      <w:pPr>
        <w:rPr>
          <w:sz w:val="32"/>
        </w:rPr>
      </w:pPr>
      <w:r w:rsidRPr="00C56533">
        <w:rPr>
          <w:sz w:val="32"/>
        </w:rPr>
        <w:t xml:space="preserve">Typ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C56533">
        <w:rPr>
          <w:sz w:val="32"/>
        </w:rPr>
        <w:t>: 6036/1248-050-0380-11</w:t>
      </w:r>
    </w:p>
    <w:p w:rsidR="006D025D" w:rsidRDefault="006D025D" w:rsidP="006D025D">
      <w:pPr>
        <w:rPr>
          <w:sz w:val="32"/>
        </w:rPr>
      </w:pPr>
    </w:p>
    <w:sectPr w:rsidR="006D025D" w:rsidSect="00E92C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85" w:rsidRDefault="00BE1185" w:rsidP="00532CE0">
      <w:r>
        <w:separator/>
      </w:r>
    </w:p>
  </w:endnote>
  <w:endnote w:type="continuationSeparator" w:id="0">
    <w:p w:rsidR="00BE1185" w:rsidRDefault="00BE1185" w:rsidP="0053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85" w:rsidRDefault="00BE1185" w:rsidP="00532CE0">
      <w:r>
        <w:separator/>
      </w:r>
    </w:p>
  </w:footnote>
  <w:footnote w:type="continuationSeparator" w:id="0">
    <w:p w:rsidR="00BE1185" w:rsidRDefault="00BE1185" w:rsidP="0053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98"/>
    <w:rsid w:val="00011420"/>
    <w:rsid w:val="000162F6"/>
    <w:rsid w:val="000542D7"/>
    <w:rsid w:val="00080EEC"/>
    <w:rsid w:val="00084620"/>
    <w:rsid w:val="00142A42"/>
    <w:rsid w:val="001708BD"/>
    <w:rsid w:val="00170922"/>
    <w:rsid w:val="00185002"/>
    <w:rsid w:val="001962B5"/>
    <w:rsid w:val="001C30E2"/>
    <w:rsid w:val="00211787"/>
    <w:rsid w:val="002371B0"/>
    <w:rsid w:val="00244EA9"/>
    <w:rsid w:val="002A5FF9"/>
    <w:rsid w:val="002A7BE9"/>
    <w:rsid w:val="002C1682"/>
    <w:rsid w:val="0031518C"/>
    <w:rsid w:val="00371415"/>
    <w:rsid w:val="003A42BA"/>
    <w:rsid w:val="00403C39"/>
    <w:rsid w:val="00451399"/>
    <w:rsid w:val="004536C1"/>
    <w:rsid w:val="0047537B"/>
    <w:rsid w:val="004B2757"/>
    <w:rsid w:val="004E0749"/>
    <w:rsid w:val="004F4D4F"/>
    <w:rsid w:val="00530239"/>
    <w:rsid w:val="00532CE0"/>
    <w:rsid w:val="00542CD9"/>
    <w:rsid w:val="00545267"/>
    <w:rsid w:val="005A4517"/>
    <w:rsid w:val="005D0F6C"/>
    <w:rsid w:val="005F0105"/>
    <w:rsid w:val="00607252"/>
    <w:rsid w:val="00664E50"/>
    <w:rsid w:val="006B7C34"/>
    <w:rsid w:val="006D025D"/>
    <w:rsid w:val="00730780"/>
    <w:rsid w:val="00741D51"/>
    <w:rsid w:val="007A0834"/>
    <w:rsid w:val="007D0402"/>
    <w:rsid w:val="007F7D31"/>
    <w:rsid w:val="00823225"/>
    <w:rsid w:val="008352A7"/>
    <w:rsid w:val="008965F9"/>
    <w:rsid w:val="008A16C7"/>
    <w:rsid w:val="008D1C2B"/>
    <w:rsid w:val="008D5A98"/>
    <w:rsid w:val="008E335A"/>
    <w:rsid w:val="008E6D58"/>
    <w:rsid w:val="0092489C"/>
    <w:rsid w:val="00975E81"/>
    <w:rsid w:val="009D3491"/>
    <w:rsid w:val="009F36E3"/>
    <w:rsid w:val="00A17C8D"/>
    <w:rsid w:val="00A5374E"/>
    <w:rsid w:val="00A826B8"/>
    <w:rsid w:val="00A86B2D"/>
    <w:rsid w:val="00B0077D"/>
    <w:rsid w:val="00B1697F"/>
    <w:rsid w:val="00B31124"/>
    <w:rsid w:val="00B33947"/>
    <w:rsid w:val="00B54597"/>
    <w:rsid w:val="00B6468A"/>
    <w:rsid w:val="00B72B34"/>
    <w:rsid w:val="00B77B6C"/>
    <w:rsid w:val="00B82B04"/>
    <w:rsid w:val="00BD2B0B"/>
    <w:rsid w:val="00BD3575"/>
    <w:rsid w:val="00BE1185"/>
    <w:rsid w:val="00C56533"/>
    <w:rsid w:val="00CB0177"/>
    <w:rsid w:val="00CC1235"/>
    <w:rsid w:val="00D0247D"/>
    <w:rsid w:val="00D1393B"/>
    <w:rsid w:val="00D24577"/>
    <w:rsid w:val="00D729DC"/>
    <w:rsid w:val="00D91163"/>
    <w:rsid w:val="00DA0485"/>
    <w:rsid w:val="00DB208F"/>
    <w:rsid w:val="00DF562F"/>
    <w:rsid w:val="00E1306B"/>
    <w:rsid w:val="00E30686"/>
    <w:rsid w:val="00E7559E"/>
    <w:rsid w:val="00E921C8"/>
    <w:rsid w:val="00E92C24"/>
    <w:rsid w:val="00EA14B6"/>
    <w:rsid w:val="00EA5A2F"/>
    <w:rsid w:val="00ED0355"/>
    <w:rsid w:val="00F156C9"/>
    <w:rsid w:val="00F36771"/>
    <w:rsid w:val="00F509C5"/>
    <w:rsid w:val="00F62D54"/>
    <w:rsid w:val="00FB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5A98"/>
    <w:pPr>
      <w:spacing w:after="0" w:line="240" w:lineRule="auto"/>
    </w:pPr>
    <w:rPr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A7BE9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zh-CN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A7BE9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szCs w:val="26"/>
      <w:lang w:eastAsia="zh-CN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7BE9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Cs/>
      <w:szCs w:val="22"/>
      <w:lang w:eastAsia="zh-CN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7BE9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7BE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KeinLeerraum">
    <w:name w:val="No Spacing"/>
    <w:uiPriority w:val="1"/>
    <w:rsid w:val="005D0F6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A7BE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7BE9"/>
    <w:rPr>
      <w:rFonts w:asciiTheme="majorHAnsi" w:eastAsiaTheme="majorEastAsia" w:hAnsiTheme="majorHAnsi" w:cstheme="majorBidi"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7BE9"/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7BE9"/>
    <w:pPr>
      <w:numPr>
        <w:ilvl w:val="1"/>
      </w:numPr>
      <w:spacing w:after="200"/>
      <w:contextualSpacing/>
    </w:pPr>
    <w:rPr>
      <w:rFonts w:asciiTheme="majorHAnsi" w:eastAsiaTheme="majorEastAsia" w:hAnsiTheme="majorHAnsi" w:cstheme="majorBidi"/>
      <w:i/>
      <w:iCs/>
      <w:spacing w:val="15"/>
      <w:szCs w:val="24"/>
      <w:lang w:eastAsia="zh-C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7BE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17C8D"/>
    <w:rPr>
      <w:color w:val="00B0F0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17C8D"/>
    <w:rPr>
      <w:color w:val="00B0F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2C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2CE0"/>
    <w:rPr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32C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2CE0"/>
    <w:rPr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5A98"/>
    <w:pPr>
      <w:spacing w:after="0" w:line="240" w:lineRule="auto"/>
    </w:pPr>
    <w:rPr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A7BE9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zh-CN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A7BE9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szCs w:val="26"/>
      <w:lang w:eastAsia="zh-CN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7BE9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Cs/>
      <w:szCs w:val="22"/>
      <w:lang w:eastAsia="zh-CN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7BE9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7BE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KeinLeerraum">
    <w:name w:val="No Spacing"/>
    <w:uiPriority w:val="1"/>
    <w:rsid w:val="005D0F6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A7BE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7BE9"/>
    <w:rPr>
      <w:rFonts w:asciiTheme="majorHAnsi" w:eastAsiaTheme="majorEastAsia" w:hAnsiTheme="majorHAnsi" w:cstheme="majorBidi"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7BE9"/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7BE9"/>
    <w:pPr>
      <w:numPr>
        <w:ilvl w:val="1"/>
      </w:numPr>
      <w:spacing w:after="200"/>
      <w:contextualSpacing/>
    </w:pPr>
    <w:rPr>
      <w:rFonts w:asciiTheme="majorHAnsi" w:eastAsiaTheme="majorEastAsia" w:hAnsiTheme="majorHAnsi" w:cstheme="majorBidi"/>
      <w:i/>
      <w:iCs/>
      <w:spacing w:val="15"/>
      <w:szCs w:val="24"/>
      <w:lang w:eastAsia="zh-C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7BE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17C8D"/>
    <w:rPr>
      <w:color w:val="00B0F0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17C8D"/>
    <w:rPr>
      <w:color w:val="00B0F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2C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2CE0"/>
    <w:rPr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32C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2CE0"/>
    <w:rPr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AHL">
  <a:themeElements>
    <a:clrScheme name="STAHL_Colors">
      <a:dk1>
        <a:srgbClr val="000000"/>
      </a:dk1>
      <a:lt1>
        <a:sysClr val="window" lastClr="FFFFFF"/>
      </a:lt1>
      <a:dk2>
        <a:srgbClr val="003381"/>
      </a:dk2>
      <a:lt2>
        <a:srgbClr val="DBDEE1"/>
      </a:lt2>
      <a:accent1>
        <a:srgbClr val="4472C4"/>
      </a:accent1>
      <a:accent2>
        <a:srgbClr val="00B0F0"/>
      </a:accent2>
      <a:accent3>
        <a:srgbClr val="8798A1"/>
      </a:accent3>
      <a:accent4>
        <a:srgbClr val="71C723"/>
      </a:accent4>
      <a:accent5>
        <a:srgbClr val="003381"/>
      </a:accent5>
      <a:accent6>
        <a:srgbClr val="ED8731"/>
      </a:accent6>
      <a:hlink>
        <a:srgbClr val="00B0F0"/>
      </a:hlink>
      <a:folHlink>
        <a:srgbClr val="00B0F0"/>
      </a:folHlink>
    </a:clrScheme>
    <a:fontScheme name="STAHL_Fonts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TAHL" id="{2E7E8D26-8DF5-4900-B402-6E3BFA4312E4}" vid="{BEB64885-82D4-440A-A7DF-BCE2722348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E8DE-6D18-4E74-A4FB-028F4EF2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DC9E05F2</Template>
  <TotalTime>0</TotalTime>
  <Pages>21</Pages>
  <Words>7713</Words>
  <Characters>48598</Characters>
  <Application>Microsoft Office Word</Application>
  <DocSecurity>0</DocSecurity>
  <Lines>404</Lines>
  <Paragraphs>112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R. STAHL Aktiengesellschaft</Company>
  <LinksUpToDate>false</LinksUpToDate>
  <CharactersWithSpaces>56199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Sica, Gianluca</dc:creator>
  <cp:lastModifiedBy>Winter, Alexander</cp:lastModifiedBy>
  <cp:revision>2</cp:revision>
  <dcterms:created xsi:type="dcterms:W3CDTF">2017-04-27T10:19:00Z</dcterms:created>
  <dcterms:modified xsi:type="dcterms:W3CDTF">2017-04-27T10:19:00Z</dcterms:modified>
</cp:coreProperties>
</file>